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7508B984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EC2541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77C6EF5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293D30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0A3435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396B9D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377D95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4621775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573F2D7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1A83A2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775EC9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58444A8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2B3FF75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19D2450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4F2C2FE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0C26AE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2B75663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06341FC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3EE2FC0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6ECDD0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5264A96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6AA360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3F6DA4A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43636C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19A9E6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559710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04D9EF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0D6A13B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0A7125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4DE1B37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3B1E8D5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4E8AE28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1F8349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6EC819C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5BD6B6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385A175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320DE8A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1CC57F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5EF6F6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2D99203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5272FC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8364A0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532CE0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53A26E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5604F17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689765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25BBF3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6695DAE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562E7CE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645FCB4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74160B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2379C72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747854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09296B0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73666CB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2646E0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3B7591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1706CA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10BA6F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4876760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4A5CD5E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050A5C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7CE064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5A969AE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3180ADB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58ECBC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627F728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2A7B04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0FAF098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40A224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6AFB51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68BF4D1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647F3F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4B56A3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1E03EC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47D6AC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55C7DC3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2665E6B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375DB02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1CFED0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4CE920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64FD6DD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208F6F3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02E972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241607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6CC617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4F850F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6AEB7F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48EDC8B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05BBAFC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44132E9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1565F2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69A68A0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3C189A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463290D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24E180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2720C2C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01C2A5A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21C22F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5CD78C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51AD9F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104289B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1412AE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750CAD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1F7CA1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5474AC7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58613E3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7468D3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4D9688E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1AF872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0280A52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00E9AD9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50C57C1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19E883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0A0665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7386DE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180EEF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356429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5771F9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1BCEB3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4325C1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3CEA2F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2CA110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72A2A1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1A126C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0CE7C6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3A411F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475799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38F428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1546D1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7DF479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570229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43C8B8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412EC5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4F73A0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61F8B7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280AA8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4E60B7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2C8C87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3024FC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65E39D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676C00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7C1369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3007EF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152F48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660131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3AA558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0EB47D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4504FC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73A461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19E40F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0940A8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544577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5EBCAA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141B3A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486671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364994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407BE6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7AB7C4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1CC44E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4FAC43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239CC5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108B82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320D14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58F074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7C699E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1558D9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1DF2C2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35E2E5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74F809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499AB1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00CEB5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670167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57ED8F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632290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3DC7D2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71A8ED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713CE6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45DF8E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1552DA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364DA6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4F0723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2FD229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686A29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18757A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2B9A51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002683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2D1184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5664A9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5C06AC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6B1CC7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446214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65CE05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17A101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3B8805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02520A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188943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79F30C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20F2A0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7A7C11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42C572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2E0CEE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375BD7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2EE713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61900C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781157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607E03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1C5187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66E022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60619B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463A64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5C5183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13E287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47E956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21A403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383F2A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19D28E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654235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68F267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359EB8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43DF6F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6B8FC7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3312BD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7758CB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762070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13F17F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46B950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678434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322E8D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50BCE5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371A21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555DDB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7391F7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2382CA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7039EF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52138E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0E2F10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005C3C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59FC79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451EEC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797723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40E18E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0B6C85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757160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3FBCCB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307F3C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6A8121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1F4307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799AB7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0E9BB1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398EF5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3B7E5F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27EA09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4CA159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4D2064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2B694F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71D690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5962C9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04D3E3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54007D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1E7742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24E16F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5CCF3E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619533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690AC8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629F86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1ACEAE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548C2D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7E049C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04256B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7AF694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055FF9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35AC78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02DA00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49ABDF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1AFEB3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6CDD56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667F10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3F20B2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1CC87F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36F316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1B2E86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60928D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426C2F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579EF8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2606EA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6C1CE7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1A2BC4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66F07E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162641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1BFBBA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4DEDDE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3D7B54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0E8B8A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0EF035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101D16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7A6AB2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7CC87C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7262F6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781A85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12DCC6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64EC95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3F88CA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39F627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78675C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2A37AF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448CDF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090966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685AE8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42D243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6EA1CC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488985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5376BE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06DDBD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781F20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6F8722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322C10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20DC4E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015A6F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256D3F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606E5B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63E21B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41B3AA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2BACB2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6972D6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4B6A26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37B58A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1CF63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6ECD0E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0E8182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1CF3A8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177774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783F43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0F7851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5E4B9B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4A94C4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6FBA24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62A04C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473276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513A13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326058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232B0E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67867B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7043ED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0E1D7D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77534C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6C617F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3A683A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0D0B0F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23673A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30BF89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123B4C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3CEB96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6BF4B0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11EBB3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365945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2D47A5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08205B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291EDF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007F2A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638295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754FF7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2E34FD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1A48DB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4C5944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71FB9A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6C5607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0709B1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38B73B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53F1CC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465421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120DAC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553B08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7ED738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47D432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0C10A6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1DF3F1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51040C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165A0A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6E327E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2C192F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131432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1F06EA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15D6B2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1D5A53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03E762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741637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6A6876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59A8E6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6E7DB9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37218C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3F040E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3BA66E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7715C3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5AA467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1F8719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309A4F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6D5D9B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19A634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11F7F5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700E81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778876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55E9F1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64C75C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510E91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6D7FA4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5727CB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2CE5A7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003822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10434F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1B3225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6658CA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329BDB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492E5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6E3F5E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707BD2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7295C7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3E0F8D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71AE09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66BB74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025E79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6F5C08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274EB6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4ED4B0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07F8DB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100CF6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01E879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7FBDA3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0B62A4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5EEDC5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0D9ACA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3DBEE7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5747D6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5C105E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5D7BE3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7B4909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34E39E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5AA309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61D357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1B1325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0445F3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543BCE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57BF4E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72DE45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1C31B2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7A41F1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EC25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33A1" w14:textId="77777777" w:rsidR="00E639BB" w:rsidRDefault="00E639BB">
      <w:pPr>
        <w:spacing w:after="0"/>
      </w:pPr>
      <w:r>
        <w:separator/>
      </w:r>
    </w:p>
  </w:endnote>
  <w:endnote w:type="continuationSeparator" w:id="0">
    <w:p w14:paraId="1146ED23" w14:textId="77777777" w:rsidR="00E639BB" w:rsidRDefault="00E63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106E4" w14:textId="77777777" w:rsidR="00E639BB" w:rsidRDefault="00E639BB">
      <w:pPr>
        <w:spacing w:after="0"/>
      </w:pPr>
      <w:r>
        <w:separator/>
      </w:r>
    </w:p>
  </w:footnote>
  <w:footnote w:type="continuationSeparator" w:id="0">
    <w:p w14:paraId="47BE2BB7" w14:textId="77777777" w:rsidR="00E639BB" w:rsidRDefault="00E639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21C00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43354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6BB2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C3741"/>
    <w:rsid w:val="00DE32AC"/>
    <w:rsid w:val="00DF0FD9"/>
    <w:rsid w:val="00E1407A"/>
    <w:rsid w:val="00E318B9"/>
    <w:rsid w:val="00E50BDE"/>
    <w:rsid w:val="00E639BB"/>
    <w:rsid w:val="00E774CD"/>
    <w:rsid w:val="00E77E1D"/>
    <w:rsid w:val="00EC2541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2020-06-12T15:26:00Z</dcterms:created>
  <dcterms:modified xsi:type="dcterms:W3CDTF">2020-06-12T15:26:00Z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