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2F51AFF3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C621BF" w:rsidRPr="00C621BF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2020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A9DDB0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3C88A91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F6A636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683E771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19FF32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CB32CE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76BCFE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8C629E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0C71FE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2F94D0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8C7D37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B0C1AF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5894D3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D36E5C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949474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7B9EC2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390655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587BB3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CA8073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C8B4E6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0E34EF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0B63E5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2ADB9B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3428B2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55750C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F8888C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B32F69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0883E4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8D0BB9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3EE526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D957C0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6C58AB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5E8975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CB54B8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9022DA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4B9AF1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7DFC37C2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AA2030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2516B55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13F764E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5E53703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03B6A72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18AAFFD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219D812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70DF41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578DEA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A9D1AD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4005CC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8A0181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34F2B6A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26216E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38AE3D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6D4E185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45B7BC6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DDAD26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64A4C16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62337B8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249B26DB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6425190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A8E7BB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7FB8CF5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5433209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929D2A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72FDCC9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1F5598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65D02CC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2061F5F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74ED98B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1822687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2A63E8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18A7C52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8B751BE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757510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1CE4F6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550007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2DC3B3D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A3D08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277A11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4E3CD4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1CD29D3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7FA0150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1E5855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0D8A38B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626221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5F1C0E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4BB054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890678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7AF8C1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3B749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20C34A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5E1101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2E00C5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5C0EA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04DB43F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7E253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5689164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5CD429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578921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5AC4ED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F6BCA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2E969C1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BB63ED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142AC0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0D0718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34FA7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076C5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334E53E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3586C37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0A7114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B5B04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3530C8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5EFC76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031257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3B107C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3D14EE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321261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47FA442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2418403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295AB2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5F1980C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41BBCE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6E27C1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012552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A6CA1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0C3EF63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3F0EE6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732DF6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2FB71B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1B36EF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4BE666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3E74D45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2D201C4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102771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F14A1F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9B50C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1A005A2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0AB749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3D221C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1EDFFFC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7643B7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337770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55F514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263E5B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7103E0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48BD6D6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505689B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3A35F8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0EA3F13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1E350B1D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5B41EB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75EC27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5EB555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12C2F1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9009BD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1B067E9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3B12DA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046981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115A90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7C1AA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212DCB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62AF712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3412CAD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205DFA9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0BFDE0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730861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0638A8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335BD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6C6C911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52C3A2A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49467D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4F97D1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647388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1FBA46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7CE313F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C23E1B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0C6ED0D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19C050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1B7ED4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729A2E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935A0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213093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7EA6058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593469B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132C6E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58FB7D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4E7A10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6700B9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34E533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75DF9B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16CB56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689108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741F77C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7D98EC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1283F3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24DB42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0FEA41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67809E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21876CE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69B1A4A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417AF8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1A0EE8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3C2490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393A3A2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070776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5C9D017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02E7730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3CC44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5E3A85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06BC84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2D6BAB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13D871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0B500E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0008357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106C8A1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05560D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5E7E1F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009409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75EFDF2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19A12F9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5B577FC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0C0D9B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56E040A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4F3969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64015C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119367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40B3890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2892F3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F3B16A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51A036D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466D81F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8842A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0C8858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4977CBD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612927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4C0036E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795B7D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5DFE00B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23F12C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1A7DC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08B5C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718A08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670B8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7395BCC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0B7267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3F0CCE8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E6F5D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2532E1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2D172F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53D2DE3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293EEB7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2E24C4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425F9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5D8112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7F4676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5B1168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69E86A8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75EBBC3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6E1F8D2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5C1274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27B7779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60CA1C9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6DEE12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542556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2B074B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ACBB4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43211F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07A594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3C12A9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31150F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B60F2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019957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4C759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4B9EDEA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516902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159F12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7DFBE5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52E309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67C8C5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E29EC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6006BB6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7FAF3F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B5CD2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68597F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4BF8DB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085BBEE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0038954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CD1E4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0212D6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71BCF4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25F40C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05D030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195D91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539350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5C0C079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18275FD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D2D6B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6BC264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640308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09FF3E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12E5DD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519111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79153D4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6FFD660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09AC13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2CCD524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7090848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5337ED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7B6F6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3F1BA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2363FC2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75A2F5E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6A16E0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F9AEB9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5F1209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180F27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34726A9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631092B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01CF3E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13C3F6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F841B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75FEF6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027170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4A52E99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EA1475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09F104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8322CF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33B6DAE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6718CE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6084F8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4966E49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577EC7E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65D3F9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409FD4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6C55A06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1A4B69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8317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1560A1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196748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9186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6E525D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1CDE8A1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70E7C13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C80719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313020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1F7756C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199E0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4EAA165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251057E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34F1B95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39CA0D5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04E587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447E27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3EFA264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5F0692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6EA0A52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304BA8F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591F14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58487E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184F24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2B9D95B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18F7FC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6D704AC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5B30E5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061549A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77056F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7D3D4CD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58B46C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675205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068F782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ECC1A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4D8C7FC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66AE0A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121C6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7168DE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39860B2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409421B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3CD503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F7A54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453FC7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7454F62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2D974D1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512DFB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32F80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469746E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5D43CC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58E6F5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621F61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660779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26656B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2CD3C55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41A2FB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4779DD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A8583F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0E40E77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1DA900D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2C7BDB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2B9574F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26E3793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5FC215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25922E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31A1630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4F3A07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6D7B716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17A3D9F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203B31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379B0C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3587FFD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2E39359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47DD3F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144DFF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637E75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0F65A4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10C6B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41C64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0B38ADC5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1929EE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7A3DB5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40F845B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143F01C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60D3D8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3BF6E2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6CE565B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3317EB7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0E80F1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61DD61D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535D19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3CB07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1F27C3C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1D2CC2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5A73393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FB5B6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437BABF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3FF08F8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5799801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798F06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418023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781CB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620826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B7DFE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7577A31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53199CA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26F317E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4469B0E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045A4E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4CD7FAF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6138AF6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15FFA85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700997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0A8FC0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1F6CC" w14:textId="77777777" w:rsidR="005376A8" w:rsidRDefault="005376A8">
      <w:pPr>
        <w:spacing w:after="0"/>
      </w:pPr>
      <w:r>
        <w:separator/>
      </w:r>
    </w:p>
  </w:endnote>
  <w:endnote w:type="continuationSeparator" w:id="0">
    <w:p w14:paraId="2640CAB9" w14:textId="77777777" w:rsidR="005376A8" w:rsidRDefault="005376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83FF7" w14:textId="77777777" w:rsidR="005376A8" w:rsidRDefault="005376A8">
      <w:pPr>
        <w:spacing w:after="0"/>
      </w:pPr>
      <w:r>
        <w:separator/>
      </w:r>
    </w:p>
  </w:footnote>
  <w:footnote w:type="continuationSeparator" w:id="0">
    <w:p w14:paraId="1B9FCAF5" w14:textId="77777777" w:rsidR="005376A8" w:rsidRDefault="005376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376A8"/>
    <w:rsid w:val="00570FBB"/>
    <w:rsid w:val="00583B82"/>
    <w:rsid w:val="005923AC"/>
    <w:rsid w:val="005C035A"/>
    <w:rsid w:val="005D5149"/>
    <w:rsid w:val="005E656F"/>
    <w:rsid w:val="00667021"/>
    <w:rsid w:val="006974E1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5318B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50BDE"/>
    <w:rsid w:val="00E57EC4"/>
    <w:rsid w:val="00E774CD"/>
    <w:rsid w:val="00E77E1D"/>
    <w:rsid w:val="00E8317B"/>
    <w:rsid w:val="00EA23AE"/>
    <w:rsid w:val="00EB0778"/>
    <w:rsid w:val="00ED75B6"/>
    <w:rsid w:val="00EF1F0E"/>
    <w:rsid w:val="00F06967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3396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2020-06-07T08:34:00Z</dcterms:created>
  <dcterms:modified xsi:type="dcterms:W3CDTF">2020-06-07T08:34:00Z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