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49F83AC5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AD10CF" w:rsidRPr="00AD10CF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2021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441303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6A2FE6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A59F9C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9DB355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9BA27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7F1D4C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D30629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4880D7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F98753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4E2647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3ED026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78C357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F373B5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65AF8D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506A67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2559D6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4D629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66B61E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08F32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071CF3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385033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813D26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0621A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B7BF69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5A1BF9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3A3BF2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B4FA80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652216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27FB3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4E7414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398EC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C6F2B5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8CC909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931AD0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BA1328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1FED7B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D6C502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09B5419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30C68C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20E2971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351322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2292558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1BC6848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48359E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ED71B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6B81CD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35E55D0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DFEE2F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721D2E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405FFA2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02640F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0E296A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E718C8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DA873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0C60D86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C466AC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A68657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1CA3451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0329FA8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660749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A5F5AB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78484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80D2F0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02DC32D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B2879E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FD51B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52AA058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5E0D1A5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904B1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7E75B4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E7C54D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51454C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048AD85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2E984F7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6AA8F8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31A5A4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295FDE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70B1B8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1478F9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5E71FF4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7C7CA10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5B1B25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0D451F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429FD2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C2B41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73EBFB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6B3B254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E70BDD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2BEB4F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7E878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64D1A3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ADC9E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DFCA8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48E5B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802F1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228E3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38896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49F43F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29539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3230EF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41C7AF5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7DAD5D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2BA7AF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744BC4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1716D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12D88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5CC519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33BC054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682B7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BD77F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012C6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099ECD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1ACCC3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22657D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609BA5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44FBC2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59547F4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805B7A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76D9F2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8ADAD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0DB65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36996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34D8B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548DA65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7C52A0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5720C7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7F59D9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05966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0F4850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77A320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694F01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F7F439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610E86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52B4BD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5A3726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9724F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082677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25B828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4FB658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7BDC8E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0FC3D2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513C2B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67BF8E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FB782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4D5C27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6CCD5E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6037CC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782C2D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603164C8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478776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40CE24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0D1224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3173E6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7E84EE9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F8696E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22AEF4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4547C4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D86B0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EE4D5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DF4FE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3E87F57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71F6233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5D8CC2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1A6242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76C97B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7EFB6C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4B33DB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1BA0DA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1DF3041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667D2E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594758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515E0D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4B4F1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04928C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68F34B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6299CEA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2F45E3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02E194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6D206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BF0A3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0079AD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4CAB75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914D5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672E58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132226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5CCEBE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5BE5A3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20DB2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603F77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2060B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00CD548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2CC8320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664B3F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A41D3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12B760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F9328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1478FA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4694FF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3F1E07E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20E0FC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EFDAA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27BE8A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7F0187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34A54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70886C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D8322F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3F746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CF7CE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026313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97ECF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812BA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164947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249CD0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613E05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70F62F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675A18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6CE8FC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01D8B29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FE8A11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6BDB8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0A902B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10EBBA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31832D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BBEF1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9EE0E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1B6308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79C311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51D6E1A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7CD74D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B86F2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38B0FD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872E7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5ABF9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EE8BC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0FE5FDA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2B2D226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56FAC9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0F0903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ED676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47FB91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593A8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53C35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6F37D1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7C9B4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7C9DDA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335596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0253C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2A94B7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61B1FE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1E0DEEE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05125E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694B61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BDF5A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06142B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252F14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0B3BED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659083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2E32A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4CAF77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2F28D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D5DCC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1DFBA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79FD37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3A3F91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65F33AB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12F75D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234A5D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4C2726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033C72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B2690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49B47C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DAE19F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0E965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9FAE3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A7F59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085590B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7A0C64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265291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A0C80B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2462B80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A02AE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4DA87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6B198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766ACB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6ACA0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2B2738A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4B1F693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6C7667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41DB0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200631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70612B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66BEE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FDE5AE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2AAA79F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6898A4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9C18E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A9781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F0199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35F36A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177C8A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5E5276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3DF7412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ED999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10265C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017CFF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637D1F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6C4915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5BE8BA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0C737CE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7CF2680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18FD08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A39C0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B4B86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EDD0D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8843A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3B0AB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A84A2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6BAFB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674CD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1E66FD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86C52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B72A6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39F680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038435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19581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536D22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EBD35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5E2E89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6FA017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0277B2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640BFE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3937E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50D43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29508E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1F6F1D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77F57F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5A1EED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4C0007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38714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471A8E8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6EA756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2B2EF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541DDC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07742E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6F3DD2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7BFD04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8A352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7ADDF8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40ED4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7D1213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5D3F95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7EFC3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0FD3B8E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22D106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03D5C5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5F5832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24480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47A330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23FF39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2850F2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0C355E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60F70D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203A64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67D244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7FBD21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002B29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6679204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15AD74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138971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5BBB7F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6E7BB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4C55C7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0272C5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18B30E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1658DD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62422E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43B995A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B0088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9A999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8A140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1AEB7E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0CA6A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75E617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28D512E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86F9E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3472C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2743A6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5830F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EE3B9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DD190A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29DFA72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B9160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6C3B3D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A2F2B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78100F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245B08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29DE8F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41C3C0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2CFBCF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75CBA8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4D42E0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5D9FA7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07283A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23E15D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1FD0903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5F7726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AB32E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481165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7790E3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0518D03F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51E8A1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4A8C69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4C9B8B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2B2D8E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2C7FEF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7D5F5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3077F6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ECA75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C5E99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46E380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6C78DA0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66BCA5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2C8488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65BB09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6F940F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2280BB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7A8E2B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22B7FC6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5F02B0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976C5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CF4BA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5C93CC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243A90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7E51B7A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0129DA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73E9DF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63C7E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7D4311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4DAE2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7DA52B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69DDE33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647C8D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2697B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116D43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0D80" w14:textId="77777777" w:rsidR="00C67D2B" w:rsidRDefault="00C67D2B">
      <w:pPr>
        <w:spacing w:after="0"/>
      </w:pPr>
      <w:r>
        <w:separator/>
      </w:r>
    </w:p>
  </w:endnote>
  <w:endnote w:type="continuationSeparator" w:id="0">
    <w:p w14:paraId="04BC4706" w14:textId="77777777" w:rsidR="00C67D2B" w:rsidRDefault="00C67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57FF" w14:textId="77777777" w:rsidR="00C67D2B" w:rsidRDefault="00C67D2B">
      <w:pPr>
        <w:spacing w:after="0"/>
      </w:pPr>
      <w:r>
        <w:separator/>
      </w:r>
    </w:p>
  </w:footnote>
  <w:footnote w:type="continuationSeparator" w:id="0">
    <w:p w14:paraId="1D88F390" w14:textId="77777777" w:rsidR="00C67D2B" w:rsidRDefault="00C67D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D10CF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67D2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2020-06-07T08:35:00Z</dcterms:created>
  <dcterms:modified xsi:type="dcterms:W3CDTF">2020-06-07T08:35:00Z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