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7C209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352815B4" w:rsidR="003E085C" w:rsidRPr="005C035A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val="en-US" w:bidi="ru-RU"/>
              </w:rPr>
            </w:pP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FC2663" w:rsidRPr="00FC2663">
              <w:rPr>
                <w:rFonts w:ascii="Arial Narrow" w:hAnsi="Arial Narrow" w:cs="Arial"/>
                <w:b/>
                <w:bCs/>
                <w:noProof/>
                <w:color w:val="00AAB4"/>
                <w:sz w:val="140"/>
                <w:szCs w:val="140"/>
                <w:lang w:bidi="ru-RU"/>
              </w:rPr>
              <w:t>2022</w: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C2092" w14:paraId="79F6697B" w14:textId="77777777" w:rsidTr="00A5318B">
              <w:tc>
                <w:tcPr>
                  <w:tcW w:w="1666" w:type="pct"/>
                </w:tcPr>
                <w:bookmarkStart w:id="2" w:name="_Hlk38821049"/>
                <w:p w14:paraId="1E763E4B" w14:textId="2E883CF8" w:rsidR="00E50BDE" w:rsidRPr="007C2092" w:rsidRDefault="00E57EC4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28C5136C" wp14:editId="4919068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C8D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8588D6A" id="Прямоугольник: скругленные углы 17" o:spid="_x0000_s1026" style="position:absolute;margin-left:1.45pt;margin-top:19.4pt;width:154.6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" fillcolor="#00c8d2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C2092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CD11528" wp14:editId="3D012C4E">
                            <wp:simplePos x="0" y="0"/>
                            <wp:positionH relativeFrom="column">
                              <wp:posOffset>11097</wp:posOffset>
                            </wp:positionH>
                            <wp:positionV relativeFrom="paragraph">
                              <wp:posOffset>-20603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A7DB8C" id="Прямоугольник: скругленные углы 1" o:spid="_x0000_s1026" style="position:absolute;margin-left:.85pt;margin-top:-1.6pt;width:15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C2092" w14:paraId="684222CD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314FECC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75BA464E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170910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607138BB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1477AFF1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2BE21A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770D2CED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31DF8F53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F52EC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E0151E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441FF8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DBBFCE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ABC4DF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5404E1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3D3FC3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0AFA4FA2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58389E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8DD418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12423E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FB1C0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B36CE3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87FE54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B70D58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223F797F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C90EB9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48962B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6442F9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D1DBE3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A89383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9C5E4B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D12D74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0529957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082C17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CC9C40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0A347D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55FEFB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83FF0B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7AEF255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E33EABA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97D45F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B33A75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C1ECF5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5C0D4D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5980C7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9E780C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22333B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09A64D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144E5B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EAD254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6F4FD2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584EC5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49DDF7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5773E882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266C59" w:rsidR="00E50BDE" w:rsidRPr="007C2092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5C57885" wp14:editId="2AE0453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2A86AE" id="Прямоугольник: скругленные углы 2" o:spid="_x0000_s1026" style="position:absolute;margin-left:1.05pt;margin-top:-1.6pt;width:1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7C2092" w14:paraId="4D521D1C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23A2CBD8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75C17C80" w:rsidR="0087060A" w:rsidRPr="007C2092" w:rsidRDefault="00E57EC4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1" locked="0" layoutInCell="1" allowOverlap="1" wp14:anchorId="13B565F0" wp14:editId="0CD5C3E9">
                                  <wp:simplePos x="0" y="0"/>
                                  <wp:positionH relativeFrom="column">
                                    <wp:posOffset>-264795</wp:posOffset>
                                  </wp:positionH>
                                  <wp:positionV relativeFrom="paragraph">
                                    <wp:posOffset>-16510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9BA2CE4" id="Прямоугольник: скругленные углы 18" o:spid="_x0000_s1026" style="position:absolute;margin-left:-20.85pt;margin-top:-1.3pt;width:154.6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l5Q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16051669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DC5AF5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5EEBA96F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FAD320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6D3622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033AD79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59D3590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6D0D285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515EB44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761DA36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64F6082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6606F6C9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183BADC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6878283D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749D7E5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1374DDE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01B8D40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73572F3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6CDCF0D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72A4F7B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930D145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DC4D67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32F00F6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6D24476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947D3A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5B33705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035E125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70DC755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628B37B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333194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42AEEBE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4A9CBDC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4060672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6986E53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7886DA1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0A86E4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46A6334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4B0FF95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39E9694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52AFA57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78CA1F3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76A7BB8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700537F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110D6E3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0D01361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4CB553C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64F42A7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7AB1142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15F306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C085BC" w:rsidR="00E50BDE" w:rsidRPr="00914636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0726F6AB" wp14:editId="445E670C">
                            <wp:simplePos x="0" y="0"/>
                            <wp:positionH relativeFrom="column">
                              <wp:posOffset>2288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0BFAD1" id="Прямоугольник: скругленные углы 3" o:spid="_x0000_s1026" style="position:absolute;margin-left:.2pt;margin-top:-2.1pt;width:1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5FBA1453" w14:textId="77777777" w:rsidTr="00E57EC4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D82C68E" w14:textId="22535F58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1" locked="0" layoutInCell="1" allowOverlap="1" wp14:anchorId="00B51495" wp14:editId="07E1BF91">
                                  <wp:simplePos x="0" y="0"/>
                                  <wp:positionH relativeFrom="column">
                                    <wp:posOffset>10795</wp:posOffset>
                                  </wp:positionH>
                                  <wp:positionV relativeFrom="paragraph">
                                    <wp:posOffset>-23495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9" name="Прямоугольник: скругленные углы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EE64AB6" id="Прямоугольник: скругленные углы 19" o:spid="_x0000_s1026" style="position:absolute;margin-left:.85pt;margin-top:-1.85pt;width:154.6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c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081C50" w14:textId="3096C77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0407" w14:textId="32FA732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E47A7" w14:textId="7AB30DF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F939A" w14:textId="18A4936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E7528" w14:textId="1EAF356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23C2593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AD7C61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238E02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422C14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6762B9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196B0A4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5AD6F8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148892B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49F8C05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CC4FB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23FE1D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3019E3D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562356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213863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553802A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34E9CE4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2B765E0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DAA7F9C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7739684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762CD5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1D6E64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6F4DE1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1147B2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0B35205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012DFFB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91924FE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11E715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376E837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77EE383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5A1956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6CF506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0BD063B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44821B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22DB458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363CD4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36E049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498BB2F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6556691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068068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677BECF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060ACD9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3808F25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64A37D9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2C9FC22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15D2E8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3808ABFD" w14:textId="77777777" w:rsidTr="00A5318B">
              <w:tc>
                <w:tcPr>
                  <w:tcW w:w="1666" w:type="pct"/>
                </w:tcPr>
                <w:p w14:paraId="7D399169" w14:textId="4A4CA0A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4AD1DD30" wp14:editId="64E42DEA">
                            <wp:simplePos x="0" y="0"/>
                            <wp:positionH relativeFrom="column">
                              <wp:posOffset>13540</wp:posOffset>
                            </wp:positionH>
                            <wp:positionV relativeFrom="paragraph">
                              <wp:posOffset>-13537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99E059" id="Прямоугольник: скругленные углы 4" o:spid="_x0000_s1026" style="position:absolute;margin-left:1.05pt;margin-top:-1.05pt;width:1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830A8BB" w14:textId="77777777" w:rsidTr="00E57EC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8C618E" w14:textId="29081A8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75A88" w14:textId="67E1744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A8D3FF" w14:textId="6984335C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1" locked="0" layoutInCell="1" allowOverlap="1" wp14:anchorId="711B092F" wp14:editId="1DB27901">
                                  <wp:simplePos x="0" y="0"/>
                                  <wp:positionH relativeFrom="column">
                                    <wp:posOffset>-553085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B665570" id="Прямоугольник: скругленные углы 20" o:spid="_x0000_s1026" style="position:absolute;margin-left:-43.55pt;margin-top:-.65pt;width:154.6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1T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D9A724" w14:textId="673607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EDF12F" w14:textId="62BAE17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A8180" w14:textId="5C4C0A7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6D4DB" w14:textId="3775055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1F1C22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28058C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6A6775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056AC9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6BA744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566DF5A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7D8AF28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2FC894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20CC0D1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622E4F1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3195B22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09BDA08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5A6BA42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118C93D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3C54A46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627093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7FD180C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7A8A82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10F4045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361CFA2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252A869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6B2FF6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17CF89D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56517EC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694665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4409AB8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329472D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6A263A2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20A12B2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5F484A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0B0351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29D77C5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4FC61A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52D07B0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15F2072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5FB5EE3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709A7E0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38A43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1E80B7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8EEC765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4A9FEC" wp14:editId="6CE57697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5AD154" id="Прямоугольник: скругленные углы 5" o:spid="_x0000_s1026" style="position:absolute;margin-left:-.9pt;margin-top:-1.1pt;width:1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D4E4F6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B9ED4E" w14:textId="1B2E5E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186A1" w14:textId="21F445E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6984B" w14:textId="00665CF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D4BDE" w14:textId="274E44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43639" w14:textId="7E26DD9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119DB" w14:textId="6B70735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99563" w14:textId="6F812FC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72A20D92" w:rsidR="00E50BDE" w:rsidRPr="007C2092" w:rsidRDefault="00E57EC4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1" locked="0" layoutInCell="1" allowOverlap="1" wp14:anchorId="2A194947" wp14:editId="426A6253">
                                  <wp:simplePos x="0" y="0"/>
                                  <wp:positionH relativeFrom="column">
                                    <wp:posOffset>24130</wp:posOffset>
                                  </wp:positionH>
                                  <wp:positionV relativeFrom="paragraph">
                                    <wp:posOffset>-180340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FFFCA02" id="Прямоугольник: скругленные углы 21" o:spid="_x0000_s1026" style="position:absolute;margin-left:1.9pt;margin-top:-14.2pt;width:154.6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33D37F5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17EB4F6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585788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14449D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48751D4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4B63072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40D85D3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3F1A1E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4F551B5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268D01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56AFB1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53F3B81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5E24814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07C67C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085A021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5CDD6D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2CAD922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74FE25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5744B0E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09B54DF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30F2394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233C67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420D00C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2CB815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42D1EE4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4F642E0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3D159AC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4952DE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4543F9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4A3D32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56F74A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778B747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1A28E56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661781B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0CE82F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2ECA32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244200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FF9F67E" wp14:editId="24C33CCA">
                            <wp:simplePos x="0" y="0"/>
                            <wp:positionH relativeFrom="column">
                              <wp:posOffset>5525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54AE4B" id="Прямоугольник: скругленные углы 6" o:spid="_x0000_s1026" style="position:absolute;margin-left:.45pt;margin-top:-1pt;width:1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DI4AIAANw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27C2DD8F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93BECD" w14:textId="7EA178F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B9338" w14:textId="10BE341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B8F87" w14:textId="152F9014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1" locked="0" layoutInCell="1" allowOverlap="1" wp14:anchorId="221F5E54" wp14:editId="45C0E279">
                                  <wp:simplePos x="0" y="0"/>
                                  <wp:positionH relativeFrom="column">
                                    <wp:posOffset>-553720</wp:posOffset>
                                  </wp:positionH>
                                  <wp:positionV relativeFrom="paragraph">
                                    <wp:posOffset>-7620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D2A00B3" id="Прямоугольник: скругленные углы 22" o:spid="_x0000_s1026" style="position:absolute;margin-left:-43.6pt;margin-top:-.6pt;width:154.6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I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g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E1320" w14:textId="0ED9C79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0675F" w14:textId="54220D5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AA2EC" w14:textId="594EFDA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8F16D" w14:textId="2D7699D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69010C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1D58D9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603839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06EAA7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76FBC6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394CEB9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5306161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5F4238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39F284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09D2D94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53E0F5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7CC662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6A81F34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4527430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5ABE0B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405E1E9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096D67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28380D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7066B3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1316127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3B653B5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2A81C7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0B9F620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13B173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4BCE44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44D7B9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3C77398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6787D5F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5C8484D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630AF19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2A9EB8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5A25E6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441277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5DBC1A2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70ECA0F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216B2B5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4D1DDE4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5ABCB9D1" w14:textId="77777777" w:rsidTr="00A5318B">
              <w:tc>
                <w:tcPr>
                  <w:tcW w:w="1666" w:type="pct"/>
                </w:tcPr>
                <w:p w14:paraId="3FBAEAFE" w14:textId="19244EA8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1F7F6893" wp14:editId="57842501">
                            <wp:simplePos x="0" y="0"/>
                            <wp:positionH relativeFrom="column">
                              <wp:posOffset>17525</wp:posOffset>
                            </wp:positionH>
                            <wp:positionV relativeFrom="paragraph">
                              <wp:posOffset>243323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3" name="Прямоугольник: скругленные углы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C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657CF08" id="Прямоугольник: скругленные углы 23" o:spid="_x0000_s1026" style="position:absolute;margin-left:1.4pt;margin-top:19.15pt;width:154.6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" fillcolor="#ffc8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5C9A1F17" wp14:editId="5C544C38">
                            <wp:simplePos x="0" y="0"/>
                            <wp:positionH relativeFrom="column">
                              <wp:posOffset>13447</wp:posOffset>
                            </wp:positionH>
                            <wp:positionV relativeFrom="paragraph">
                              <wp:posOffset>-22354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21775" id="Прямоугольник: скругленные углы 11" o:spid="_x0000_s1026" style="position:absolute;margin-left:1.05pt;margin-top:-1.75pt;width:1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79A7682D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333" w14:textId="3331703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9D599" w14:textId="7322F7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41FA7" w14:textId="5E5CF77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F4389" w14:textId="0226CD2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EDCA7" w14:textId="6AEF10E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3AC24" w14:textId="078B2D3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5FA0C5" w14:textId="3FB9950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0100337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102425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1E20BD7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3B226B7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1221F0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4785E00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51C5293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516217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7A12C3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48D3FC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168989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21540F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2484467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3A24102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4939A4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2B0B81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79BEAE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5BC753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0561A9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640BCFD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6137693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0E5B94F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054949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72708A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649614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6DD2280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6974075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21EAEB6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748435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378BEFD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36D423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6E621F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2A0866E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4EDC332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64FB397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35E619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019FF1D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61002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2200B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4FF35D26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AB17687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2A5979C7" wp14:editId="38CB92A5">
                            <wp:simplePos x="0" y="0"/>
                            <wp:positionH relativeFrom="column">
                              <wp:posOffset>12017</wp:posOffset>
                            </wp:positionH>
                            <wp:positionV relativeFrom="paragraph">
                              <wp:posOffset>-22045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049EA36" id="Прямоугольник: скругленные углы 12" o:spid="_x0000_s1026" style="position:absolute;margin-left:.95pt;margin-top:-1.75pt;width:1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5i4QIAAN4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6EAAC9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65FE43" w14:textId="7BDAFDEC" w:rsidR="0087060A" w:rsidRPr="007C2092" w:rsidRDefault="00A5318B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1" locked="0" layoutInCell="1" allowOverlap="1" wp14:anchorId="79B8365E" wp14:editId="5748331A">
                                  <wp:simplePos x="0" y="0"/>
                                  <wp:positionH relativeFrom="column">
                                    <wp:posOffset>32385</wp:posOffset>
                                  </wp:positionH>
                                  <wp:positionV relativeFrom="paragraph">
                                    <wp:posOffset>-22225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4" name="Прямоугольник: скругленные углы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8E49231" id="Прямоугольник: скругленные углы 24" o:spid="_x0000_s1026" style="position:absolute;margin-left:2.55pt;margin-top:-1.75pt;width:154.6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h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81C9E" w14:textId="329067A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EAFCB" w14:textId="53D9C4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AC2C8" w14:textId="34FF96B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F49CD" w14:textId="7943C2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FA78" w14:textId="010CD3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B7B87" w14:textId="0355CEB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73D433F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0FE9E9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3DBF6B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4E27D3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7A2700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071A31A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23EF810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6F12F16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570E75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38ABD0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0A40CB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6BE88F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5D604AE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1076FDA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3634F6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1ECBB5E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4695D5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6CD8FC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09A3EAB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294C67F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0226C6B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7CEF08C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53CA3A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5F72D9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6DE9B0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55C9B0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5A28C71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6B094D0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0EA0F3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630C72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575AC3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258408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4C7DCB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7A82B43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314A3FA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7BA9B6C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1DCE40E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963A3D3" w:rsidR="00E50BDE" w:rsidRPr="00771679" w:rsidRDefault="005C035A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6695238E" wp14:editId="74BB8739">
                            <wp:simplePos x="0" y="0"/>
                            <wp:positionH relativeFrom="column">
                              <wp:posOffset>18182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E1DEEB6" id="Прямоугольник: скругленные углы 13" o:spid="_x0000_s1026" style="position:absolute;margin-left:1.45pt;margin-top:-1.5pt;width:1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6B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A5318B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23715284" wp14:editId="7FEB13E6">
                            <wp:simplePos x="0" y="0"/>
                            <wp:positionH relativeFrom="column">
                              <wp:posOffset>20018</wp:posOffset>
                            </wp:positionH>
                            <wp:positionV relativeFrom="paragraph">
                              <wp:posOffset>245735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5" name="Прямоугольник: скругленные углы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019CE" id="Прямоугольник: скругленные углы 25" o:spid="_x0000_s1026" style="position:absolute;margin-left:1.6pt;margin-top:19.35pt;width:154.6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0F7938D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2113AC" w14:textId="39B90CF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FC79D6" w14:textId="07C44F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AE41B" w14:textId="7CD5350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D9FBA" w14:textId="51AEAC93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553B9" w14:textId="0E0413D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9C00A" w14:textId="2E0D16E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0925B0" w14:textId="3CDF46F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3C8EA4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1246069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04A252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057462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72D37AF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59811CB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0475AA7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286106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331A857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0EBD7B7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3E50AF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1BA499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0D07CF6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23FA6DF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4E7300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6A55ED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185C23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1FFC17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75C06F9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3852C03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2BD48A6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1DC2D0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63D0EC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5CEC85C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464983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0CB894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1365A23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1906951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7418A6D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44C9BC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63EBAD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5AFD5EC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0DD5AA7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404860D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0BB4C49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6FDAAC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09C579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405FBD6D" w14:textId="77777777" w:rsidTr="00A5318B">
              <w:tc>
                <w:tcPr>
                  <w:tcW w:w="1666" w:type="pct"/>
                </w:tcPr>
                <w:p w14:paraId="153179A5" w14:textId="10EC6B7A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60300662" wp14:editId="0EABCC74">
                            <wp:simplePos x="0" y="0"/>
                            <wp:positionH relativeFrom="column">
                              <wp:posOffset>16446</wp:posOffset>
                            </wp:positionH>
                            <wp:positionV relativeFrom="paragraph">
                              <wp:posOffset>243578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6" name="Прямоугольник: скругленные углы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7AD81A" id="Прямоугольник: скругленные углы 26" o:spid="_x0000_s1026" style="position:absolute;margin-left:1.3pt;margin-top:19.2pt;width:154.6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7Y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z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0FF5597B" wp14:editId="43EC70F7">
                            <wp:simplePos x="0" y="0"/>
                            <wp:positionH relativeFrom="column">
                              <wp:posOffset>15267</wp:posOffset>
                            </wp:positionH>
                            <wp:positionV relativeFrom="paragraph">
                              <wp:posOffset>-25070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4A0403" id="Прямоугольник: скругленные углы 14" o:spid="_x0000_s1026" style="position:absolute;margin-left:1.2pt;margin-top:-1.95pt;width:1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Ic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645C0491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465F1" w14:textId="067BED8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78E76" w14:textId="46B9110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4142C0" w14:textId="78DCA40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A7938" w14:textId="3407AD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93F66" w14:textId="1F5BDD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EEAA" w14:textId="055AA4F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DDBF4" w14:textId="660386D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200F4E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16FA19A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685848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3B1BCA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799BD43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1A60E92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7915750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182BA76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5CE80C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3BBAD2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674E2D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071B2F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59AF7AA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1914A7B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5E9D22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5BB8943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3CF8FD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5029B7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018AD6F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2278390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47ABF53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384C8F9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0B000C6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6804AB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364098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552BB4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518D9C5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5F8E17C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6D7DA5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2953E1F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23003E8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6B9355F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7C69BC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7DA028C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10D8F6F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7F473C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27E6C1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3942264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1" locked="0" layoutInCell="1" allowOverlap="1" wp14:anchorId="1715026D" wp14:editId="07D6AD7B">
                            <wp:simplePos x="0" y="0"/>
                            <wp:positionH relativeFrom="column">
                              <wp:posOffset>33339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A62E36" id="Прямоугольник: скругленные углы 15" o:spid="_x0000_s1026" style="position:absolute;margin-left:2.65pt;margin-top:-1.85pt;width:1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85C0F27" wp14:editId="49C50F8C">
                            <wp:simplePos x="0" y="0"/>
                            <wp:positionH relativeFrom="column">
                              <wp:posOffset>10350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7" name="Прямоугольник: скругленные углы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AC0EAF6" id="Прямоугольник: скругленные углы 27" o:spid="_x0000_s1026" style="position:absolute;margin-left:.8pt;margin-top:19.25pt;width:154.6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v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7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6688E75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917AAA" w14:textId="6A160DD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1BC836" w14:textId="605092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CB495" w14:textId="3240A2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8805C" w14:textId="26B4D97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12728" w14:textId="2D32248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80C4A" w14:textId="4C0957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C35CA" w14:textId="19FCB3D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07CA71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48D4B8F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19B127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69BE94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40B64ED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25BF7EC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57FDAED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632BD6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42C287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342F4C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64AC7C1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6CB89E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0E59E38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4A02445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588A567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738FE9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32A953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054811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7BF3AA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7EC257E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1A1BB38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761921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65AA65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22F11E6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206441A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5E5C7F2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43C1101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6F1BEB4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32DC95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1EE22F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6AD2CD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18A5A3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13EFBA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421CF9F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614A818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3E09DB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759A946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1280D2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5709662" wp14:editId="3807CAD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-12744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80587DE" id="Прямоугольник: скругленные углы 16" o:spid="_x0000_s1026" style="position:absolute;margin-left:.05pt;margin-top:-1pt;width:1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AADCE52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847E74" w14:textId="641E319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3D59F" w14:textId="2152B2C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7186B" w14:textId="2A6EE77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508AAD" w14:textId="6AC96D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4E577" w14:textId="476CBC3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DF2B" w14:textId="3DA89F8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D565C3" w14:textId="4717D9A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56BB99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088C68A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47397509" w:rsidR="00E50BDE" w:rsidRPr="007C2092" w:rsidRDefault="00A5318B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1" locked="0" layoutInCell="1" allowOverlap="1" wp14:anchorId="2EEED733" wp14:editId="374EB8EC">
                                  <wp:simplePos x="0" y="0"/>
                                  <wp:positionH relativeFrom="column">
                                    <wp:posOffset>-557530</wp:posOffset>
                                  </wp:positionH>
                                  <wp:positionV relativeFrom="paragraph">
                                    <wp:posOffset>-182245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8" name="Прямоугольник: скругленные углы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347B5C3" id="Прямоугольник: скругленные углы 28" o:spid="_x0000_s1026" style="position:absolute;margin-left:-43.9pt;margin-top:-14.35pt;width:154.6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W5g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08602C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5D0654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204A6E1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1D4D0C8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1D25040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526FF5C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656DC5A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614A97B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297680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5438E8F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416B977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6BC3F4B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5A78BE9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18D566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4AB384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35B2FBB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081C582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7B5C9F2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3CAF3AA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3D7DEA8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2E7CBF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322F405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6A5C1A1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21B612D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6DB00D3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0FAD47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0F54E6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1CDB27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695C384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1D35AD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780B60B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0912314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4AB7457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17567BC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5C035A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656D4D2D" w:rsidR="00F93E3B" w:rsidRPr="007C2092" w:rsidRDefault="00F93E3B" w:rsidP="007C2092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7C2092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18400" w14:textId="77777777" w:rsidR="00717A70" w:rsidRDefault="00717A70">
      <w:pPr>
        <w:spacing w:after="0"/>
      </w:pPr>
      <w:r>
        <w:separator/>
      </w:r>
    </w:p>
  </w:endnote>
  <w:endnote w:type="continuationSeparator" w:id="0">
    <w:p w14:paraId="1A02EA5B" w14:textId="77777777" w:rsidR="00717A70" w:rsidRDefault="00717A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72D20" w14:textId="77777777" w:rsidR="00717A70" w:rsidRDefault="00717A70">
      <w:pPr>
        <w:spacing w:after="0"/>
      </w:pPr>
      <w:r>
        <w:separator/>
      </w:r>
    </w:p>
  </w:footnote>
  <w:footnote w:type="continuationSeparator" w:id="0">
    <w:p w14:paraId="6859DD62" w14:textId="77777777" w:rsidR="00717A70" w:rsidRDefault="00717A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35EFD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035A"/>
    <w:rsid w:val="005D5149"/>
    <w:rsid w:val="005E656F"/>
    <w:rsid w:val="00667021"/>
    <w:rsid w:val="006974E1"/>
    <w:rsid w:val="006C0896"/>
    <w:rsid w:val="006F513E"/>
    <w:rsid w:val="00712732"/>
    <w:rsid w:val="00717A70"/>
    <w:rsid w:val="00771679"/>
    <w:rsid w:val="007A7E86"/>
    <w:rsid w:val="007C0139"/>
    <w:rsid w:val="007C209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4636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5413"/>
    <w:rsid w:val="00A121C6"/>
    <w:rsid w:val="00A12667"/>
    <w:rsid w:val="00A14581"/>
    <w:rsid w:val="00A20E4C"/>
    <w:rsid w:val="00A253D7"/>
    <w:rsid w:val="00A5318B"/>
    <w:rsid w:val="00AA1636"/>
    <w:rsid w:val="00AA23D3"/>
    <w:rsid w:val="00AA3C50"/>
    <w:rsid w:val="00AD10CF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21BF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50BDE"/>
    <w:rsid w:val="00E57EC4"/>
    <w:rsid w:val="00E774CD"/>
    <w:rsid w:val="00E77E1D"/>
    <w:rsid w:val="00E8317B"/>
    <w:rsid w:val="00EA23AE"/>
    <w:rsid w:val="00EB0778"/>
    <w:rsid w:val="00ED75B6"/>
    <w:rsid w:val="00EF1F0E"/>
    <w:rsid w:val="00F06967"/>
    <w:rsid w:val="00F91390"/>
    <w:rsid w:val="00F93E3B"/>
    <w:rsid w:val="00FA67E1"/>
    <w:rsid w:val="00FC0032"/>
    <w:rsid w:val="00FC266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2020-06-07T08:35:00Z</dcterms:created>
  <dcterms:modified xsi:type="dcterms:W3CDTF">2020-06-07T08:35:00Z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