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7DD5A549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E404B3" w:rsidRPr="00E404B3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2023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FB7E6B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53531D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2FC7D6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C3C09F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6F45471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BFE8FF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006D613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C97C19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3A98F53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ED3E7C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F9223C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902195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16F0D3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1AB29B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9CF26F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EC99CD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95BB40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43F48F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C12D76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1CA9FE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8F8DE0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778C27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31AC44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887536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89ED3B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2DBFFA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5547CD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A03F3D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F98FB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6F03EE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56208A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8E6F94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77B111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A6B2F6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5D8A76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0876DB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BD672A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38A221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5F246C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603087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040116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5E8EA3F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6A84562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5B01F09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0E716A3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68009B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ACC6F9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4B1A1D3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18FDED4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608126BA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0E609E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94DA24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5CCD886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3C56A2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60701C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1ADFFFD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C038B5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25B5F2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408235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30DE04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2177C98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7339892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812F29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6FC4034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8CDB5F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6113AF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1FC4CB0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07F7FB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20FF5E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114AC0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60863E4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5FB2FF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4A36D9E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F217D5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4AB4CC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6FF9DA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5599A8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03708C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6A9DF8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39B422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79B283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04796F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25D9DA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D4A85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1DB03B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093354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63A6A30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1F1E8C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62774A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7F7B1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18D9E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49D968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1CEE6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656D3D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23874E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0DA7CA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10E536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127EF5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20D2D8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79527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437C925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8BFC22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082171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6D22CB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A26A0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09E8C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50CD3F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C265B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181B19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AEFB6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778027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3D270A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47B8F9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44380D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6A0BA1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65C793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63B4FA1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60BD22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79602D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148373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072D29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2CF20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D8076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6BD007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555A9F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90D53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7C7AFC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01A5EF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4ECECD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F100E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0927AD5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34DE144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66AA4B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2AA002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8A2B6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8E252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290B2C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7A7E036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013C2B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175550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7612C4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4F8168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42CBEA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48486C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20DA41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00740C6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52258E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66EFB0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59A53634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6499F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3581B5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427509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B8AFE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7970612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4CCBB3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0A3EA2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71CB3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6514C9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1C7ABA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62E05D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2800C84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0962765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5E09D02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59E9DB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6E7316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23C0CA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7D9DDC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32CCB57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0483F5B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59050E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2BFECF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1FDC82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EC6CC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3D3B0B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0F7BDCC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6F5814F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553475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7F9948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7FBAC5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6E0B5B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138B86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6283409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25C3B3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3FA915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61ECFA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6BD49C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2F1C9A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0C3365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0FD51F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0199BB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193EE4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5405EB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2AD490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4F33D0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40EA38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17D37C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545D28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6E9FBE5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3D1940F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669C2B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39ECF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702ED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00875F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63CF0D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4AEA1F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770110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1D4D93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0C7AED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261591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606CB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141ADF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DE621A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258A9D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77C20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04DF8F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6EDA21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1C2175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CDBDC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2C7565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9B2A5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1C5553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66811D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3C8E52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70EF4B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42222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3BE094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2677D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3DC32A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63E1DE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A437C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601737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6E4493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5B35ED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2DC57B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6FB00E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4EC64B0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210025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1BE14A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773638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470C13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0EB28B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AC845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3A68C2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1A5340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531463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22B396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415A16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54366F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425D5A4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0CF8D8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63B84D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35FBB2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BA54B7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5610BD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04AA50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38CB76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02DC70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09AAD4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051BBF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5F50B7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29407A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079F27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15BC85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457914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6C25D10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61768A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5B23A4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22D28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6451D0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90C12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BD358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01A9CA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383587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78FCF7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55EAD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B96C4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0BA51E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122000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4AED51E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235B97B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03C710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6A5AC3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38CDB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6C1E223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18CFB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E58C32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3D0E95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74BF1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C1BB5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24773A5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1F06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5004A2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06C1087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14B996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56F7CA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D96DF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332B02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107C1A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68A566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406909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7CA027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31A07B8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8B0334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71C7E8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9B196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150A7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7A4EF6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347D17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3CE20B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4C2491C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611DA5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7130E5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740BF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31213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71A8F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51548B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3D853E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623D434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6CAC1F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3FB4EA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7A2ACD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654C6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E8F4A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1FB215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C5321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5D476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5BBF2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7FB50A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0DA892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7F7B1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13927C6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4750704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7D18F4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3A7623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22FA32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6B4BBA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7764D6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0F8241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4156BF7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62D8BA2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36C0CF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0F7D795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5C4A33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1E5B05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244AC3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649462E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30DD813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75BC1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1F1761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67A2F2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26BACE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0B0678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512C64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17F538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32D0EC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34A3F6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7A9A78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6DFF10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A119F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3D89E43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D9603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241685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B0B12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7F9A2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3805D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14189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6D4DE2D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75F714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21075B2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0CD13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444E0AC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549ED5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7B48A0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1C9F04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D077B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5DB55B2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2735E87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3C665A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7A922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70EA04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DF90F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9D6D7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01CB18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515D7A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6774C7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2B4BEB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231A3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4AB571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51255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DBC60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2C5676C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98BD8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51C1DB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A4B44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416131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31837C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6869D4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1D66C3C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307772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1B6A87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64C5DA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0C0D12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0B116B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7C7AA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349A94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5C1C62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02D2B5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5136F4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13B583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68AD567D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41870D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093E0AC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3B1EA8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46B6564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4FE561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28FBBF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BFE5D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4BFC44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3B57E3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10D73A8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2486080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067C06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5930DF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7FE116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3F4E41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7DA6D1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532D22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16DF7C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8D970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0219F1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28D44F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2F41E3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7DECF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484123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62F4DF2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239F72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10F08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641D9A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9CA765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5D8F4E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9FEF4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71B490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681E64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2FDFB19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10C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E0D92" w14:textId="77777777" w:rsidR="00A906BB" w:rsidRDefault="00A906BB">
      <w:pPr>
        <w:spacing w:after="0"/>
      </w:pPr>
      <w:r>
        <w:separator/>
      </w:r>
    </w:p>
  </w:endnote>
  <w:endnote w:type="continuationSeparator" w:id="0">
    <w:p w14:paraId="19565BBD" w14:textId="77777777" w:rsidR="00A906BB" w:rsidRDefault="00A90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31EE5" w14:textId="77777777" w:rsidR="00A906BB" w:rsidRDefault="00A906BB">
      <w:pPr>
        <w:spacing w:after="0"/>
      </w:pPr>
      <w:r>
        <w:separator/>
      </w:r>
    </w:p>
  </w:footnote>
  <w:footnote w:type="continuationSeparator" w:id="0">
    <w:p w14:paraId="65F674FF" w14:textId="77777777" w:rsidR="00A906BB" w:rsidRDefault="00A90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906BB"/>
    <w:rsid w:val="00AA1636"/>
    <w:rsid w:val="00AA23D3"/>
    <w:rsid w:val="00AA3C50"/>
    <w:rsid w:val="00AD10CF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2020-06-07T08:35:00Z</dcterms:created>
  <dcterms:modified xsi:type="dcterms:W3CDTF">2020-06-07T08:35:00Z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