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08FDEE48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091AB4" w:rsidRPr="00091AB4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2024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BCA121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00519E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851BF1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F14867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712457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0647E1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509FFB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AECF87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1BA46C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3F3623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A74EA4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B924E9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9A9740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BF9436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1ECAF5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26F26B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8DAE8B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E04652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B90D35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2A37F9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E2F5A5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8E2B31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FDD959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4A2D08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8C3334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21318E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17082D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739289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DC1D06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0B426F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E8FD91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97D70D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BB94A7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AC8502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62FEFF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49A3FB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B67811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5FD50FB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3DFBA4B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2153963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571BC34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22F4841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46A0D0C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4640A92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47CF93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C04CBF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1BF918E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BEDDC3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EF4827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B5E522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D9AEE8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4919F2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5C1489F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69D77C6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596BB39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2966487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4684D01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04B3B0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33863B6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460D849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0AAB7BD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FAD0AE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9FE6B0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1485C55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567DEE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7646CFE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9FDB04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20C5E5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D877AA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8D928D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57A2111C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8C4B1B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6BDBB2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E6ADFF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6AB4F9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2B109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328009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05D7EE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C1739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77DB98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EDC8C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10DC29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2EBC51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DA897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1464B1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66B207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7F8B488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DB79A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37FD035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6AFBD2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2D100F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3E4F42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7584BC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5A635C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7F45C63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E280B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400B9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05431D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0D2B33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35820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138F648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CACCF0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6B417C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5C1D24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1A7C4A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2152AC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54AEE31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78F8D8F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90CC5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1787DF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7A88AF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40B0FE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06D71B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377428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2AAA4B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0A5FB3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54C3F6A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20F924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446587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0A12AF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F87D5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5FDB2B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31AE86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5DE2CD4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3C14FD3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192EB9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199ABB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76C8DE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8C3F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10068F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0349E3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7CC32E5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6E8F0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49A0C3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015282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B4726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1D98C3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464B6D5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59FD9C4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1F62DB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423F0F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484055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35C200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57690A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53089E3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72A5953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3ADEEB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57D557F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3832CA72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79B8B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142F3F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1B23EE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477361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3276090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41F2740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1D1B0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65CAF7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2200BA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5526C9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4B876F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13DFF5F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36891E1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37B7CD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1B8EBA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03A392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7028A3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4D07CD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4A52696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45C515C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639284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CEF55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2BB0AD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546B9E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EBFF1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22FF4C0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40388E2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550221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2968BF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BB0AD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31C6A5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72D80B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6768CDE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1E06783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23844B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71A1A44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09FEDB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2E5B2A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572EED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2B1C98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78F29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774F33E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65967E2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7D6302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1DEDFD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8ADED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4D3DD9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521422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104C00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6793BCF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19633B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5458EF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3865DA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65C945A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0A4D96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67C5201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2C18965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19384B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6A160F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0DF2D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72AA48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3FFB3E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0F26A90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624C805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6E2FDF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29551D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4B902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382626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25BDD8E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69BD6AC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6DBBC3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384D2F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79A377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4EC89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6D019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3EAC3A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101331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61B90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3D851AD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2F490B5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28CF8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100D41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65556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567E89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2459D3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44C9786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07F0732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4BCBB3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6166ED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654AC8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417CD0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07BD25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380674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127FAC0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3CA5DD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2E08ED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47A4FF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D3A28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43DFD0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3CBFBF7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3A651C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6060B7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79FC41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39F12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110B48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37A526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4D067A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F82BB3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DAE97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7151BE7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620658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2B951C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3D6BE8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28637F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335EB4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42F2A46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00EB0B0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4D3110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6AE846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B31C3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383E13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64D700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025143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8BEB2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58C365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A980B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D89FE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33DC0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542146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03D26F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7EF765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3F9D7E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7E1721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38C89C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4F7FE9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5B804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02BAA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29A20F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7AAE9F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FCD0A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165A65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AC6BA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40A6B5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5677E6E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0010408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6E5EC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622BF5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382BAF7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730ABB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162096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158B3A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498B0C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4AA67C9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30BB1CC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20BF70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80A13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33AD48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74AB97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4E4B7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305C799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A4E73F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3C1821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34ED5B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65B9B5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067378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A8764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9B9EF5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FF8AA7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6E9119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51453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03647E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144D85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75E09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5887390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3FC0DE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51BD36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4D4210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7B7A04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02AE0A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171157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C50398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435662F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0BE088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29B312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70B64F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604D71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407B2B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3E30DB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35D245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68646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50A8F13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95A2C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5825BB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369448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673B5F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6D7CAB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727D4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BD7D12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19B2E6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B77741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095748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6AB3E9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7926C9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6F53628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7333DA5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278745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5CC200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0C83F7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72BB56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A1330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623768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21CD06D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03711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0B72B4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0269DA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552B5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6F0679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467D93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1701810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01C9E8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6B1A47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7956EA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31A408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41CCB0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7DDF25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5F9990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032040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6F91C05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5ADB41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206D7C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0ABFFF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54A050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C7BD0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7292A9F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4F378A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ABB2A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47047B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165D2F9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17E6A5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572E5F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8E912B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408D88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A9D1C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61B957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1DCAD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311023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1C623D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A8A68C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6300FA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79858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214A8F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5FDE6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F5742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31CB5D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1484B4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06EF33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2ED76D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0ED183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3BC3E8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401C23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164593A3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341FC0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35DF6B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35C1800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79C82D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63A7101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578FC0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55090B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7A1F3A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29E66C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61D198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FDB3E6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151E0D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58BA2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33778B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907C1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0E58F3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4837284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2026637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4D2302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5549A28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6731C2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08E9AA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3B5D7A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44FC51C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44E58E7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7A66C1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358646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553693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07FEA04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2E556D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20A1D0C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FBE8D3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02412E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75F496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0A608" w14:textId="77777777" w:rsidR="00B7006F" w:rsidRDefault="00B7006F">
      <w:pPr>
        <w:spacing w:after="0"/>
      </w:pPr>
      <w:r>
        <w:separator/>
      </w:r>
    </w:p>
  </w:endnote>
  <w:endnote w:type="continuationSeparator" w:id="0">
    <w:p w14:paraId="3C141688" w14:textId="77777777" w:rsidR="00B7006F" w:rsidRDefault="00B700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A13D" w14:textId="77777777" w:rsidR="00B7006F" w:rsidRDefault="00B7006F">
      <w:pPr>
        <w:spacing w:after="0"/>
      </w:pPr>
      <w:r>
        <w:separator/>
      </w:r>
    </w:p>
  </w:footnote>
  <w:footnote w:type="continuationSeparator" w:id="0">
    <w:p w14:paraId="21097CAD" w14:textId="77777777" w:rsidR="00B7006F" w:rsidRDefault="00B700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A1636"/>
    <w:rsid w:val="00AA23D3"/>
    <w:rsid w:val="00AA3C50"/>
    <w:rsid w:val="00AD10CF"/>
    <w:rsid w:val="00AE302A"/>
    <w:rsid w:val="00AE36BB"/>
    <w:rsid w:val="00B10C6B"/>
    <w:rsid w:val="00B37C7E"/>
    <w:rsid w:val="00B65B09"/>
    <w:rsid w:val="00B7006F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2020-06-07T08:36:00Z</dcterms:created>
  <dcterms:modified xsi:type="dcterms:W3CDTF">2020-06-07T08:36:00Z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