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3894E68B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B04D71" w:rsidRPr="00B04D71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2025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2BB793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0FEE14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55100B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10F30C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F08618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DB0ACC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EDCD08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AAB79A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206685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96B1B3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6C754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BFAA40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9069DE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4DE948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74161F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0A5358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79FD7B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204786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C4BBBB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AEB596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3B6B79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7FA368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213FC0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AD9EC1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C01FD8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5DD82F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BA76FE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C4A8C4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12F045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7B42E9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13D134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5D6333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B71C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35A5BB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2D64E9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3D8429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AFA7A1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28DF3F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0058997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77ABF51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4A04550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104F143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200D976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7BF4E3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E2E602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5705938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7AEEC4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3699B79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02A1058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CC0F8B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30458E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092D316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39DE14C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2F89DE3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9B462A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1A55B8B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748946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B7D5EF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17C5E71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7EAA777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416C03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38C3BC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A054BE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CD3D40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86B370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99C040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13AAF76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F3F677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46C5D0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394136B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4BF1948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BE287E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CE0886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68F72B8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032DFD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1DFD6D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8D31F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4C6E32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7CC34F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7C3B099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3F58EF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3A458E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F4BAA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60476E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592AE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8A830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61284AD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CC1519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66D94F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292C38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A76E6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53A9ED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616B20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6CAAA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1B1BF1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1B46CE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19F0BD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3CA7F1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758B86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FD187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454FED4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EE7D9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EFD08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4214C3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CDA20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A35D5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43F7CE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15A7881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498ACB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52BBFE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0B3760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4D81C3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649B26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12CB88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0A515B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4A64C3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0133146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2534C96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4E51BC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54F0A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7935AB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EA2F8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1B5C32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621B7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23A6D91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068797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2FFCB3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73BF6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1AE988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5C9E4F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4D7E89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2CC1B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DD33C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2F9447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46A87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D2E14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AB5D8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7C3DD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4752207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6DDB11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9DC4C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4B855E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09146A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014538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011E76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DC6CA8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2C51E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2AF927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74EF4E8C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3A86A4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29023D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129998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3381C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D52C5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4A39C60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2CCFEB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118BB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E8053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86B50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DCC5B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0D2F8CD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0A447C2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23475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418F6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718BEC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1C89E1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BAB95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D561F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3755F69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12E2F1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8D3B8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31AF1B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50D0F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47F784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2A574F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D12B1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7890D87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7EF22D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505484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40A79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63A4EF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684F3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43B3CB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50E55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7A4EBA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425197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7C6DF5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189F4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674745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0AA8B6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41565EF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021E3B9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3AA60C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6C2315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E56A6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2B10F7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9DC75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FF707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6DFE5C2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6D11EB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32AD9F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156856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2CA21B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386D7F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5F28159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A89A37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59D2B9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635C8C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49A14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73147D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F4A5A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917ABE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1274AC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3BAE1C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310923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7DD7D5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21179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0B1CE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4DA2B9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33BE2D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0D1757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01D846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B9611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204E6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0CD9E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72DAA6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6986C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748763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3CE2DD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9D997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7D9DAF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7319D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0B41F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5D91F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3C14CF0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0F9CF71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6BA16A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46013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DBA39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06CCF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34229B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41D030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4A1E002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A0EFF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66612F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61EDC8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CB424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CB5A5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4C4D7E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3F218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4E861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F5C5B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558C60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82A48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0280D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9941D1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219E70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175329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7B5B0E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D8F13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F5852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6944D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36718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4BCFCF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7768E61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1D00739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019035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B2232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5D1545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32DCE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297B7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1CC8CF1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A6E60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40D978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132E34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8738F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058C61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83641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CACE7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2576BB2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600A11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5DE0C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0DA96B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2DA1E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3DA611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9DB231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438839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64E9D7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6AA13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3F4707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123D12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03725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2B04E9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04DA7E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A433F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EA3D1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5A58B7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3EBE13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1FBB31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30B984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05D465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07AE556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69E7082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12A654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466DC9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E1613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1DD95D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02B28A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62A5AF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0C2FE8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015C91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30A898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D1B35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7AF429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9B732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46BE55E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C6D96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682F0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36BA11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0D93BE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5EDF5E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4244DF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76B539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5DFE0BC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76B18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003C4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3F0BF6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0EFA25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54804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FC7B77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6758AD4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25F5E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690B75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0A2D5A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2ABF18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26EE4B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195C1C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348A3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6F370A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00380E9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15054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5077D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D52A9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1E0491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02F261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3569E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0C5753F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03D208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695337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481CB4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39EED9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BCE6A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FFF842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A502A2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FF80F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38CF6A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1F0F1D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EE7CC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7D0DC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3A858F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125075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3E8230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65F96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6DDFD6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12F860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43ECA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5EBD42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656F4D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580DF3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55EBB2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764141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13C4D4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14D368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7EBF32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0607A9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65E01CB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7B2DFEC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7F1B58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12B474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D57BE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8223E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0C2293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68167B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1FE8048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DBE8E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208D06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5D33B3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463474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0A909F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2F1A33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2A599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1FC4B1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FC508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695C98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0A0743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377A9F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2FEE77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24ADFB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130D1C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577183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6F2DC9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2042FB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7446E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44E6601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752671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C9E20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969E2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7EA357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272C7F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363BE30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1DDC28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4DBF09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52D650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4FBFCB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3B0CCB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5D0AA2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28A5BF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06577B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54D75F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FA27ED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5BEDB1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0D499B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3BFBD3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3BB984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D790E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2A85B3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DC0AD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1999B5B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A337D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33805A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3F565D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4CD13C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2AB8D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971139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E7A194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10794E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763C54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35114B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7E51124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5C67B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3655076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3F7621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224BF0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291E39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93F5" w14:textId="77777777" w:rsidR="00AF2937" w:rsidRDefault="00AF2937">
      <w:pPr>
        <w:spacing w:after="0"/>
      </w:pPr>
      <w:r>
        <w:separator/>
      </w:r>
    </w:p>
  </w:endnote>
  <w:endnote w:type="continuationSeparator" w:id="0">
    <w:p w14:paraId="2427B220" w14:textId="77777777" w:rsidR="00AF2937" w:rsidRDefault="00AF2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7CE8" w14:textId="77777777" w:rsidR="00AF2937" w:rsidRDefault="00AF2937">
      <w:pPr>
        <w:spacing w:after="0"/>
      </w:pPr>
      <w:r>
        <w:separator/>
      </w:r>
    </w:p>
  </w:footnote>
  <w:footnote w:type="continuationSeparator" w:id="0">
    <w:p w14:paraId="57D98492" w14:textId="77777777" w:rsidR="00AF2937" w:rsidRDefault="00AF29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D10CF"/>
    <w:rsid w:val="00AE302A"/>
    <w:rsid w:val="00AE36BB"/>
    <w:rsid w:val="00AF2937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2020-06-07T08:37:00Z</dcterms:created>
  <dcterms:modified xsi:type="dcterms:W3CDTF">2020-06-07T08:37:00Z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