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e"/>
        <w:tblW w:w="5000" w:type="pct"/>
        <w:jc w:val="center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0466"/>
      </w:tblGrid>
      <w:tr w:rsidR="00D84FBB" w:rsidRPr="007C2092" w14:paraId="40983BE3" w14:textId="77777777" w:rsidTr="0005357B">
        <w:trPr>
          <w:trHeight w:val="14949"/>
          <w:jc w:val="center"/>
        </w:trPr>
        <w:tc>
          <w:tcPr>
            <w:tcW w:w="5000" w:type="pct"/>
            <w:vAlign w:val="center"/>
          </w:tcPr>
          <w:bookmarkStart w:id="0" w:name="_GoBack"/>
          <w:bookmarkEnd w:id="0"/>
          <w:p w14:paraId="66537F75" w14:textId="2FC2E15D" w:rsidR="003E085C" w:rsidRPr="005C035A" w:rsidRDefault="003E085C" w:rsidP="0087060A">
            <w:pPr>
              <w:pStyle w:val="ad"/>
              <w:jc w:val="center"/>
              <w:rPr>
                <w:rFonts w:ascii="Arial Narrow" w:hAnsi="Arial Narrow" w:cs="Arial"/>
                <w:b/>
                <w:bCs/>
                <w:noProof/>
                <w:color w:val="00A4DC"/>
                <w:sz w:val="140"/>
                <w:szCs w:val="140"/>
                <w:lang w:val="en-US" w:bidi="ru-RU"/>
              </w:rPr>
            </w:pPr>
            <w:r w:rsidRPr="005C035A">
              <w:rPr>
                <w:rFonts w:ascii="Arial Narrow" w:hAnsi="Arial Narrow" w:cs="Arial"/>
                <w:b/>
                <w:bCs/>
                <w:noProof/>
                <w:color w:val="00A4DC"/>
                <w:sz w:val="140"/>
                <w:szCs w:val="140"/>
                <w:lang w:bidi="ru-RU"/>
              </w:rPr>
              <w:fldChar w:fldCharType="begin"/>
            </w:r>
            <w:r w:rsidRPr="005C035A">
              <w:rPr>
                <w:rFonts w:ascii="Arial Narrow" w:hAnsi="Arial Narrow" w:cs="Arial"/>
                <w:b/>
                <w:bCs/>
                <w:noProof/>
                <w:color w:val="00A4DC"/>
                <w:sz w:val="140"/>
                <w:szCs w:val="140"/>
                <w:lang w:bidi="ru-RU"/>
              </w:rPr>
              <w:instrText xml:space="preserve"> DOCVARIABLE  MonthStart1 \@  yyyy   \* MERGEFORMAT </w:instrText>
            </w:r>
            <w:r w:rsidRPr="005C035A">
              <w:rPr>
                <w:rFonts w:ascii="Arial Narrow" w:hAnsi="Arial Narrow" w:cs="Arial"/>
                <w:b/>
                <w:bCs/>
                <w:noProof/>
                <w:color w:val="00A4DC"/>
                <w:sz w:val="140"/>
                <w:szCs w:val="140"/>
                <w:lang w:bidi="ru-RU"/>
              </w:rPr>
              <w:fldChar w:fldCharType="separate"/>
            </w:r>
            <w:r w:rsidR="00E90D63" w:rsidRPr="00E90D63">
              <w:rPr>
                <w:rFonts w:ascii="Arial Narrow" w:hAnsi="Arial Narrow" w:cs="Arial"/>
                <w:b/>
                <w:bCs/>
                <w:noProof/>
                <w:color w:val="00AAB4"/>
                <w:sz w:val="140"/>
                <w:szCs w:val="140"/>
                <w:lang w:bidi="ru-RU"/>
              </w:rPr>
              <w:t>2026</w:t>
            </w:r>
            <w:r w:rsidRPr="005C035A">
              <w:rPr>
                <w:rFonts w:ascii="Arial Narrow" w:hAnsi="Arial Narrow" w:cs="Arial"/>
                <w:b/>
                <w:bCs/>
                <w:noProof/>
                <w:color w:val="00A4DC"/>
                <w:sz w:val="140"/>
                <w:szCs w:val="140"/>
                <w:lang w:bidi="ru-RU"/>
              </w:rPr>
              <w:fldChar w:fldCharType="end"/>
            </w:r>
            <w:bookmarkStart w:id="1" w:name="_Calendar"/>
            <w:bookmarkEnd w:id="1"/>
          </w:p>
          <w:tbl>
            <w:tblPr>
              <w:tblStyle w:val="ae"/>
              <w:tblW w:w="5000" w:type="pct"/>
              <w:tblCellMar>
                <w:top w:w="255" w:type="dxa"/>
                <w:left w:w="170" w:type="dxa"/>
                <w:bottom w:w="255" w:type="dxa"/>
                <w:right w:w="170" w:type="dxa"/>
              </w:tblCellMar>
              <w:tblLook w:val="04A0" w:firstRow="1" w:lastRow="0" w:firstColumn="1" w:lastColumn="0" w:noHBand="0" w:noVBand="1"/>
            </w:tblPr>
            <w:tblGrid>
              <w:gridCol w:w="3488"/>
              <w:gridCol w:w="3489"/>
              <w:gridCol w:w="3489"/>
            </w:tblGrid>
            <w:tr w:rsidR="00BF3C3E" w:rsidRPr="007C2092" w14:paraId="79F6697B" w14:textId="77777777" w:rsidTr="00A5318B">
              <w:tc>
                <w:tcPr>
                  <w:tcW w:w="1666" w:type="pct"/>
                </w:tcPr>
                <w:bookmarkStart w:id="2" w:name="_Hlk38821049"/>
                <w:p w14:paraId="1E763E4B" w14:textId="2E883CF8" w:rsidR="00E50BDE" w:rsidRPr="007C2092" w:rsidRDefault="00E57EC4" w:rsidP="0087060A">
                  <w:pPr>
                    <w:pStyle w:val="Months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36"/>
                      <w:szCs w:val="36"/>
                    </w:rPr>
                  </w:pPr>
                  <w:r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22"/>
                      <w:szCs w:val="22"/>
                      <w:lang w:bidi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2816" behindDoc="1" locked="0" layoutInCell="1" allowOverlap="1" wp14:anchorId="28C5136C" wp14:editId="49190683">
                            <wp:simplePos x="0" y="0"/>
                            <wp:positionH relativeFrom="column">
                              <wp:posOffset>18415</wp:posOffset>
                            </wp:positionH>
                            <wp:positionV relativeFrom="paragraph">
                              <wp:posOffset>246380</wp:posOffset>
                            </wp:positionV>
                            <wp:extent cx="1963420" cy="205105"/>
                            <wp:effectExtent l="0" t="0" r="0" b="4445"/>
                            <wp:wrapNone/>
                            <wp:docPr id="17" name="Прямоугольник: скругленные углы 1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963420" cy="205105"/>
                                    </a:xfrm>
                                    <a:prstGeom prst="roundRect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rgbClr val="00C8D2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dk1">
                                        <a:shade val="50000"/>
                                      </a:schemeClr>
                                    </a:lnRef>
                                    <a:fillRef idx="1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w14:anchorId="58588D6A" id="Прямоугольник: скругленные углы 17" o:spid="_x0000_s1026" style="position:absolute;margin-left:1.45pt;margin-top:19.4pt;width:154.6pt;height:16.15pt;z-index:-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" fillcolor="#00c8d2" stroked="f" strokeweight="1pt">
                            <v:stroke joinstyle="miter"/>
                          </v:roundrect>
                        </w:pict>
                      </mc:Fallback>
                    </mc:AlternateContent>
                  </w:r>
                  <w:r w:rsidR="007C2092" w:rsidRPr="007C2092"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36"/>
                      <w:szCs w:val="36"/>
                      <w:lang w:bidi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1" locked="0" layoutInCell="1" allowOverlap="1" wp14:anchorId="3CD11528" wp14:editId="3D012C4E">
                            <wp:simplePos x="0" y="0"/>
                            <wp:positionH relativeFrom="column">
                              <wp:posOffset>11097</wp:posOffset>
                            </wp:positionH>
                            <wp:positionV relativeFrom="paragraph">
                              <wp:posOffset>-20603</wp:posOffset>
                            </wp:positionV>
                            <wp:extent cx="1968500" cy="266700"/>
                            <wp:effectExtent l="0" t="0" r="0" b="0"/>
                            <wp:wrapNone/>
                            <wp:docPr id="1" name="Прямоугольник: скругленные углы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968500" cy="266700"/>
                                    </a:xfrm>
                                    <a:prstGeom prst="roundRect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rgbClr val="00AAB4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dk1">
                                        <a:shade val="50000"/>
                                      </a:schemeClr>
                                    </a:lnRef>
                                    <a:fillRef idx="1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w14:anchorId="28A7DB8C" id="Прямоугольник: скругленные углы 1" o:spid="_x0000_s1026" style="position:absolute;margin-left:.85pt;margin-top:-1.6pt;width:155pt;height:21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" fillcolor="#00aab4" stroked="f" strokeweight="1pt">
                            <v:stroke joinstyle="miter"/>
                          </v:roundrect>
                        </w:pict>
                      </mc:Fallback>
                    </mc:AlternateContent>
                  </w:r>
                  <w:r w:rsidR="00E50BDE" w:rsidRPr="007C2092"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36"/>
                      <w:szCs w:val="36"/>
                      <w:lang w:bidi="ru-RU"/>
                    </w:rPr>
                    <w:t>Январь</w:t>
                  </w:r>
                </w:p>
                <w:tbl>
                  <w:tblPr>
                    <w:tblStyle w:val="CalendarTable"/>
                    <w:tblW w:w="4992" w:type="pct"/>
                    <w:jc w:val="center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7"/>
                    <w:gridCol w:w="452"/>
                    <w:gridCol w:w="451"/>
                    <w:gridCol w:w="451"/>
                    <w:gridCol w:w="451"/>
                    <w:gridCol w:w="451"/>
                    <w:gridCol w:w="440"/>
                  </w:tblGrid>
                  <w:tr w:rsidR="0047429C" w:rsidRPr="007C2092" w14:paraId="684222CD" w14:textId="77777777" w:rsidTr="00E57EC4">
                    <w:trPr>
                      <w:trHeight w:val="20"/>
                      <w:jc w:val="center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39408482" w14:textId="314FECCF" w:rsidR="00E50BDE" w:rsidRPr="007C2092" w:rsidRDefault="0087060A" w:rsidP="0087060A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B285114" w14:textId="75BA464E" w:rsidR="00E50BDE" w:rsidRPr="007C2092" w:rsidRDefault="0087060A" w:rsidP="0087060A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4BB7502" w14:textId="09170910" w:rsidR="00E50BDE" w:rsidRPr="007C2092" w:rsidRDefault="0087060A" w:rsidP="0087060A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684BA99" w14:textId="607138BB" w:rsidR="00E50BDE" w:rsidRPr="007C2092" w:rsidRDefault="0087060A" w:rsidP="0087060A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CF75680" w14:textId="1477AFF1" w:rsidR="00E50BDE" w:rsidRPr="007C2092" w:rsidRDefault="0087060A" w:rsidP="0087060A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7BE3AF3" w14:textId="02BE21AF" w:rsidR="00E50BDE" w:rsidRPr="007C2092" w:rsidRDefault="0087060A" w:rsidP="0087060A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37E85CF0" w14:textId="770D2CED" w:rsidR="00E50BDE" w:rsidRPr="007C2092" w:rsidRDefault="0087060A" w:rsidP="0087060A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47429C" w:rsidRPr="007C2092" w14:paraId="31DF8F53" w14:textId="77777777" w:rsidTr="00F06967">
                    <w:trPr>
                      <w:trHeight w:val="20"/>
                      <w:jc w:val="center"/>
                    </w:trPr>
                    <w:tc>
                      <w:tcPr>
                        <w:tcW w:w="710" w:type="pct"/>
                        <w:vAlign w:val="center"/>
                      </w:tcPr>
                      <w:p w14:paraId="4C3DF47A" w14:textId="60DCB374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FD8DCA2" w14:textId="0C5BCEAC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D953DC5" w14:textId="638B5B19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16F7F6B" w14:textId="321A448F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D77DEF9" w14:textId="568A47A9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AB1CBA7" w14:textId="52F00AC6" w:rsidR="00E50BDE" w:rsidRPr="00A5318B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DocVariable MonthStart1 \@ dddd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61DE8D4C" w14:textId="4321D03C" w:rsidR="00E50BDE" w:rsidRPr="00A5318B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DocVariable MonthStart1 \@ dddd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429C" w:rsidRPr="007C2092" w14:paraId="0AFA4FA2" w14:textId="77777777" w:rsidTr="00F06967">
                    <w:trPr>
                      <w:trHeight w:val="20"/>
                      <w:jc w:val="center"/>
                    </w:trPr>
                    <w:tc>
                      <w:tcPr>
                        <w:tcW w:w="710" w:type="pct"/>
                        <w:vAlign w:val="center"/>
                      </w:tcPr>
                      <w:p w14:paraId="688A4083" w14:textId="0A8DFBBD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AD9C7DF" w14:textId="6F9274CB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FD5672A" w14:textId="2F8FB91A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8E39618" w14:textId="643425E0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E01D669" w14:textId="27D9475A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78B3CC1" w14:textId="036FB083" w:rsidR="00E50BDE" w:rsidRPr="00A5318B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63A6A44F" w14:textId="3B52403C" w:rsidR="00E50BDE" w:rsidRPr="00A5318B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429C" w:rsidRPr="007C2092" w14:paraId="223F797F" w14:textId="77777777" w:rsidTr="00F06967">
                    <w:trPr>
                      <w:trHeight w:val="20"/>
                      <w:jc w:val="center"/>
                    </w:trPr>
                    <w:tc>
                      <w:tcPr>
                        <w:tcW w:w="710" w:type="pct"/>
                        <w:vAlign w:val="center"/>
                      </w:tcPr>
                      <w:p w14:paraId="3FCDA0AA" w14:textId="3BF823B7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E99770B" w14:textId="58A93A5F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78C04D" w14:textId="4F66AE04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3764BF9" w14:textId="68DED45C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C4D6EFD" w14:textId="71E6938A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A7D074" w14:textId="475388AF" w:rsidR="00E50BDE" w:rsidRPr="00A5318B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2DF4C53D" w14:textId="6AB970AF" w:rsidR="00E50BDE" w:rsidRPr="00A5318B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429C" w:rsidRPr="007C2092" w14:paraId="10529957" w14:textId="77777777" w:rsidTr="00F06967">
                    <w:trPr>
                      <w:trHeight w:val="20"/>
                      <w:jc w:val="center"/>
                    </w:trPr>
                    <w:tc>
                      <w:tcPr>
                        <w:tcW w:w="710" w:type="pct"/>
                        <w:vAlign w:val="center"/>
                      </w:tcPr>
                      <w:p w14:paraId="7824C9C9" w14:textId="0C0441AB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5E1D41" w14:textId="3D9E6DC2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951C8E" w14:textId="5E2C9B1A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A755A8A" w14:textId="75E9D66B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31F29A4" w14:textId="2333108D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D8D3352" w14:textId="44C536B0" w:rsidR="00E50BDE" w:rsidRPr="00A5318B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2CF6BA37" w14:textId="2B14904C" w:rsidR="00E50BDE" w:rsidRPr="00A5318B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429C" w:rsidRPr="007C2092" w14:paraId="797D45F8" w14:textId="77777777" w:rsidTr="00F06967">
                    <w:trPr>
                      <w:trHeight w:val="20"/>
                      <w:jc w:val="center"/>
                    </w:trPr>
                    <w:tc>
                      <w:tcPr>
                        <w:tcW w:w="710" w:type="pct"/>
                        <w:vAlign w:val="center"/>
                      </w:tcPr>
                      <w:p w14:paraId="4BD14B6A" w14:textId="69550906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746ECD0" w14:textId="7B09A342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F7B018" w14:textId="340FEDE4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2B5BF7" w14:textId="635262F2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73E501" w14:textId="0A86EDE1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A251BC6" w14:textId="7B0E0D1D" w:rsidR="00E50BDE" w:rsidRPr="00A5318B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3CA74E8D" w14:textId="5CA944BE" w:rsidR="00E50BDE" w:rsidRPr="00A5318B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429C" w:rsidRPr="007C2092" w14:paraId="1144E5B8" w14:textId="77777777" w:rsidTr="00F06967">
                    <w:trPr>
                      <w:trHeight w:val="20"/>
                      <w:jc w:val="center"/>
                    </w:trPr>
                    <w:tc>
                      <w:tcPr>
                        <w:tcW w:w="710" w:type="pct"/>
                        <w:vAlign w:val="center"/>
                      </w:tcPr>
                      <w:p w14:paraId="55F237A0" w14:textId="5E3D1974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84CCAC5" w14:textId="31743CDB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0BB2A5" w14:textId="584EC5FF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CD13DEE" w14:textId="49DDF7C4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241B312" w14:textId="77777777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D7F8AB0" w14:textId="77777777" w:rsidR="00E50BDE" w:rsidRPr="00A5318B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40F850EA" w14:textId="77777777" w:rsidR="00E50BDE" w:rsidRPr="00A5318B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</w:rPr>
                        </w:pPr>
                      </w:p>
                    </w:tc>
                  </w:tr>
                  <w:bookmarkEnd w:id="2"/>
                </w:tbl>
                <w:p w14:paraId="1B2D8CFA" w14:textId="5773E882" w:rsidR="00E50BDE" w:rsidRPr="007C2092" w:rsidRDefault="00E50BDE" w:rsidP="0087060A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</w:p>
              </w:tc>
              <w:tc>
                <w:tcPr>
                  <w:tcW w:w="1667" w:type="pct"/>
                </w:tcPr>
                <w:p w14:paraId="3D861116" w14:textId="0F266C59" w:rsidR="00E50BDE" w:rsidRPr="007C2092" w:rsidRDefault="007C2092" w:rsidP="0087060A">
                  <w:pPr>
                    <w:pStyle w:val="Months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36"/>
                      <w:szCs w:val="36"/>
                    </w:rPr>
                  </w:pPr>
                  <w:r w:rsidRPr="007C2092"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36"/>
                      <w:szCs w:val="36"/>
                      <w:lang w:bidi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1" locked="0" layoutInCell="1" allowOverlap="1" wp14:anchorId="75C57885" wp14:editId="2AE04537">
                            <wp:simplePos x="0" y="0"/>
                            <wp:positionH relativeFrom="column">
                              <wp:posOffset>13335</wp:posOffset>
                            </wp:positionH>
                            <wp:positionV relativeFrom="paragraph">
                              <wp:posOffset>-20320</wp:posOffset>
                            </wp:positionV>
                            <wp:extent cx="1968500" cy="266700"/>
                            <wp:effectExtent l="0" t="0" r="0" b="0"/>
                            <wp:wrapNone/>
                            <wp:docPr id="2" name="Прямоугольник: скругленные углы 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968500" cy="266700"/>
                                    </a:xfrm>
                                    <a:prstGeom prst="roundRect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rgbClr val="00AAB4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dk1">
                                        <a:shade val="50000"/>
                                      </a:schemeClr>
                                    </a:lnRef>
                                    <a:fillRef idx="1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w14:anchorId="432A86AE" id="Прямоугольник: скругленные углы 2" o:spid="_x0000_s1026" style="position:absolute;margin-left:1.05pt;margin-top:-1.6pt;width:155pt;height:21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" fillcolor="#00aab4" stroked="f" strokeweight="1pt">
                            <v:stroke joinstyle="miter"/>
                          </v:roundrect>
                        </w:pict>
                      </mc:Fallback>
                    </mc:AlternateContent>
                  </w:r>
                  <w:r w:rsidR="00E50BDE" w:rsidRPr="007C2092"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36"/>
                      <w:szCs w:val="36"/>
                      <w:lang w:bidi="ru-RU"/>
                    </w:rPr>
                    <w:t>Февраль</w:t>
                  </w:r>
                </w:p>
                <w:tbl>
                  <w:tblPr>
                    <w:tblStyle w:val="CalendarTable"/>
                    <w:tblW w:w="4992" w:type="pct"/>
                    <w:jc w:val="center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1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47429C" w:rsidRPr="007C2092" w14:paraId="4D521D1C" w14:textId="77777777" w:rsidTr="00E57EC4">
                    <w:trPr>
                      <w:trHeight w:val="20"/>
                      <w:jc w:val="center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5B4A50A8" w14:textId="23A2CBD8" w:rsidR="0087060A" w:rsidRPr="007C2092" w:rsidRDefault="0087060A" w:rsidP="0087060A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D052ACD" w14:textId="75C17C80" w:rsidR="0087060A" w:rsidRPr="007C2092" w:rsidRDefault="00E57EC4" w:rsidP="0087060A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84864" behindDoc="1" locked="0" layoutInCell="1" allowOverlap="1" wp14:anchorId="13B565F0" wp14:editId="0CD5C3E9">
                                  <wp:simplePos x="0" y="0"/>
                                  <wp:positionH relativeFrom="column">
                                    <wp:posOffset>-264795</wp:posOffset>
                                  </wp:positionH>
                                  <wp:positionV relativeFrom="paragraph">
                                    <wp:posOffset>-16510</wp:posOffset>
                                  </wp:positionV>
                                  <wp:extent cx="1963420" cy="205105"/>
                                  <wp:effectExtent l="0" t="0" r="0" b="4445"/>
                                  <wp:wrapNone/>
                                  <wp:docPr id="18" name="Прямоугольник: скругленные углы 18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/>
                                        <wps:spPr>
                                          <a:xfrm>
                                            <a:off x="0" y="0"/>
                                            <a:ext cx="1963420" cy="205105"/>
                                          </a:xfrm>
                                          <a:prstGeom prst="roundRect">
                                            <a:avLst>
                                              <a:gd name="adj" fmla="val 50000"/>
                                            </a:avLst>
                                          </a:prstGeom>
                                          <a:solidFill>
                                            <a:srgbClr val="00C8D2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style>
                                          <a:lnRef idx="2">
                                            <a:schemeClr val="dk1">
                                              <a:shade val="50000"/>
                                            </a:schemeClr>
                                          </a:lnRef>
                                          <a:fillRef idx="1">
                                            <a:schemeClr val="dk1"/>
                                          </a:fillRef>
                                          <a:effectRef idx="0">
                                            <a:schemeClr val="dk1"/>
                                          </a:effectRef>
                                          <a:fontRef idx="minor">
                                            <a:schemeClr val="lt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margin">
                                    <wp14:pctWidth>0</wp14:pctWidth>
                                  </wp14:sizeRelH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roundrect w14:anchorId="39BA2CE4" id="Прямоугольник: скругленные углы 18" o:spid="_x0000_s1026" style="position:absolute;margin-left:-20.85pt;margin-top:-1.3pt;width:154.6pt;height:16.15pt;z-index:-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" fillcolor="#00c8d2" stroked="f" strokeweight="1pt">
                                  <v:stroke joinstyle="miter"/>
                                </v:roundrect>
                              </w:pict>
                            </mc:Fallback>
                          </mc:AlternateContent>
                        </w:r>
                        <w:r w:rsidR="0087060A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A47D848" w14:textId="16051669" w:rsidR="0087060A" w:rsidRPr="007C2092" w:rsidRDefault="0087060A" w:rsidP="0087060A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1412BE2" w14:textId="3DC5AF5A" w:rsidR="0087060A" w:rsidRPr="007C2092" w:rsidRDefault="0087060A" w:rsidP="0087060A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C3D3BE5" w14:textId="5EEBA96F" w:rsidR="0087060A" w:rsidRPr="007C2092" w:rsidRDefault="0087060A" w:rsidP="0087060A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42F7BE9" w14:textId="6FAD320A" w:rsidR="0087060A" w:rsidRPr="007C2092" w:rsidRDefault="0087060A" w:rsidP="0087060A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CB16A91" w14:textId="66D3622A" w:rsidR="0087060A" w:rsidRPr="007C2092" w:rsidRDefault="0087060A" w:rsidP="0087060A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47429C" w:rsidRPr="007C2092" w14:paraId="033AD79B" w14:textId="77777777" w:rsidTr="00F06967">
                    <w:trPr>
                      <w:trHeight w:val="20"/>
                      <w:jc w:val="center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62338C3E" w14:textId="556EE689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E9814E4" w14:textId="131C9B09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B665E05" w14:textId="360C820D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131D4F0" w14:textId="31294340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FC2BCF9" w14:textId="7C1F4A4D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CD888BB" w14:textId="3643C472" w:rsidR="00E50BDE" w:rsidRPr="00A5318B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A023F15" w14:textId="76293284" w:rsidR="00E50BDE" w:rsidRPr="00A5318B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429C" w:rsidRPr="007C2092" w14:paraId="6878283D" w14:textId="77777777" w:rsidTr="00F06967">
                    <w:trPr>
                      <w:trHeight w:val="20"/>
                      <w:jc w:val="center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036E1A06" w14:textId="4FCE72CB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1E8FAF3" w14:textId="0B1DD3D8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1F01189" w14:textId="574ACD75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1DD9A7D" w14:textId="2D143888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D7C63CF" w14:textId="7C8207D1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80DD119" w14:textId="09520476" w:rsidR="00E50BDE" w:rsidRPr="00A5318B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51B6ED7" w14:textId="53BACC1D" w:rsidR="00E50BDE" w:rsidRPr="00A5318B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429C" w:rsidRPr="007C2092" w14:paraId="7DC4D67B" w14:textId="77777777" w:rsidTr="00F06967">
                    <w:trPr>
                      <w:trHeight w:val="20"/>
                      <w:jc w:val="center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64AC88D8" w14:textId="56B679F0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A0ABAC2" w14:textId="4D197B58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8AB7AB9" w14:textId="71FAEA03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58FC14F" w14:textId="3D35D995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6F7ACB7" w14:textId="662F60C2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6A9F174" w14:textId="081D6936" w:rsidR="00E50BDE" w:rsidRPr="00A5318B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0A0A41E" w14:textId="76DD9D8C" w:rsidR="00E50BDE" w:rsidRPr="00A5318B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429C" w:rsidRPr="007C2092" w14:paraId="73331944" w14:textId="77777777" w:rsidTr="00F06967">
                    <w:trPr>
                      <w:trHeight w:val="20"/>
                      <w:jc w:val="center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036526BF" w14:textId="15C6693C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A8C1CD1" w14:textId="16E7DD75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C3A56F1" w14:textId="7F19E35F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5262D4B" w14:textId="4086ABC4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4A49CF7" w14:textId="69E1C3A3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A26A059" w14:textId="5219AEAC" w:rsidR="00E50BDE" w:rsidRPr="00A5318B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6E25065" w14:textId="720DD97C" w:rsidR="00E50BDE" w:rsidRPr="00A5318B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429C" w:rsidRPr="007C2092" w14:paraId="74B0FF95" w14:textId="77777777" w:rsidTr="00F06967">
                    <w:trPr>
                      <w:trHeight w:val="20"/>
                      <w:jc w:val="center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0A5D3919" w14:textId="1774D7BA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5641D12" w14:textId="3089DC72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CBBFCBA" w14:textId="2B96A55E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2DB4676" w14:textId="2D8BF7BE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12ADD02" w14:textId="1D0ED00F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46D5BCA" w14:textId="0CF8089B" w:rsidR="00E50BDE" w:rsidRPr="00A5318B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267017D" w14:textId="4DC33B13" w:rsidR="00E50BDE" w:rsidRPr="00A5318B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429C" w:rsidRPr="007C2092" w14:paraId="4CB553C4" w14:textId="77777777" w:rsidTr="00F06967">
                    <w:trPr>
                      <w:trHeight w:val="20"/>
                      <w:jc w:val="center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4549FBFA" w14:textId="3A552BDF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254819C" w14:textId="1203EC77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!A12 Is Not In Table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EFD04B4" w14:textId="77777777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BAA4EBA" w14:textId="15F30663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F9AE72D" w14:textId="77777777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4A36644" w14:textId="77777777" w:rsidR="00E50BDE" w:rsidRPr="00A5318B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B970C07" w14:textId="77777777" w:rsidR="00E50BDE" w:rsidRPr="00A5318B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635B5D45" w14:textId="77777777" w:rsidR="00E50BDE" w:rsidRPr="007C2092" w:rsidRDefault="00E50BDE" w:rsidP="0087060A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</w:p>
              </w:tc>
              <w:tc>
                <w:tcPr>
                  <w:tcW w:w="1667" w:type="pct"/>
                </w:tcPr>
                <w:p w14:paraId="4315FC74" w14:textId="55C085BC" w:rsidR="00E50BDE" w:rsidRPr="00914636" w:rsidRDefault="007C2092" w:rsidP="0087060A">
                  <w:pPr>
                    <w:pStyle w:val="Months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36"/>
                      <w:szCs w:val="36"/>
                    </w:rPr>
                  </w:pPr>
                  <w:r w:rsidRPr="00914636"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36"/>
                      <w:szCs w:val="36"/>
                      <w:lang w:bidi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1" locked="0" layoutInCell="1" allowOverlap="1" wp14:anchorId="0726F6AB" wp14:editId="445E670C">
                            <wp:simplePos x="0" y="0"/>
                            <wp:positionH relativeFrom="column">
                              <wp:posOffset>2288</wp:posOffset>
                            </wp:positionH>
                            <wp:positionV relativeFrom="paragraph">
                              <wp:posOffset>-26670</wp:posOffset>
                            </wp:positionV>
                            <wp:extent cx="1968500" cy="266700"/>
                            <wp:effectExtent l="0" t="0" r="0" b="0"/>
                            <wp:wrapNone/>
                            <wp:docPr id="3" name="Прямоугольник: скругленные углы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968500" cy="266700"/>
                                    </a:xfrm>
                                    <a:prstGeom prst="roundRect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rgbClr val="64B919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dk1">
                                        <a:shade val="50000"/>
                                      </a:schemeClr>
                                    </a:lnRef>
                                    <a:fillRef idx="1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w14:anchorId="740BFAD1" id="Прямоугольник: скругленные углы 3" o:spid="_x0000_s1026" style="position:absolute;margin-left:.2pt;margin-top:-2.1pt;width:155pt;height:21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" fillcolor="#64b919" stroked="f" strokeweight="1pt">
                            <v:stroke joinstyle="miter"/>
                          </v:roundrect>
                        </w:pict>
                      </mc:Fallback>
                    </mc:AlternateContent>
                  </w:r>
                  <w:r w:rsidR="00E50BDE" w:rsidRPr="00914636"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36"/>
                      <w:szCs w:val="36"/>
                      <w:lang w:bidi="ru-RU"/>
                    </w:rPr>
                    <w:t>Март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1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D84FBB" w:rsidRPr="007C2092" w14:paraId="5FBA1453" w14:textId="77777777" w:rsidTr="00E57EC4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3D82C68E" w14:textId="22535F58" w:rsidR="0087060A" w:rsidRPr="007C2092" w:rsidRDefault="00E57EC4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86912" behindDoc="1" locked="0" layoutInCell="1" allowOverlap="1" wp14:anchorId="00B51495" wp14:editId="07E1BF91">
                                  <wp:simplePos x="0" y="0"/>
                                  <wp:positionH relativeFrom="column">
                                    <wp:posOffset>10795</wp:posOffset>
                                  </wp:positionH>
                                  <wp:positionV relativeFrom="paragraph">
                                    <wp:posOffset>-23495</wp:posOffset>
                                  </wp:positionV>
                                  <wp:extent cx="1963420" cy="205105"/>
                                  <wp:effectExtent l="0" t="0" r="0" b="4445"/>
                                  <wp:wrapNone/>
                                  <wp:docPr id="19" name="Прямоугольник: скругленные углы 19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/>
                                        <wps:spPr>
                                          <a:xfrm>
                                            <a:off x="0" y="0"/>
                                            <a:ext cx="1963420" cy="205105"/>
                                          </a:xfrm>
                                          <a:prstGeom prst="roundRect">
                                            <a:avLst>
                                              <a:gd name="adj" fmla="val 50000"/>
                                            </a:avLst>
                                          </a:prstGeom>
                                          <a:solidFill>
                                            <a:srgbClr val="73DC2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style>
                                          <a:lnRef idx="2">
                                            <a:schemeClr val="dk1">
                                              <a:shade val="50000"/>
                                            </a:schemeClr>
                                          </a:lnRef>
                                          <a:fillRef idx="1">
                                            <a:schemeClr val="dk1"/>
                                          </a:fillRef>
                                          <a:effectRef idx="0">
                                            <a:schemeClr val="dk1"/>
                                          </a:effectRef>
                                          <a:fontRef idx="minor">
                                            <a:schemeClr val="lt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margin">
                                    <wp14:pctWidth>0</wp14:pctWidth>
                                  </wp14:sizeRelH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roundrect w14:anchorId="2EE64AB6" id="Прямоугольник: скругленные углы 19" o:spid="_x0000_s1026" style="position:absolute;margin-left:.85pt;margin-top:-1.85pt;width:154.6pt;height:16.15pt;z-index:-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" fillcolor="#73dc23" stroked="f" strokeweight="1pt">
                                  <v:stroke joinstyle="miter"/>
                                </v:roundrect>
                              </w:pict>
                            </mc:Fallback>
                          </mc:AlternateContent>
                        </w:r>
                        <w:r w:rsidR="0087060A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D081C50" w14:textId="3096C775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B330407" w14:textId="32FA7325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F2E47A7" w14:textId="7AB30DF5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D7F939A" w14:textId="18A49365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24E7528" w14:textId="1EAF3568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6F13CE6" w14:textId="23C25934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BF3C3E" w:rsidRPr="007C2092" w14:paraId="1AD7C61D" w14:textId="77777777" w:rsidTr="00F06967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00AAAD04" w14:textId="523B778D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EBC2568" w14:textId="7901A4C9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2F3CE0B" w14:textId="695E6619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E343102" w14:textId="0FAD0999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348F3FC" w14:textId="273DD4D2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0C4B999" w14:textId="3BF8D029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611257B" w14:textId="61706B38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7C2092" w14:paraId="0ACC4FBD" w14:textId="77777777" w:rsidTr="00F06967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62D8059F" w14:textId="72A9330C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45CA2B8" w14:textId="1F985514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0DB2D48" w14:textId="796A5ABB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3650517" w14:textId="0AFBB4A4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5810657" w14:textId="3F8E394D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1DD2049" w14:textId="7C381ABC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B2C3A7B" w14:textId="6FAA5CEF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7C2092" w14:paraId="2DAA7F9C" w14:textId="77777777" w:rsidTr="00F06967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5B1BC1FA" w14:textId="4E3F4CBD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2ED7620" w14:textId="76B60DC9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AD98F73" w14:textId="3055CF48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7612937" w14:textId="3272EEB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576CEF7" w14:textId="7AE64966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9EEA51C" w14:textId="1E9D261C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340F2AC" w14:textId="5B363349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7C2092" w14:paraId="091924FE" w14:textId="77777777" w:rsidTr="00F06967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00EE5652" w14:textId="2A7136C4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27248AD" w14:textId="6D46AD91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55AFA3B" w14:textId="27C7DCB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E3E5F29" w14:textId="5FEF2B8A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9D56471" w14:textId="6B288DAB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A7AED89" w14:textId="79865A42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8F77A3C" w14:textId="18F496D8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7C2092" w14:paraId="322DB458" w14:textId="77777777" w:rsidTr="00F06967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24ACEBE8" w14:textId="388D4F23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8E2EFA3" w14:textId="07ABF461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50FF736" w14:textId="69181B6C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08BB8E5" w14:textId="224F2D36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B4100B5" w14:textId="23017DB9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7C4FF97" w14:textId="21914FC3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B8E039F" w14:textId="10C9A883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7C2092" w14:paraId="73808F25" w14:textId="77777777" w:rsidTr="00F06967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1E6C55AF" w14:textId="2277B15E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D1FD984" w14:textId="3CDB74CD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9E8669C" w14:textId="7777777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3B5375A" w14:textId="15D2E876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A1958E1" w14:textId="7777777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97379C4" w14:textId="77777777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E133FB9" w14:textId="77777777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260070DC" w14:textId="77777777" w:rsidR="00E50BDE" w:rsidRPr="007C2092" w:rsidRDefault="00E50BDE" w:rsidP="0087060A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</w:p>
              </w:tc>
            </w:tr>
            <w:tr w:rsidR="00BF3C3E" w:rsidRPr="007C2092" w14:paraId="3808ABFD" w14:textId="77777777" w:rsidTr="00A5318B">
              <w:tc>
                <w:tcPr>
                  <w:tcW w:w="1666" w:type="pct"/>
                </w:tcPr>
                <w:p w14:paraId="7D399169" w14:textId="4A4CA0A8" w:rsidR="00E50BDE" w:rsidRPr="00771679" w:rsidRDefault="00771679" w:rsidP="0087060A">
                  <w:pPr>
                    <w:pStyle w:val="Months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36"/>
                      <w:szCs w:val="36"/>
                    </w:rPr>
                  </w:pPr>
                  <w:r w:rsidRPr="00771679"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36"/>
                      <w:szCs w:val="36"/>
                      <w:lang w:bidi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5408" behindDoc="1" locked="0" layoutInCell="1" allowOverlap="1" wp14:anchorId="4AD1DD30" wp14:editId="64E42DEA">
                            <wp:simplePos x="0" y="0"/>
                            <wp:positionH relativeFrom="column">
                              <wp:posOffset>13540</wp:posOffset>
                            </wp:positionH>
                            <wp:positionV relativeFrom="paragraph">
                              <wp:posOffset>-13537</wp:posOffset>
                            </wp:positionV>
                            <wp:extent cx="1968500" cy="266700"/>
                            <wp:effectExtent l="0" t="0" r="0" b="0"/>
                            <wp:wrapNone/>
                            <wp:docPr id="4" name="Прямоугольник: скругленные углы 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968500" cy="266700"/>
                                    </a:xfrm>
                                    <a:prstGeom prst="roundRect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rgbClr val="64B919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dk1">
                                        <a:shade val="50000"/>
                                      </a:schemeClr>
                                    </a:lnRef>
                                    <a:fillRef idx="1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w14:anchorId="3499E059" id="Прямоугольник: скругленные углы 4" o:spid="_x0000_s1026" style="position:absolute;margin-left:1.05pt;margin-top:-1.05pt;width:155pt;height:21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" fillcolor="#64b919" stroked="f" strokeweight="1pt">
                            <v:stroke joinstyle="miter"/>
                          </v:roundrect>
                        </w:pict>
                      </mc:Fallback>
                    </mc:AlternateContent>
                  </w:r>
                  <w:r w:rsidR="00E50BDE" w:rsidRPr="00771679"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36"/>
                      <w:szCs w:val="36"/>
                      <w:lang w:bidi="ru-RU"/>
                    </w:rPr>
                    <w:t>Апрель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0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D84FBB" w:rsidRPr="007C2092" w14:paraId="1830A8BB" w14:textId="77777777" w:rsidTr="00E57EC4">
                    <w:trPr>
                      <w:trHeight w:val="17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248C618E" w14:textId="29081A85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8875A88" w14:textId="67E17440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BA8D3FF" w14:textId="6984335C" w:rsidR="0087060A" w:rsidRPr="007C2092" w:rsidRDefault="00E57EC4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88960" behindDoc="1" locked="0" layoutInCell="1" allowOverlap="1" wp14:anchorId="711B092F" wp14:editId="1DB27901">
                                  <wp:simplePos x="0" y="0"/>
                                  <wp:positionH relativeFrom="column">
                                    <wp:posOffset>-553085</wp:posOffset>
                                  </wp:positionH>
                                  <wp:positionV relativeFrom="paragraph">
                                    <wp:posOffset>-8255</wp:posOffset>
                                  </wp:positionV>
                                  <wp:extent cx="1963420" cy="205105"/>
                                  <wp:effectExtent l="0" t="0" r="0" b="4445"/>
                                  <wp:wrapNone/>
                                  <wp:docPr id="20" name="Прямоугольник: скругленные углы 20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/>
                                        <wps:spPr>
                                          <a:xfrm>
                                            <a:off x="0" y="0"/>
                                            <a:ext cx="1963420" cy="205105"/>
                                          </a:xfrm>
                                          <a:prstGeom prst="roundRect">
                                            <a:avLst>
                                              <a:gd name="adj" fmla="val 50000"/>
                                            </a:avLst>
                                          </a:prstGeom>
                                          <a:solidFill>
                                            <a:srgbClr val="73DC2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style>
                                          <a:lnRef idx="2">
                                            <a:schemeClr val="dk1">
                                              <a:shade val="50000"/>
                                            </a:schemeClr>
                                          </a:lnRef>
                                          <a:fillRef idx="1">
                                            <a:schemeClr val="dk1"/>
                                          </a:fillRef>
                                          <a:effectRef idx="0">
                                            <a:schemeClr val="dk1"/>
                                          </a:effectRef>
                                          <a:fontRef idx="minor">
                                            <a:schemeClr val="lt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margin">
                                    <wp14:pctWidth>0</wp14:pctWidth>
                                  </wp14:sizeRelH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roundrect w14:anchorId="4B665570" id="Прямоугольник: скругленные углы 20" o:spid="_x0000_s1026" style="position:absolute;margin-left:-43.55pt;margin-top:-.65pt;width:154.6pt;height:16.15pt;z-index:-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" fillcolor="#73dc23" stroked="f" strokeweight="1pt">
                                  <v:stroke joinstyle="miter"/>
                                </v:roundrect>
                              </w:pict>
                            </mc:Fallback>
                          </mc:AlternateContent>
                        </w:r>
                        <w:r w:rsidR="0087060A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6D9A724" w14:textId="6736073E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6EDF12F" w14:textId="62BAE172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14A8180" w14:textId="5C4C0A70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256D4DB" w14:textId="3775055A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BF3C3E" w:rsidRPr="007C2092" w14:paraId="14D13F92" w14:textId="77777777" w:rsidTr="00D84FBB">
                    <w:trPr>
                      <w:trHeight w:val="35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1DC5D93D" w14:textId="377961E9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A2BC1B1" w14:textId="25EABC1A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BB2768D" w14:textId="1068A365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87AAB21" w14:textId="744E6FFA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503FBC2" w14:textId="6AEE8278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4DE3B76" w14:textId="4CE4EEC4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C9BEC9E" w14:textId="0CC880C4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7C2092" w14:paraId="366F6110" w14:textId="77777777" w:rsidTr="0087060A">
                    <w:trPr>
                      <w:trHeight w:val="336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3A80732B" w14:textId="49EAD928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CCF1C20" w14:textId="0F46C212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076D9DB" w14:textId="326C6CCF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A90857E" w14:textId="306BA90B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55E11EF" w14:textId="2C97E2ED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4E2CB87" w14:textId="6A1301BB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BA6BB62" w14:textId="1E63B473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7C2092" w14:paraId="14D8AA71" w14:textId="77777777" w:rsidTr="0087060A">
                    <w:trPr>
                      <w:trHeight w:val="35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69EB8112" w14:textId="2F70BEAD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AC37CB7" w14:textId="76415B0E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8941E8C" w14:textId="2CB5260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5649ED3" w14:textId="2CE8EF90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02DE6CE" w14:textId="1FE8DF36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BFC6B17" w14:textId="66FA5532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DA52DBF" w14:textId="0D6FA5CC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7C2092" w14:paraId="7D87AE24" w14:textId="77777777" w:rsidTr="0087060A">
                    <w:trPr>
                      <w:trHeight w:val="35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570F716A" w14:textId="7A6AABF9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67ECA79" w14:textId="646119C4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92A4B10" w14:textId="651F6712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68E8D1C" w14:textId="2F2D340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5C86561" w14:textId="3447F91F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3E61DF9" w14:textId="7F699D71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E1883DE" w14:textId="0BD2AC89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7C2092" w14:paraId="4CB6B821" w14:textId="77777777" w:rsidTr="0087060A">
                    <w:trPr>
                      <w:trHeight w:val="336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59309AC1" w14:textId="34F513FF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8ADCBBC" w14:textId="78B182A3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E6DBB2B" w14:textId="69318342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2B25296" w14:textId="4ED23151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E1728F9" w14:textId="15462C3A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98BA22F" w14:textId="04DA6BC7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CD9DB15" w14:textId="1887F898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7C2092" w14:paraId="003B39C8" w14:textId="77777777" w:rsidTr="0087060A">
                    <w:trPr>
                      <w:trHeight w:val="35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18C29B70" w14:textId="69286AB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8317B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CD1DC2B" w14:textId="46193898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8317B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8317B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9F85E93" w14:textId="7777777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850F81B" w14:textId="7777777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54B0153" w14:textId="38A4369C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97E74A4" w14:textId="1E80B766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34D86D9" w14:textId="77777777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7B246660" w14:textId="77777777" w:rsidR="00E50BDE" w:rsidRPr="007C2092" w:rsidRDefault="00E50BDE" w:rsidP="0087060A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</w:p>
              </w:tc>
              <w:tc>
                <w:tcPr>
                  <w:tcW w:w="1667" w:type="pct"/>
                </w:tcPr>
                <w:p w14:paraId="3E785DF9" w14:textId="38EEC765" w:rsidR="00E50BDE" w:rsidRPr="00771679" w:rsidRDefault="00771679" w:rsidP="0087060A">
                  <w:pPr>
                    <w:pStyle w:val="Months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36"/>
                      <w:szCs w:val="36"/>
                    </w:rPr>
                  </w:pPr>
                  <w:r w:rsidRPr="00771679"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36"/>
                      <w:szCs w:val="36"/>
                      <w:lang w:bidi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7456" behindDoc="1" locked="0" layoutInCell="1" allowOverlap="1" wp14:anchorId="174A9FEC" wp14:editId="6CE57697">
                            <wp:simplePos x="0" y="0"/>
                            <wp:positionH relativeFrom="column">
                              <wp:posOffset>-11430</wp:posOffset>
                            </wp:positionH>
                            <wp:positionV relativeFrom="paragraph">
                              <wp:posOffset>-13970</wp:posOffset>
                            </wp:positionV>
                            <wp:extent cx="1968500" cy="266700"/>
                            <wp:effectExtent l="0" t="0" r="0" b="0"/>
                            <wp:wrapNone/>
                            <wp:docPr id="5" name="Прямоугольник: скругленные углы 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968500" cy="266700"/>
                                    </a:xfrm>
                                    <a:prstGeom prst="roundRect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rgbClr val="64B919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dk1">
                                        <a:shade val="50000"/>
                                      </a:schemeClr>
                                    </a:lnRef>
                                    <a:fillRef idx="1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w14:anchorId="795AD154" id="Прямоугольник: скругленные углы 5" o:spid="_x0000_s1026" style="position:absolute;margin-left:-.9pt;margin-top:-1.1pt;width:155pt;height:21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" fillcolor="#64b919" stroked="f" strokeweight="1pt">
                            <v:stroke joinstyle="miter"/>
                          </v:roundrect>
                        </w:pict>
                      </mc:Fallback>
                    </mc:AlternateContent>
                  </w:r>
                  <w:r w:rsidR="00E50BDE" w:rsidRPr="00771679"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36"/>
                      <w:szCs w:val="36"/>
                      <w:lang w:bidi="ru-RU"/>
                    </w:rPr>
                    <w:t>Май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1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D84FBB" w:rsidRPr="007C2092" w14:paraId="1DD4E4F6" w14:textId="77777777" w:rsidTr="00E57EC4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2AB9ED4E" w14:textId="1B2E5E18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9D186A1" w14:textId="21F445E5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626984B" w14:textId="00665CF8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1AD4BDE" w14:textId="274E44EF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0443639" w14:textId="7E26DD99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3E119DB" w14:textId="6B707355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DA99563" w14:textId="6F812FCA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BF3C3E" w:rsidRPr="007C2092" w14:paraId="644B5DAB" w14:textId="77777777" w:rsidTr="00D84FBB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0B607DB9" w14:textId="5AD3C541" w:rsidR="00E50BDE" w:rsidRPr="007C2092" w:rsidRDefault="00E57EC4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lang w:bidi="ru-RU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91008" behindDoc="1" locked="0" layoutInCell="1" allowOverlap="1" wp14:anchorId="2A194947" wp14:editId="426A6253">
                                  <wp:simplePos x="0" y="0"/>
                                  <wp:positionH relativeFrom="column">
                                    <wp:posOffset>24130</wp:posOffset>
                                  </wp:positionH>
                                  <wp:positionV relativeFrom="paragraph">
                                    <wp:posOffset>-180340</wp:posOffset>
                                  </wp:positionV>
                                  <wp:extent cx="1963420" cy="205105"/>
                                  <wp:effectExtent l="0" t="0" r="0" b="4445"/>
                                  <wp:wrapNone/>
                                  <wp:docPr id="21" name="Прямоугольник: скругленные углы 21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/>
                                        <wps:spPr>
                                          <a:xfrm>
                                            <a:off x="0" y="0"/>
                                            <a:ext cx="1963420" cy="205105"/>
                                          </a:xfrm>
                                          <a:prstGeom prst="roundRect">
                                            <a:avLst>
                                              <a:gd name="adj" fmla="val 50000"/>
                                            </a:avLst>
                                          </a:prstGeom>
                                          <a:solidFill>
                                            <a:srgbClr val="73DC2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style>
                                          <a:lnRef idx="2">
                                            <a:schemeClr val="dk1">
                                              <a:shade val="50000"/>
                                            </a:schemeClr>
                                          </a:lnRef>
                                          <a:fillRef idx="1">
                                            <a:schemeClr val="dk1"/>
                                          </a:fillRef>
                                          <a:effectRef idx="0">
                                            <a:schemeClr val="dk1"/>
                                          </a:effectRef>
                                          <a:fontRef idx="minor">
                                            <a:schemeClr val="lt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margin">
                                    <wp14:pctWidth>0</wp14:pctWidth>
                                  </wp14:sizeRelH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roundrect w14:anchorId="5FFFCA02" id="Прямоугольник: скругленные углы 21" o:spid="_x0000_s1026" style="position:absolute;margin-left:1.9pt;margin-top:-14.2pt;width:154.6pt;height:16.15pt;z-index:-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" fillcolor="#73dc23" stroked="f" strokeweight="1pt">
                                  <v:stroke joinstyle="miter"/>
                                </v:roundrect>
                              </w:pict>
                            </mc:Fallback>
                          </mc:AlternateContent>
                        </w:r>
                        <w:r w:rsidR="00E50BDE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="00E50BDE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="00E50BDE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="00E50BDE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="00E50BDE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="00E50BDE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E50BDE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="00E50BDE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FC3D935" w14:textId="04FBE645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A23AE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770862A" w14:textId="71532D31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A23AE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2D7F723" w14:textId="161B9C10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230D98D" w14:textId="388CE3B6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716B5E9" w14:textId="07EAA33D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D4D949F" w14:textId="07BFE1B0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7C2092" w14:paraId="0A9C0ECC" w14:textId="77777777" w:rsidTr="0087060A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3A555505" w14:textId="64C82E73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6AB69DE" w14:textId="2EBBBFBD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9096DAC" w14:textId="5F7FA76B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9C13B6B" w14:textId="12F636ED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5117334" w14:textId="19E4D8B6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97D6AFA" w14:textId="595713C9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B7DF7E6" w14:textId="75B9CFB2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7C2092" w14:paraId="5A5D8179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1FF04C3A" w14:textId="675DB5D8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0A915AD" w14:textId="17AA681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1B16810" w14:textId="554EE5AF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DF1FBF7" w14:textId="590F7498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75BF783" w14:textId="24674E35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E33530D" w14:textId="10420C1F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205FA3C" w14:textId="0117A77D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7C2092" w14:paraId="01B050AD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503CE934" w14:textId="0915FECD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BCB5F75" w14:textId="4A6E8460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419F71A" w14:textId="02685714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32973FF" w14:textId="1BBD8930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8539F0D" w14:textId="5578E22D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B09B660" w14:textId="519437F9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EA66CFE" w14:textId="7198E581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7C2092" w14:paraId="4B50F776" w14:textId="77777777" w:rsidTr="0087060A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6413AED3" w14:textId="429A019A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226B469" w14:textId="2CB8EBD4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1E4163C" w14:textId="38BBB89C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635B977" w14:textId="27498A69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618D083" w14:textId="4C5C1C02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10430F8" w14:textId="3D9427FB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8D76BD8" w14:textId="244236A6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7C2092" w14:paraId="70F29507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7C325A55" w14:textId="0B624C1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2C0615F" w14:textId="77770442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96441F8" w14:textId="7777777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643935F" w14:textId="7777777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97979E7" w14:textId="7777777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4467D51" w14:textId="77777777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F426391" w14:textId="77777777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254C2834" w14:textId="77777777" w:rsidR="00E50BDE" w:rsidRPr="007C2092" w:rsidRDefault="00E50BDE" w:rsidP="0087060A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</w:p>
              </w:tc>
              <w:tc>
                <w:tcPr>
                  <w:tcW w:w="1667" w:type="pct"/>
                </w:tcPr>
                <w:p w14:paraId="75AF13B3" w14:textId="5A244200" w:rsidR="00E50BDE" w:rsidRPr="00771679" w:rsidRDefault="00771679" w:rsidP="0087060A">
                  <w:pPr>
                    <w:pStyle w:val="Months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36"/>
                      <w:szCs w:val="36"/>
                    </w:rPr>
                  </w:pPr>
                  <w:r w:rsidRPr="00771679"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36"/>
                      <w:szCs w:val="36"/>
                      <w:lang w:bidi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9504" behindDoc="1" locked="0" layoutInCell="1" allowOverlap="1" wp14:anchorId="4FF9F67E" wp14:editId="24C33CCA">
                            <wp:simplePos x="0" y="0"/>
                            <wp:positionH relativeFrom="column">
                              <wp:posOffset>5525</wp:posOffset>
                            </wp:positionH>
                            <wp:positionV relativeFrom="paragraph">
                              <wp:posOffset>-12700</wp:posOffset>
                            </wp:positionV>
                            <wp:extent cx="1968500" cy="266700"/>
                            <wp:effectExtent l="0" t="0" r="0" b="0"/>
                            <wp:wrapNone/>
                            <wp:docPr id="6" name="Прямоугольник: скругленные углы 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968500" cy="266700"/>
                                    </a:xfrm>
                                    <a:prstGeom prst="roundRect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rgbClr val="FFA000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dk1">
                                        <a:shade val="50000"/>
                                      </a:schemeClr>
                                    </a:lnRef>
                                    <a:fillRef idx="1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w14:anchorId="7C54AE4B" id="Прямоугольник: скругленные углы 6" o:spid="_x0000_s1026" style="position:absolute;margin-left:.45pt;margin-top:-1pt;width:155pt;height:21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" fillcolor="#ffa000" stroked="f" strokeweight="1pt">
                            <v:stroke joinstyle="miter"/>
                          </v:roundrect>
                        </w:pict>
                      </mc:Fallback>
                    </mc:AlternateContent>
                  </w:r>
                  <w:r w:rsidR="00E50BDE" w:rsidRPr="00771679"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36"/>
                      <w:szCs w:val="36"/>
                      <w:lang w:bidi="ru-RU"/>
                    </w:rPr>
                    <w:t>Июнь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1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D84FBB" w:rsidRPr="007C2092" w14:paraId="27C2DD8F" w14:textId="77777777" w:rsidTr="00E57EC4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5893BECD" w14:textId="7EA178F1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70B9338" w14:textId="10BE3414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21B8F87" w14:textId="152F9014" w:rsidR="0087060A" w:rsidRPr="007C2092" w:rsidRDefault="00E57EC4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93056" behindDoc="1" locked="0" layoutInCell="1" allowOverlap="1" wp14:anchorId="221F5E54" wp14:editId="45C0E279">
                                  <wp:simplePos x="0" y="0"/>
                                  <wp:positionH relativeFrom="column">
                                    <wp:posOffset>-553720</wp:posOffset>
                                  </wp:positionH>
                                  <wp:positionV relativeFrom="paragraph">
                                    <wp:posOffset>-7620</wp:posOffset>
                                  </wp:positionV>
                                  <wp:extent cx="1963420" cy="205105"/>
                                  <wp:effectExtent l="0" t="0" r="0" b="4445"/>
                                  <wp:wrapNone/>
                                  <wp:docPr id="22" name="Прямоугольник: скругленные углы 22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/>
                                        <wps:spPr>
                                          <a:xfrm>
                                            <a:off x="0" y="0"/>
                                            <a:ext cx="1963420" cy="205105"/>
                                          </a:xfrm>
                                          <a:prstGeom prst="roundRect">
                                            <a:avLst>
                                              <a:gd name="adj" fmla="val 50000"/>
                                            </a:avLst>
                                          </a:prstGeom>
                                          <a:solidFill>
                                            <a:srgbClr val="FFC800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style>
                                          <a:lnRef idx="2">
                                            <a:schemeClr val="dk1">
                                              <a:shade val="50000"/>
                                            </a:schemeClr>
                                          </a:lnRef>
                                          <a:fillRef idx="1">
                                            <a:schemeClr val="dk1"/>
                                          </a:fillRef>
                                          <a:effectRef idx="0">
                                            <a:schemeClr val="dk1"/>
                                          </a:effectRef>
                                          <a:fontRef idx="minor">
                                            <a:schemeClr val="lt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margin">
                                    <wp14:pctWidth>0</wp14:pctWidth>
                                  </wp14:sizeRelH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roundrect w14:anchorId="6D2A00B3" id="Прямоугольник: скругленные углы 22" o:spid="_x0000_s1026" style="position:absolute;margin-left:-43.6pt;margin-top:-.6pt;width:154.6pt;height:16.15pt;z-index:-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" fillcolor="#ffc800" stroked="f" strokeweight="1pt">
                                  <v:stroke joinstyle="miter"/>
                                </v:roundrect>
                              </w:pict>
                            </mc:Fallback>
                          </mc:AlternateContent>
                        </w:r>
                        <w:r w:rsidR="0087060A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65E1320" w14:textId="0ED9C795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210675F" w14:textId="54220D5E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A5AA2EC" w14:textId="594EFDA2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228F16D" w14:textId="2D7699DF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BF3C3E" w:rsidRPr="007C2092" w14:paraId="36D35DFF" w14:textId="77777777" w:rsidTr="00D84FBB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79BA6D45" w14:textId="0B02F3E2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FFEE45A" w14:textId="1535D1D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08B4D4C" w14:textId="0EA787C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B215F83" w14:textId="0AB7DD4B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A59E4A7" w14:textId="6C6B6898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5A5C01F" w14:textId="51EE14E9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2C83CDA" w14:textId="1E4FB083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7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7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7C2092" w14:paraId="6F389E1B" w14:textId="77777777" w:rsidTr="0087060A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65C9E191" w14:textId="372389DC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CDF6107" w14:textId="076776ED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09A0BDA" w14:textId="625820FC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0C5A0E1" w14:textId="277846CF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8B9CD27" w14:textId="7F3295F1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B001CD9" w14:textId="260D5AA0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E5F75D7" w14:textId="4B828393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7C2092" w14:paraId="3A9805B0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6A166C50" w14:textId="042FA185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94638AA" w14:textId="607BBFED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5F8B86A" w14:textId="483DE30A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1C7684B" w14:textId="579C9969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9F8B80C" w14:textId="437E95FB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5B9840C" w14:textId="19A176A3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90B891E" w14:textId="5883FB41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7C2092" w14:paraId="4E05CB2F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751EF6D8" w14:textId="05E21152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FF0A85E" w14:textId="5B1337E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E77E735" w14:textId="42F6E050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8ED938D" w14:textId="17468F1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D426403" w14:textId="636AA198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7038E1F" w14:textId="29D4BC18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E701C99" w14:textId="09320446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7C2092" w14:paraId="1ED9F1FD" w14:textId="77777777" w:rsidTr="0087060A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4F50AD5B" w14:textId="031865F6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5174962" w14:textId="4CE6231C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9671FD3" w14:textId="5155FD11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43CB8B9" w14:textId="1AFA9EE3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887473A" w14:textId="5A5681DE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8C47AD9" w14:textId="383F02CF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4A9BD90" w14:textId="72BA0196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7C2092" w14:paraId="6A50E019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2A2544FD" w14:textId="7DB1DDBF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2D45BB9" w14:textId="699E5420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7CFC2CA" w14:textId="7777777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8709F84" w14:textId="7777777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3A46683" w14:textId="7777777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4FDAE73" w14:textId="77777777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31A12D3" w14:textId="77777777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3BB208CE" w14:textId="77777777" w:rsidR="00E50BDE" w:rsidRPr="007C2092" w:rsidRDefault="00E50BDE" w:rsidP="0087060A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</w:p>
              </w:tc>
            </w:tr>
            <w:tr w:rsidR="00BF3C3E" w:rsidRPr="007C2092" w14:paraId="5ABCB9D1" w14:textId="77777777" w:rsidTr="00A5318B">
              <w:tc>
                <w:tcPr>
                  <w:tcW w:w="1666" w:type="pct"/>
                </w:tcPr>
                <w:p w14:paraId="3FBAEAFE" w14:textId="19244EA8" w:rsidR="00E50BDE" w:rsidRPr="00771679" w:rsidRDefault="00A5318B" w:rsidP="0087060A">
                  <w:pPr>
                    <w:pStyle w:val="Months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36"/>
                      <w:szCs w:val="36"/>
                    </w:rPr>
                  </w:pPr>
                  <w:r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22"/>
                      <w:szCs w:val="22"/>
                      <w:lang w:bidi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5104" behindDoc="1" locked="0" layoutInCell="1" allowOverlap="1" wp14:anchorId="1F7F6893" wp14:editId="57842501">
                            <wp:simplePos x="0" y="0"/>
                            <wp:positionH relativeFrom="column">
                              <wp:posOffset>17525</wp:posOffset>
                            </wp:positionH>
                            <wp:positionV relativeFrom="paragraph">
                              <wp:posOffset>243323</wp:posOffset>
                            </wp:positionV>
                            <wp:extent cx="1963420" cy="205105"/>
                            <wp:effectExtent l="0" t="0" r="0" b="4445"/>
                            <wp:wrapNone/>
                            <wp:docPr id="23" name="Прямоугольник: скругленные углы 2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963420" cy="205105"/>
                                    </a:xfrm>
                                    <a:prstGeom prst="roundRect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rgbClr val="FFC800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dk1">
                                        <a:shade val="50000"/>
                                      </a:schemeClr>
                                    </a:lnRef>
                                    <a:fillRef idx="1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w14:anchorId="2657CF08" id="Прямоугольник: скругленные углы 23" o:spid="_x0000_s1026" style="position:absolute;margin-left:1.4pt;margin-top:19.15pt;width:154.6pt;height:16.15pt;z-index:-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" fillcolor="#ffc800" stroked="f" strokeweight="1pt">
                            <v:stroke joinstyle="miter"/>
                          </v:roundrect>
                        </w:pict>
                      </mc:Fallback>
                    </mc:AlternateContent>
                  </w:r>
                  <w:r w:rsidR="00771679" w:rsidRPr="00771679"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36"/>
                      <w:szCs w:val="36"/>
                      <w:lang w:bidi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1552" behindDoc="1" locked="0" layoutInCell="1" allowOverlap="1" wp14:anchorId="5C9A1F17" wp14:editId="5C544C38">
                            <wp:simplePos x="0" y="0"/>
                            <wp:positionH relativeFrom="column">
                              <wp:posOffset>13447</wp:posOffset>
                            </wp:positionH>
                            <wp:positionV relativeFrom="paragraph">
                              <wp:posOffset>-22354</wp:posOffset>
                            </wp:positionV>
                            <wp:extent cx="1968500" cy="266700"/>
                            <wp:effectExtent l="0" t="0" r="0" b="0"/>
                            <wp:wrapNone/>
                            <wp:docPr id="11" name="Прямоугольник: скругленные углы 1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968500" cy="266700"/>
                                    </a:xfrm>
                                    <a:prstGeom prst="roundRect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rgbClr val="FFA000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dk1">
                                        <a:shade val="50000"/>
                                      </a:schemeClr>
                                    </a:lnRef>
                                    <a:fillRef idx="1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w14:anchorId="43821775" id="Прямоугольник: скругленные углы 11" o:spid="_x0000_s1026" style="position:absolute;margin-left:1.05pt;margin-top:-1.75pt;width:155pt;height:21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" fillcolor="#ffa000" stroked="f" strokeweight="1pt">
                            <v:stroke joinstyle="miter"/>
                          </v:roundrect>
                        </w:pict>
                      </mc:Fallback>
                    </mc:AlternateContent>
                  </w:r>
                  <w:r w:rsidR="00E50BDE" w:rsidRPr="00771679"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36"/>
                      <w:szCs w:val="36"/>
                      <w:lang w:bidi="ru-RU"/>
                    </w:rPr>
                    <w:t>Июль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5"/>
                    <w:gridCol w:w="451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D84FBB" w:rsidRPr="007C2092" w14:paraId="79A7682D" w14:textId="77777777" w:rsidTr="00E57EC4">
                    <w:trPr>
                      <w:trHeight w:val="17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00D5E333" w14:textId="3331703D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879D599" w14:textId="7322F701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5041FA7" w14:textId="5E5CF776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A3F4389" w14:textId="0226CD24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80EDCA7" w14:textId="6AEF10EB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D33AC24" w14:textId="078B2D35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25FA0C5" w14:textId="3FB9950A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BF3C3E" w:rsidRPr="007C2092" w14:paraId="29D7AFB5" w14:textId="77777777" w:rsidTr="00D84FBB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</w:tcPr>
                      <w:p w14:paraId="2654728C" w14:textId="46055E3B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0BB236D" w14:textId="17B0F08F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64AD9C5" w14:textId="6CB370FC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0915E37" w14:textId="7C177660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53D8435D" w14:textId="5C2F5F4A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A9D2964" w14:textId="242F5D60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6A49BCAA" w14:textId="68FEAA78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7C2092" w14:paraId="26853A2F" w14:textId="77777777" w:rsidTr="0087060A">
                    <w:trPr>
                      <w:trHeight w:val="336"/>
                    </w:trPr>
                    <w:tc>
                      <w:tcPr>
                        <w:tcW w:w="708" w:type="pct"/>
                        <w:shd w:val="clear" w:color="auto" w:fill="auto"/>
                      </w:tcPr>
                      <w:p w14:paraId="527C8673" w14:textId="572FB7C6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0E3EBF80" w14:textId="019BAF5A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8453D30" w14:textId="1DA743D2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34909F1" w14:textId="4C4B14E4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40F4289" w14:textId="34F72BE6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8784F66" w14:textId="2750224C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2A8AB66D" w14:textId="6CCBD8D1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7C2092" w14:paraId="1CC3501E" w14:textId="77777777" w:rsidTr="0087060A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</w:tcPr>
                      <w:p w14:paraId="6015D498" w14:textId="1C0DDD1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4089BBE9" w14:textId="7C6B4959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EFABAAC" w14:textId="38334CF8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3D8614D" w14:textId="1ABD962F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4F19BAE3" w14:textId="3F37A91D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923704E" w14:textId="4C3CB235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4F983202" w14:textId="7F8A3A21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7C2092" w14:paraId="39E4E759" w14:textId="77777777" w:rsidTr="0087060A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</w:tcPr>
                      <w:p w14:paraId="0BE55D21" w14:textId="12378E08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9326060" w14:textId="445E7AA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CA83538" w14:textId="08A51675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C0E6002" w14:textId="07F71669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4E86358C" w14:textId="42230A9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0DC1096A" w14:textId="7D8A24A4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4192DAE9" w14:textId="772EA412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7C2092" w14:paraId="02D3F51F" w14:textId="77777777" w:rsidTr="0087060A">
                    <w:trPr>
                      <w:trHeight w:val="336"/>
                    </w:trPr>
                    <w:tc>
                      <w:tcPr>
                        <w:tcW w:w="708" w:type="pct"/>
                        <w:shd w:val="clear" w:color="auto" w:fill="auto"/>
                      </w:tcPr>
                      <w:p w14:paraId="1D8C1ED8" w14:textId="46E6CCA3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3881252" w14:textId="4146EEAE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633A310" w14:textId="070F808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6037D64" w14:textId="59D1361D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EEE6AB2" w14:textId="401C555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B803B28" w14:textId="263A3FA7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216A3730" w14:textId="14431D1B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7C2092" w14:paraId="69E92B85" w14:textId="77777777" w:rsidTr="0087060A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</w:tcPr>
                      <w:p w14:paraId="186F6115" w14:textId="1A709B39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03EC2CAA" w14:textId="136C4B29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8317B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67A2B8F" w14:textId="61002FA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67E5D075" w14:textId="7777777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67B0B97" w14:textId="7777777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6978A00E" w14:textId="2200B66D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53A13132" w14:textId="77777777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31377DC9" w14:textId="4FF35D26" w:rsidR="00E50BDE" w:rsidRPr="007C2092" w:rsidRDefault="00E50BDE" w:rsidP="0087060A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</w:p>
              </w:tc>
              <w:tc>
                <w:tcPr>
                  <w:tcW w:w="1667" w:type="pct"/>
                </w:tcPr>
                <w:p w14:paraId="38E15426" w14:textId="6AB17687" w:rsidR="00E50BDE" w:rsidRPr="00771679" w:rsidRDefault="00771679" w:rsidP="0087060A">
                  <w:pPr>
                    <w:pStyle w:val="Months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36"/>
                      <w:szCs w:val="36"/>
                    </w:rPr>
                  </w:pPr>
                  <w:r w:rsidRPr="00771679"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36"/>
                      <w:szCs w:val="36"/>
                      <w:lang w:bidi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3600" behindDoc="1" locked="0" layoutInCell="1" allowOverlap="1" wp14:anchorId="2A5979C7" wp14:editId="38CB92A5">
                            <wp:simplePos x="0" y="0"/>
                            <wp:positionH relativeFrom="column">
                              <wp:posOffset>12017</wp:posOffset>
                            </wp:positionH>
                            <wp:positionV relativeFrom="paragraph">
                              <wp:posOffset>-22045</wp:posOffset>
                            </wp:positionV>
                            <wp:extent cx="1968500" cy="266700"/>
                            <wp:effectExtent l="0" t="0" r="0" b="0"/>
                            <wp:wrapNone/>
                            <wp:docPr id="12" name="Прямоугольник: скругленные углы 1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968500" cy="266700"/>
                                    </a:xfrm>
                                    <a:prstGeom prst="roundRect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rgbClr val="FFA000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dk1">
                                        <a:shade val="50000"/>
                                      </a:schemeClr>
                                    </a:lnRef>
                                    <a:fillRef idx="1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w14:anchorId="6049EA36" id="Прямоугольник: скругленные углы 12" o:spid="_x0000_s1026" style="position:absolute;margin-left:.95pt;margin-top:-1.75pt;width:155pt;height:21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" fillcolor="#ffa000" stroked="f" strokeweight="1pt">
                            <v:stroke joinstyle="miter"/>
                          </v:roundrect>
                        </w:pict>
                      </mc:Fallback>
                    </mc:AlternateContent>
                  </w:r>
                  <w:r w:rsidR="00E50BDE" w:rsidRPr="00771679"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36"/>
                      <w:szCs w:val="36"/>
                      <w:lang w:bidi="ru-RU"/>
                    </w:rPr>
                    <w:t>Август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1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D84FBB" w:rsidRPr="007C2092" w14:paraId="1D6EAAC9" w14:textId="77777777" w:rsidTr="00E57EC4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3765FE43" w14:textId="7BDAFDEC" w:rsidR="0087060A" w:rsidRPr="007C2092" w:rsidRDefault="00A5318B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97152" behindDoc="1" locked="0" layoutInCell="1" allowOverlap="1" wp14:anchorId="79B8365E" wp14:editId="5748331A">
                                  <wp:simplePos x="0" y="0"/>
                                  <wp:positionH relativeFrom="column">
                                    <wp:posOffset>32385</wp:posOffset>
                                  </wp:positionH>
                                  <wp:positionV relativeFrom="paragraph">
                                    <wp:posOffset>-22225</wp:posOffset>
                                  </wp:positionV>
                                  <wp:extent cx="1963420" cy="205105"/>
                                  <wp:effectExtent l="0" t="0" r="0" b="4445"/>
                                  <wp:wrapNone/>
                                  <wp:docPr id="24" name="Прямоугольник: скругленные углы 24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/>
                                        <wps:spPr>
                                          <a:xfrm>
                                            <a:off x="0" y="0"/>
                                            <a:ext cx="1963420" cy="205105"/>
                                          </a:xfrm>
                                          <a:prstGeom prst="roundRect">
                                            <a:avLst>
                                              <a:gd name="adj" fmla="val 50000"/>
                                            </a:avLst>
                                          </a:prstGeom>
                                          <a:solidFill>
                                            <a:srgbClr val="FFC800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style>
                                          <a:lnRef idx="2">
                                            <a:schemeClr val="dk1">
                                              <a:shade val="50000"/>
                                            </a:schemeClr>
                                          </a:lnRef>
                                          <a:fillRef idx="1">
                                            <a:schemeClr val="dk1"/>
                                          </a:fillRef>
                                          <a:effectRef idx="0">
                                            <a:schemeClr val="dk1"/>
                                          </a:effectRef>
                                          <a:fontRef idx="minor">
                                            <a:schemeClr val="lt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margin">
                                    <wp14:pctWidth>0</wp14:pctWidth>
                                  </wp14:sizeRelH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roundrect w14:anchorId="08E49231" id="Прямоугольник: скругленные углы 24" o:spid="_x0000_s1026" style="position:absolute;margin-left:2.55pt;margin-top:-1.75pt;width:154.6pt;height:16.15pt;z-index:-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" fillcolor="#ffc800" stroked="f" strokeweight="1pt">
                                  <v:stroke joinstyle="miter"/>
                                </v:roundrect>
                              </w:pict>
                            </mc:Fallback>
                          </mc:AlternateContent>
                        </w:r>
                        <w:r w:rsidR="0087060A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ED81C9E" w14:textId="329067A8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3CEAFCB" w14:textId="53D9C43E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B3AC2C8" w14:textId="34FF96BB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84F49CD" w14:textId="7943C2C2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4CEFA78" w14:textId="010CD301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36B7B87" w14:textId="0355CEBE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BF3C3E" w:rsidRPr="007C2092" w14:paraId="029CC6A8" w14:textId="77777777" w:rsidTr="00D84FBB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399A9219" w14:textId="1AA9EB8C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9E3A1F2" w14:textId="7D7CBE18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CC8AB17" w14:textId="3CD0E4E6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95853AB" w14:textId="5DBD9D60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C8E9772" w14:textId="50C75394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554BF77" w14:textId="000C2CA1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F4203E8" w14:textId="6C933D05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7C2092" w14:paraId="0A0487C9" w14:textId="77777777" w:rsidTr="0087060A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537DD9AC" w14:textId="6EB1E7D6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E146FA2" w14:textId="433BD9A9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10B63A9" w14:textId="041F1A9A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CFAFAA5" w14:textId="5D2A2E1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36E8B3F" w14:textId="77CC24CA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2E0BABE" w14:textId="06CD8E7D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268D01D" w14:textId="2B78C684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7C2092" w14:paraId="6BBD6FAB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6AD9EAAD" w14:textId="53D071B6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50CDE0F" w14:textId="6ED08089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9AFCCC7" w14:textId="5E0F4AB0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84FB448" w14:textId="2851E720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4C3D44B" w14:textId="0569733B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7B42C8C" w14:textId="08656986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61DAE87" w14:textId="1F4BDAAA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7C2092" w14:paraId="267A1409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5D71F26C" w14:textId="5DF3D202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76E0A73" w14:textId="572C9AAA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393C939" w14:textId="7182A8F0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79B7BD4" w14:textId="2A565D4E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2EA51FA" w14:textId="7A6A9D18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257B51F" w14:textId="5D9C4A19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9CC1CCE" w14:textId="00E88CD9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7C2092" w14:paraId="15EE3CD9" w14:textId="77777777" w:rsidTr="0087060A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345F57CA" w14:textId="35D60663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8B7B4E7" w14:textId="4F8F16B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AA3D790" w14:textId="10D64391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A917A65" w14:textId="20C865DF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A112852" w14:textId="58BEFB21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F448B09" w14:textId="22AD133D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396A96B" w14:textId="6607EB1B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7C2092" w14:paraId="710F4546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6FA1158A" w14:textId="410C5A0A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1C43EA1" w14:textId="4D496984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0A364C1" w14:textId="7777777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75D17C8" w14:textId="7777777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9661B11" w14:textId="7777777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D29129F" w14:textId="77777777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BBC477D" w14:textId="77777777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71E1777A" w14:textId="77777777" w:rsidR="00E50BDE" w:rsidRPr="007C2092" w:rsidRDefault="00E50BDE" w:rsidP="0087060A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</w:p>
              </w:tc>
              <w:tc>
                <w:tcPr>
                  <w:tcW w:w="1667" w:type="pct"/>
                </w:tcPr>
                <w:p w14:paraId="71B176A2" w14:textId="3963A3D3" w:rsidR="00E50BDE" w:rsidRPr="00771679" w:rsidRDefault="005C035A" w:rsidP="0087060A">
                  <w:pPr>
                    <w:pStyle w:val="Months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36"/>
                      <w:szCs w:val="36"/>
                    </w:rPr>
                  </w:pPr>
                  <w:r w:rsidRPr="00771679"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36"/>
                      <w:szCs w:val="36"/>
                      <w:lang w:bidi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5648" behindDoc="1" locked="0" layoutInCell="1" allowOverlap="1" wp14:anchorId="6695238E" wp14:editId="74BB8739">
                            <wp:simplePos x="0" y="0"/>
                            <wp:positionH relativeFrom="column">
                              <wp:posOffset>18182</wp:posOffset>
                            </wp:positionH>
                            <wp:positionV relativeFrom="paragraph">
                              <wp:posOffset>-19050</wp:posOffset>
                            </wp:positionV>
                            <wp:extent cx="1968500" cy="266700"/>
                            <wp:effectExtent l="0" t="0" r="0" b="0"/>
                            <wp:wrapNone/>
                            <wp:docPr id="13" name="Прямоугольник: скругленные углы 1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968500" cy="266700"/>
                                    </a:xfrm>
                                    <a:prstGeom prst="roundRect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rgbClr val="E64B23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dk1">
                                        <a:shade val="50000"/>
                                      </a:schemeClr>
                                    </a:lnRef>
                                    <a:fillRef idx="1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w14:anchorId="6E1DEEB6" id="Прямоугольник: скругленные углы 13" o:spid="_x0000_s1026" style="position:absolute;margin-left:1.45pt;margin-top:-1.5pt;width:155pt;height:21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" fillcolor="#e64b23" stroked="f" strokeweight="1pt">
                            <v:stroke joinstyle="miter"/>
                          </v:roundrect>
                        </w:pict>
                      </mc:Fallback>
                    </mc:AlternateContent>
                  </w:r>
                  <w:r w:rsidR="00A5318B"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22"/>
                      <w:szCs w:val="22"/>
                      <w:lang w:bidi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9200" behindDoc="1" locked="0" layoutInCell="1" allowOverlap="1" wp14:anchorId="23715284" wp14:editId="7FEB13E6">
                            <wp:simplePos x="0" y="0"/>
                            <wp:positionH relativeFrom="column">
                              <wp:posOffset>20018</wp:posOffset>
                            </wp:positionH>
                            <wp:positionV relativeFrom="paragraph">
                              <wp:posOffset>245735</wp:posOffset>
                            </wp:positionV>
                            <wp:extent cx="1963420" cy="205105"/>
                            <wp:effectExtent l="0" t="0" r="0" b="4445"/>
                            <wp:wrapNone/>
                            <wp:docPr id="25" name="Прямоугольник: скругленные углы 2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963420" cy="205105"/>
                                    </a:xfrm>
                                    <a:prstGeom prst="roundRect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rgbClr val="FF7350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dk1">
                                        <a:shade val="50000"/>
                                      </a:schemeClr>
                                    </a:lnRef>
                                    <a:fillRef idx="1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w14:anchorId="528019CE" id="Прямоугольник: скругленные углы 25" o:spid="_x0000_s1026" style="position:absolute;margin-left:1.6pt;margin-top:19.35pt;width:154.6pt;height:16.15pt;z-index:-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" fillcolor="#ff7350" stroked="f" strokeweight="1pt">
                            <v:stroke joinstyle="miter"/>
                          </v:roundrect>
                        </w:pict>
                      </mc:Fallback>
                    </mc:AlternateContent>
                  </w:r>
                  <w:r w:rsidR="00E50BDE" w:rsidRPr="00771679"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36"/>
                      <w:szCs w:val="36"/>
                      <w:lang w:bidi="ru-RU"/>
                    </w:rPr>
                    <w:t>Сентябрь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1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D84FBB" w:rsidRPr="007C2092" w14:paraId="10F7938D" w14:textId="77777777" w:rsidTr="00E57EC4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402113AC" w14:textId="39B90CFE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FFC79D6" w14:textId="07C44F4C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3DAE41B" w14:textId="7CD53500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F6D9FBA" w14:textId="51AEAC93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B9553B9" w14:textId="0E0413D0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AB9C00A" w14:textId="2E0D16E6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30925B0" w14:textId="3CDF46FA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BF3C3E" w:rsidRPr="007C2092" w14:paraId="23783DAC" w14:textId="77777777" w:rsidTr="00D84FBB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04E44E10" w14:textId="524E14A2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5936B04" w14:textId="720B492B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37D62ED" w14:textId="4A58F5C9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C48FC35" w14:textId="3B1180A1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7005C7D" w14:textId="3CD16933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3E8FC14" w14:textId="49E6761A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C1B6ED8" w14:textId="65012D53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7C2092" w14:paraId="50935067" w14:textId="77777777" w:rsidTr="0087060A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56E2A3DC" w14:textId="77DB8836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FB5077D" w14:textId="3A27EB7C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EED14B5" w14:textId="1614F70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8405CD7" w14:textId="16797CAB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8366BF5" w14:textId="03A652DE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AD89D9F" w14:textId="24E2E9B8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323D446" w14:textId="4A5FEB84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7C2092" w14:paraId="275EA407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3E806A7E" w14:textId="58B19DCE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F822CE7" w14:textId="607EE6F4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0017E8D" w14:textId="6477FC38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4609886" w14:textId="1479BC2A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8C83A73" w14:textId="79382A92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4772BA9" w14:textId="1D17E0B9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AD2E317" w14:textId="12F7107D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7C2092" w14:paraId="7F998A4F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74C75CA2" w14:textId="5B3216B4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F39A69E" w14:textId="632DF68C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1B9C74E" w14:textId="5815DB3A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F1FAEE3" w14:textId="56AFC1CC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D85131C" w14:textId="3CE45D7C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53ADF14" w14:textId="68B06A7B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E8CEE29" w14:textId="26F2434B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7C2092" w14:paraId="300EC183" w14:textId="77777777" w:rsidTr="0087060A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405BFCCC" w14:textId="0BB8BDC4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3FE00F1" w14:textId="1F70A653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276E76E" w14:textId="709D76FC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699448D" w14:textId="212EC130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0E783AE" w14:textId="06BB9BC6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CB3755E" w14:textId="4BB8BA5C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BAA51BE" w14:textId="6E51983F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7C2092" w14:paraId="280785D6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4122901D" w14:textId="33D06613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5FF73FC" w14:textId="3D5AAF4B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4118761" w14:textId="7777777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F835F3D" w14:textId="7777777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DE9A08B" w14:textId="7777777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6C0D83A" w14:textId="77777777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F33F9EC" w14:textId="77777777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43A637F0" w14:textId="77777777" w:rsidR="00E50BDE" w:rsidRPr="007C2092" w:rsidRDefault="00E50BDE" w:rsidP="0087060A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</w:p>
              </w:tc>
            </w:tr>
            <w:tr w:rsidR="00BF3C3E" w:rsidRPr="007C2092" w14:paraId="405FBD6D" w14:textId="77777777" w:rsidTr="00A5318B">
              <w:tc>
                <w:tcPr>
                  <w:tcW w:w="1666" w:type="pct"/>
                </w:tcPr>
                <w:p w14:paraId="153179A5" w14:textId="10EC6B7A" w:rsidR="00E50BDE" w:rsidRPr="00771679" w:rsidRDefault="00A5318B" w:rsidP="0087060A">
                  <w:pPr>
                    <w:pStyle w:val="Months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36"/>
                      <w:szCs w:val="36"/>
                    </w:rPr>
                  </w:pPr>
                  <w:r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22"/>
                      <w:szCs w:val="22"/>
                      <w:lang w:bidi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1248" behindDoc="1" locked="0" layoutInCell="1" allowOverlap="1" wp14:anchorId="60300662" wp14:editId="0EABCC74">
                            <wp:simplePos x="0" y="0"/>
                            <wp:positionH relativeFrom="column">
                              <wp:posOffset>16446</wp:posOffset>
                            </wp:positionH>
                            <wp:positionV relativeFrom="paragraph">
                              <wp:posOffset>243578</wp:posOffset>
                            </wp:positionV>
                            <wp:extent cx="1963420" cy="205105"/>
                            <wp:effectExtent l="0" t="0" r="0" b="4445"/>
                            <wp:wrapNone/>
                            <wp:docPr id="26" name="Прямоугольник: скругленные углы 2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963420" cy="205105"/>
                                    </a:xfrm>
                                    <a:prstGeom prst="roundRect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rgbClr val="FF7350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dk1">
                                        <a:shade val="50000"/>
                                      </a:schemeClr>
                                    </a:lnRef>
                                    <a:fillRef idx="1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w14:anchorId="327AD81A" id="Прямоугольник: скругленные углы 26" o:spid="_x0000_s1026" style="position:absolute;margin-left:1.3pt;margin-top:19.2pt;width:154.6pt;height:16.15pt;z-index:-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" fillcolor="#ff7350" stroked="f" strokeweight="1pt">
                            <v:stroke joinstyle="miter"/>
                          </v:roundrect>
                        </w:pict>
                      </mc:Fallback>
                    </mc:AlternateContent>
                  </w:r>
                  <w:r w:rsidR="00771679" w:rsidRPr="00771679"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36"/>
                      <w:szCs w:val="36"/>
                      <w:lang w:bidi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7696" behindDoc="1" locked="0" layoutInCell="1" allowOverlap="1" wp14:anchorId="0FF5597B" wp14:editId="43EC70F7">
                            <wp:simplePos x="0" y="0"/>
                            <wp:positionH relativeFrom="column">
                              <wp:posOffset>15267</wp:posOffset>
                            </wp:positionH>
                            <wp:positionV relativeFrom="paragraph">
                              <wp:posOffset>-25070</wp:posOffset>
                            </wp:positionV>
                            <wp:extent cx="1968500" cy="266700"/>
                            <wp:effectExtent l="0" t="0" r="0" b="0"/>
                            <wp:wrapNone/>
                            <wp:docPr id="14" name="Прямоугольник: скругленные углы 1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968500" cy="266700"/>
                                    </a:xfrm>
                                    <a:prstGeom prst="roundRect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rgbClr val="E64B23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dk1">
                                        <a:shade val="50000"/>
                                      </a:schemeClr>
                                    </a:lnRef>
                                    <a:fillRef idx="1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w14:anchorId="234A0403" id="Прямоугольник: скругленные углы 14" o:spid="_x0000_s1026" style="position:absolute;margin-left:1.2pt;margin-top:-1.95pt;width:155pt;height:21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" fillcolor="#e64b23" stroked="f" strokeweight="1pt">
                            <v:stroke joinstyle="miter"/>
                          </v:roundrect>
                        </w:pict>
                      </mc:Fallback>
                    </mc:AlternateContent>
                  </w:r>
                  <w:r w:rsidR="00E50BDE" w:rsidRPr="00771679"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36"/>
                      <w:szCs w:val="36"/>
                      <w:lang w:bidi="ru-RU"/>
                    </w:rPr>
                    <w:t>Октябрь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5"/>
                    <w:gridCol w:w="451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D84FBB" w:rsidRPr="007C2092" w14:paraId="645C0491" w14:textId="77777777" w:rsidTr="00E57EC4">
                    <w:trPr>
                      <w:trHeight w:val="17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261465F1" w14:textId="067BED88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7978E76" w14:textId="46B9110D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C4142C0" w14:textId="78DCA409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EAA7938" w14:textId="3407AD4C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CF93F66" w14:textId="1F5BDDC2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101EEAA" w14:textId="055AA4F9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22DDBF4" w14:textId="660386DD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D84FBB" w:rsidRPr="007C2092" w14:paraId="27EA076C" w14:textId="77777777" w:rsidTr="00D84FBB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3928224A" w14:textId="371D10C0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MonthStart10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3B85523" w14:textId="0CC4171A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MonthStart10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8317B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1A6FAE7" w14:textId="46D31A14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MonthStart10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DF44BEE" w14:textId="19B3C3DA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MonthStart10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011C567" w14:textId="35ACB0DC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MonthStart10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4CEAF06" w14:textId="24FA5204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DocVariable MonthStart10 \@ dddd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81D5245" w14:textId="7AD14DF5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DocVariable MonthStart10 \@ dddd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84FBB" w:rsidRPr="007C2092" w14:paraId="2B273892" w14:textId="77777777" w:rsidTr="0087060A">
                    <w:trPr>
                      <w:trHeight w:val="336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582B725B" w14:textId="4166367E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5CEE8C6" w14:textId="41D6ECE0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DC4B3FE" w14:textId="501A22CD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E39FCBA" w14:textId="7DD31AC4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1A14329" w14:textId="50528018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29A62B3" w14:textId="5B707C8F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7C92898" w14:textId="68D254DF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84FBB" w:rsidRPr="007C2092" w14:paraId="6D3DAF6A" w14:textId="77777777" w:rsidTr="0087060A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1AB1FB5A" w14:textId="1C4FECF2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9047C05" w14:textId="11356D5F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C169ADD" w14:textId="3E9E5884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A400254" w14:textId="0875E411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4A615AC" w14:textId="7D4C9B12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29A5A6E" w14:textId="55AA6CB4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68BD37F" w14:textId="0A3C1E2E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84FBB" w:rsidRPr="007C2092" w14:paraId="5D5307B8" w14:textId="77777777" w:rsidTr="0087060A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727F6539" w14:textId="256C9C83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C5B3551" w14:textId="38743420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21936C5" w14:textId="7536D379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C57154F" w14:textId="027204F5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3D94759" w14:textId="65BB0CB1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192FE66" w14:textId="413DCA5D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F363317" w14:textId="7C3BA0B5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84FBB" w:rsidRPr="007C2092" w14:paraId="47CB7732" w14:textId="77777777" w:rsidTr="0087060A">
                    <w:trPr>
                      <w:trHeight w:val="336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555C07B7" w14:textId="5E6C9799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6A0EA92" w14:textId="62884E51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653BCE1" w14:textId="102165D6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581D568" w14:textId="6367DD59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0E4F68A" w14:textId="46587C09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AD2B412" w14:textId="711E7625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052E943" w14:textId="4A3E2673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7C2092" w14:paraId="193E3EA9" w14:textId="77777777" w:rsidTr="0087060A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63A89A6B" w14:textId="3EA23AE3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638F23B" w14:textId="685523D5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1B1A8D5" w14:textId="7777777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7A6E6B1" w14:textId="7777777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8ED030B" w14:textId="7777777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79AA8D2" w14:textId="77777777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34B4261" w14:textId="77777777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03F68E73" w14:textId="77777777" w:rsidR="00E50BDE" w:rsidRPr="007C2092" w:rsidRDefault="00E50BDE" w:rsidP="0087060A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</w:p>
              </w:tc>
              <w:tc>
                <w:tcPr>
                  <w:tcW w:w="1667" w:type="pct"/>
                </w:tcPr>
                <w:p w14:paraId="24C375F8" w14:textId="43942264" w:rsidR="00E50BDE" w:rsidRPr="00771679" w:rsidRDefault="00A5318B" w:rsidP="0087060A">
                  <w:pPr>
                    <w:pStyle w:val="Months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36"/>
                      <w:szCs w:val="36"/>
                    </w:rPr>
                  </w:pPr>
                  <w:r w:rsidRPr="00771679"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36"/>
                      <w:szCs w:val="36"/>
                      <w:lang w:bidi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9744" behindDoc="1" locked="0" layoutInCell="1" allowOverlap="1" wp14:anchorId="1715026D" wp14:editId="07D6AD7B">
                            <wp:simplePos x="0" y="0"/>
                            <wp:positionH relativeFrom="column">
                              <wp:posOffset>33339</wp:posOffset>
                            </wp:positionH>
                            <wp:positionV relativeFrom="paragraph">
                              <wp:posOffset>-23495</wp:posOffset>
                            </wp:positionV>
                            <wp:extent cx="1968500" cy="266700"/>
                            <wp:effectExtent l="0" t="0" r="0" b="0"/>
                            <wp:wrapNone/>
                            <wp:docPr id="15" name="Прямоугольник: скругленные углы 1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968500" cy="266700"/>
                                    </a:xfrm>
                                    <a:prstGeom prst="roundRect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rgbClr val="E64B23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dk1">
                                        <a:shade val="50000"/>
                                      </a:schemeClr>
                                    </a:lnRef>
                                    <a:fillRef idx="1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w14:anchorId="02A62E36" id="Прямоугольник: скругленные углы 15" o:spid="_x0000_s1026" style="position:absolute;margin-left:2.65pt;margin-top:-1.85pt;width:155pt;height:21pt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" fillcolor="#e64b23" stroked="f" strokeweight="1pt">
                            <v:stroke joinstyle="miter"/>
                          </v:roundrect>
                        </w:pict>
                      </mc:Fallback>
                    </mc:AlternateContent>
                  </w:r>
                  <w:r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22"/>
                      <w:szCs w:val="22"/>
                      <w:lang w:bidi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3296" behindDoc="1" locked="0" layoutInCell="1" allowOverlap="1" wp14:anchorId="685C0F27" wp14:editId="49C50F8C">
                            <wp:simplePos x="0" y="0"/>
                            <wp:positionH relativeFrom="column">
                              <wp:posOffset>10350</wp:posOffset>
                            </wp:positionH>
                            <wp:positionV relativeFrom="paragraph">
                              <wp:posOffset>244475</wp:posOffset>
                            </wp:positionV>
                            <wp:extent cx="1963420" cy="205105"/>
                            <wp:effectExtent l="0" t="0" r="0" b="4445"/>
                            <wp:wrapNone/>
                            <wp:docPr id="27" name="Прямоугольник: скругленные углы 2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963420" cy="205105"/>
                                    </a:xfrm>
                                    <a:prstGeom prst="roundRect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rgbClr val="FF7350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dk1">
                                        <a:shade val="50000"/>
                                      </a:schemeClr>
                                    </a:lnRef>
                                    <a:fillRef idx="1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w14:anchorId="5AC0EAF6" id="Прямоугольник: скругленные углы 27" o:spid="_x0000_s1026" style="position:absolute;margin-left:.8pt;margin-top:19.25pt;width:154.6pt;height:16.15pt;z-index:-25161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" fillcolor="#ff7350" stroked="f" strokeweight="1pt">
                            <v:stroke joinstyle="miter"/>
                          </v:roundrect>
                        </w:pict>
                      </mc:Fallback>
                    </mc:AlternateContent>
                  </w:r>
                  <w:r w:rsidR="00E50BDE" w:rsidRPr="00771679"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36"/>
                      <w:szCs w:val="36"/>
                      <w:lang w:bidi="ru-RU"/>
                    </w:rPr>
                    <w:t>Ноябрь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1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D84FBB" w:rsidRPr="007C2092" w14:paraId="16688E75" w14:textId="77777777" w:rsidTr="00E57EC4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79917AAA" w14:textId="6A160DD1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D1BC836" w14:textId="605092EF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DDCB495" w14:textId="3240A264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708805C" w14:textId="26B4D971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C312728" w14:textId="2D32248A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4B80C4A" w14:textId="4C095764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3BC35CA" w14:textId="19FCB3D8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D84FBB" w:rsidRPr="007C2092" w14:paraId="29963989" w14:textId="77777777" w:rsidTr="00D84FBB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442DCC96" w14:textId="3370A00E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MonthStart11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C0E652B" w14:textId="2BA1F2CC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MonthStart11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F4BF1D2" w14:textId="7C4FEF4E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MonthStart11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F88DEE7" w14:textId="681CAC25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MonthStart11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0DC270D" w14:textId="5DAC9725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MonthStart11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8D2DD1D" w14:textId="429665DB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DocVariable MonthStart11 \@ dddd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C796EA4" w14:textId="5511222A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DocVariable MonthStart11 \@ dddd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84FBB" w:rsidRPr="007C2092" w14:paraId="3EBFEFE2" w14:textId="77777777" w:rsidTr="0087060A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0329F9D7" w14:textId="1B55029D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C626200" w14:textId="0F154C25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556A358" w14:textId="69694B98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7C555CA" w14:textId="3A30003D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878F2A8" w14:textId="51E1C08A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30213C9" w14:textId="25083187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1BDF07F" w14:textId="0BB58493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84FBB" w:rsidRPr="007C2092" w14:paraId="2CCE94A4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64629055" w14:textId="4CF68FB4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44807EA" w14:textId="0B0AF473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A645939" w14:textId="35532918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6BFC8E9" w14:textId="3BC5D88D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68B4706" w14:textId="2A04ACA4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8306362" w14:textId="45BC36E5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36174E6" w14:textId="7A034BE7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84FBB" w:rsidRPr="007C2092" w14:paraId="095F22A4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0C291F70" w14:textId="3C53C52F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0A7C695" w14:textId="136A86DC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F7A1320" w14:textId="20DCE1C3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93C9A06" w14:textId="7324403B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4EDCB7E" w14:textId="17DA7AD0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1A48F85" w14:textId="0C51E02D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122A6A0" w14:textId="126F000B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84FBB" w:rsidRPr="007C2092" w14:paraId="314B7451" w14:textId="77777777" w:rsidTr="0087060A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21C0B13E" w14:textId="068400F8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85C4BD2" w14:textId="04545350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7D5AF41" w14:textId="4C5ADF49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BB0FCBF" w14:textId="65FE910A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FDD04B4" w14:textId="25BDA0A8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D0A34A6" w14:textId="1E180B83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B92942E" w14:textId="4CB1F3C9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7C2092" w14:paraId="05C14984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36BA0578" w14:textId="388F5CD1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9708F5C" w14:textId="0AB3BB82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E3869D5" w14:textId="7777777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540C6B4" w14:textId="7777777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113B551" w14:textId="7777777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C1FBAAB" w14:textId="77777777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8490E95" w14:textId="77777777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632E0932" w14:textId="77777777" w:rsidR="00E50BDE" w:rsidRPr="007C2092" w:rsidRDefault="00E50BDE" w:rsidP="0087060A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</w:p>
              </w:tc>
              <w:tc>
                <w:tcPr>
                  <w:tcW w:w="1667" w:type="pct"/>
                </w:tcPr>
                <w:p w14:paraId="78239E80" w14:textId="71280D28" w:rsidR="00E50BDE" w:rsidRPr="00771679" w:rsidRDefault="00771679" w:rsidP="0087060A">
                  <w:pPr>
                    <w:pStyle w:val="Months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36"/>
                      <w:szCs w:val="36"/>
                    </w:rPr>
                  </w:pPr>
                  <w:r w:rsidRPr="007C2092"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36"/>
                      <w:szCs w:val="36"/>
                      <w:lang w:bidi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1792" behindDoc="1" locked="0" layoutInCell="1" allowOverlap="1" wp14:anchorId="65709662" wp14:editId="3807CADA">
                            <wp:simplePos x="0" y="0"/>
                            <wp:positionH relativeFrom="column">
                              <wp:posOffset>635</wp:posOffset>
                            </wp:positionH>
                            <wp:positionV relativeFrom="paragraph">
                              <wp:posOffset>-12744</wp:posOffset>
                            </wp:positionV>
                            <wp:extent cx="1968500" cy="266700"/>
                            <wp:effectExtent l="0" t="0" r="0" b="0"/>
                            <wp:wrapNone/>
                            <wp:docPr id="16" name="Прямоугольник: скругленные углы 1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968500" cy="266700"/>
                                    </a:xfrm>
                                    <a:prstGeom prst="roundRect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rgbClr val="00AAB4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dk1">
                                        <a:shade val="50000"/>
                                      </a:schemeClr>
                                    </a:lnRef>
                                    <a:fillRef idx="1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w14:anchorId="180587DE" id="Прямоугольник: скругленные углы 16" o:spid="_x0000_s1026" style="position:absolute;margin-left:.05pt;margin-top:-1pt;width:155pt;height:21pt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" fillcolor="#00aab4" stroked="f" strokeweight="1pt">
                            <v:stroke joinstyle="miter"/>
                          </v:roundrect>
                        </w:pict>
                      </mc:Fallback>
                    </mc:AlternateContent>
                  </w:r>
                  <w:r w:rsidR="00E50BDE" w:rsidRPr="00771679"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36"/>
                      <w:szCs w:val="36"/>
                      <w:lang w:bidi="ru-RU"/>
                    </w:rPr>
                    <w:t>Декабрь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1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D84FBB" w:rsidRPr="007C2092" w14:paraId="1AADCE52" w14:textId="77777777" w:rsidTr="00E57EC4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09847E74" w14:textId="641E3194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AF3D59F" w14:textId="2152B2C1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757186B" w14:textId="2A6EE77E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3508AAD" w14:textId="6AC96D18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3E4E577" w14:textId="476CBC39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F43DF2B" w14:textId="3DA89F82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9D565C3" w14:textId="4717D9AC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D84FBB" w:rsidRPr="007C2092" w14:paraId="6F733323" w14:textId="77777777" w:rsidTr="00D84FBB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18D0E985" w14:textId="3DE82D1F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MonthStart12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19B62F8" w14:textId="35F90C5D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MonthStart12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1307ACA" w14:textId="3A2C22EA" w:rsidR="00E50BDE" w:rsidRPr="007C2092" w:rsidRDefault="00A5318B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lang w:bidi="ru-RU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705344" behindDoc="1" locked="0" layoutInCell="1" allowOverlap="1" wp14:anchorId="2EEED733" wp14:editId="374EB8EC">
                                  <wp:simplePos x="0" y="0"/>
                                  <wp:positionH relativeFrom="column">
                                    <wp:posOffset>-557530</wp:posOffset>
                                  </wp:positionH>
                                  <wp:positionV relativeFrom="paragraph">
                                    <wp:posOffset>-182245</wp:posOffset>
                                  </wp:positionV>
                                  <wp:extent cx="1963420" cy="205105"/>
                                  <wp:effectExtent l="0" t="0" r="0" b="4445"/>
                                  <wp:wrapNone/>
                                  <wp:docPr id="28" name="Прямоугольник: скругленные углы 28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/>
                                        <wps:spPr>
                                          <a:xfrm>
                                            <a:off x="0" y="0"/>
                                            <a:ext cx="1963420" cy="205105"/>
                                          </a:xfrm>
                                          <a:prstGeom prst="roundRect">
                                            <a:avLst>
                                              <a:gd name="adj" fmla="val 50000"/>
                                            </a:avLst>
                                          </a:prstGeom>
                                          <a:solidFill>
                                            <a:srgbClr val="00C8D2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style>
                                          <a:lnRef idx="2">
                                            <a:schemeClr val="dk1">
                                              <a:shade val="50000"/>
                                            </a:schemeClr>
                                          </a:lnRef>
                                          <a:fillRef idx="1">
                                            <a:schemeClr val="dk1"/>
                                          </a:fillRef>
                                          <a:effectRef idx="0">
                                            <a:schemeClr val="dk1"/>
                                          </a:effectRef>
                                          <a:fontRef idx="minor">
                                            <a:schemeClr val="lt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margin">
                                    <wp14:pctWidth>0</wp14:pctWidth>
                                  </wp14:sizeRelH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roundrect w14:anchorId="1347B5C3" id="Прямоугольник: скругленные углы 28" o:spid="_x0000_s1026" style="position:absolute;margin-left:-43.9pt;margin-top:-14.35pt;width:154.6pt;height:16.15pt;z-index:-2516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" fillcolor="#00c8d2" stroked="f" strokeweight="1pt">
                                  <v:stroke joinstyle="miter"/>
                                </v:roundrect>
                              </w:pict>
                            </mc:Fallback>
                          </mc:AlternateContent>
                        </w:r>
                        <w:r w:rsidR="00E50BDE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="00E50BDE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="00E50BDE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="00E50BDE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MonthStart12 \@ dddd </w:instrText>
                        </w:r>
                        <w:r w:rsidR="00E50BDE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="00E50BDE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E50BDE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="00E50BDE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="00E50BDE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="00E50BDE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="00E50BDE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="00E50BDE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="00E50BDE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E50BDE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="00E50BDE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="00E50BDE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="00E50BDE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="00E50BDE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E50BDE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="00E50BDE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="00E50BDE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BE38827" w14:textId="1D9E2658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MonthStart12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05413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2EB01CF" w14:textId="4A24EBDF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MonthStart12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CB11A2D" w14:textId="287198C6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DocVariable MonthStart12 \@ dddd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145D7C4" w14:textId="082FBD6E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DocVariable MonthStart12 \@ dddd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84FBB" w:rsidRPr="007C2092" w14:paraId="541FB961" w14:textId="77777777" w:rsidTr="0087060A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317DB876" w14:textId="77C77D1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F1A50D2" w14:textId="7664F51B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F9B6CD7" w14:textId="3EF5B764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8AB6B2B" w14:textId="732FF07E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33B1C3A" w14:textId="147F46E6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DB69B1D" w14:textId="476D5434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1696A4C" w14:textId="798AE339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84FBB" w:rsidRPr="007C2092" w14:paraId="5B03684A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60179AEC" w14:textId="791C59A6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49F4407" w14:textId="7F9016A2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D01706B" w14:textId="7183276A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B42BBB2" w14:textId="4A7576C2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A277B32" w14:textId="6BC46ACF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7AE1DC8" w14:textId="37123A72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DB95BCB" w14:textId="5E10921A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84FBB" w:rsidRPr="007C2092" w14:paraId="1789B7EA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2CC4CE27" w14:textId="760DF0BE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5257DE5" w14:textId="2AE2178B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A5B77DB" w14:textId="31EBC4FB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211F935" w14:textId="767C46C1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6922845" w14:textId="34C4B9EE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01F9385" w14:textId="5D415FD9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66B257B" w14:textId="143187F8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84FBB" w:rsidRPr="007C2092" w14:paraId="14FF325E" w14:textId="77777777" w:rsidTr="0087060A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19614E19" w14:textId="7D0E4E55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MonthEnd12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4FDD080" w14:textId="36E3AD3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MonthEnd12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83499E9" w14:textId="510B95D8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MonthEnd12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501708F" w14:textId="27EA7A43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MonthEnd12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34813E3" w14:textId="37F82659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MonthEnd12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F2FC1B6" w14:textId="7029666F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DocVariable MonthEnd12 \@ 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6271937" w14:textId="09932864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DocVariable MonthEnd12 \@ 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7C2092" w14:paraId="7E339188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1D3BFC65" w14:textId="43DD23A9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MonthEnd12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14E63AB" w14:textId="1779C3AF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MonthEnd12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7525AB5" w14:textId="7777777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D6EA574" w14:textId="7777777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8CE027E" w14:textId="7777777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242942F" w14:textId="77777777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F3BA4F2" w14:textId="77777777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1B630266" w14:textId="77777777" w:rsidR="00E50BDE" w:rsidRPr="007C2092" w:rsidRDefault="00E50BDE" w:rsidP="0087060A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</w:p>
              </w:tc>
            </w:tr>
          </w:tbl>
          <w:p w14:paraId="1A5B6E03" w14:textId="2CC03F92" w:rsidR="00E50BDE" w:rsidRPr="005C035A" w:rsidRDefault="00E50BDE" w:rsidP="0087060A">
            <w:pPr>
              <w:pStyle w:val="ad"/>
              <w:jc w:val="center"/>
              <w:rPr>
                <w:rFonts w:ascii="Arial Narrow" w:hAnsi="Arial Narrow" w:cs="Arial"/>
                <w:b/>
                <w:bCs/>
                <w:noProof/>
                <w:color w:val="auto"/>
                <w:sz w:val="2"/>
                <w:szCs w:val="2"/>
              </w:rPr>
            </w:pPr>
          </w:p>
        </w:tc>
      </w:tr>
    </w:tbl>
    <w:p w14:paraId="2B3E424A" w14:textId="656D4D2D" w:rsidR="00F93E3B" w:rsidRPr="007C2092" w:rsidRDefault="00F93E3B" w:rsidP="007C2092">
      <w:pPr>
        <w:pStyle w:val="a5"/>
        <w:rPr>
          <w:rFonts w:ascii="Arial Narrow" w:hAnsi="Arial Narrow" w:cs="Arial"/>
          <w:b/>
          <w:bCs/>
          <w:noProof/>
          <w:color w:val="auto"/>
          <w:sz w:val="2"/>
          <w:szCs w:val="2"/>
        </w:rPr>
      </w:pPr>
    </w:p>
    <w:sectPr w:rsidR="00F93E3B" w:rsidRPr="007C2092" w:rsidSect="003E085C">
      <w:pgSz w:w="11906" w:h="16838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002FAD" w14:textId="77777777" w:rsidR="000B6D4E" w:rsidRDefault="000B6D4E">
      <w:pPr>
        <w:spacing w:after="0"/>
      </w:pPr>
      <w:r>
        <w:separator/>
      </w:r>
    </w:p>
  </w:endnote>
  <w:endnote w:type="continuationSeparator" w:id="0">
    <w:p w14:paraId="3EBE5A87" w14:textId="77777777" w:rsidR="000B6D4E" w:rsidRDefault="000B6D4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CBC259" w14:textId="77777777" w:rsidR="000B6D4E" w:rsidRDefault="000B6D4E">
      <w:pPr>
        <w:spacing w:after="0"/>
      </w:pPr>
      <w:r>
        <w:separator/>
      </w:r>
    </w:p>
  </w:footnote>
  <w:footnote w:type="continuationSeparator" w:id="0">
    <w:p w14:paraId="07EA7C5C" w14:textId="77777777" w:rsidR="000B6D4E" w:rsidRDefault="000B6D4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6"/>
    <w:docVar w:name="MonthEnd10" w:val="31.10.2026"/>
    <w:docVar w:name="MonthEnd11" w:val="30.11.2026"/>
    <w:docVar w:name="MonthEnd12" w:val="31.12.2026"/>
    <w:docVar w:name="MonthEnd2" w:val="28.02.2026"/>
    <w:docVar w:name="MonthEnd3" w:val="31.03.2026"/>
    <w:docVar w:name="MonthEnd4" w:val="30.04.2026"/>
    <w:docVar w:name="MonthEnd5" w:val="31.05.2026"/>
    <w:docVar w:name="MonthEnd6" w:val="30.06.2026"/>
    <w:docVar w:name="MonthEnd7" w:val="31.07.2026"/>
    <w:docVar w:name="MonthEnd8" w:val="31.08.2026"/>
    <w:docVar w:name="MonthEnd9" w:val="30.09.2026"/>
    <w:docVar w:name="Months" w:val="12"/>
    <w:docVar w:name="MonthStart1" w:val="01.01.2026"/>
    <w:docVar w:name="MonthStart10" w:val="01.10.2026"/>
    <w:docVar w:name="MonthStart11" w:val="01.11.2026"/>
    <w:docVar w:name="MonthStart12" w:val="01.12.2026"/>
    <w:docVar w:name="MonthStart2" w:val="01.02.2026"/>
    <w:docVar w:name="MonthStart3" w:val="01.03.2026"/>
    <w:docVar w:name="MonthStart4" w:val="01.04.2026"/>
    <w:docVar w:name="MonthStart5" w:val="01.05.2026"/>
    <w:docVar w:name="MonthStart6" w:val="01.06.2026"/>
    <w:docVar w:name="MonthStart7" w:val="01.07.2026"/>
    <w:docVar w:name="MonthStart8" w:val="01.08.2026"/>
    <w:docVar w:name="MonthStart9" w:val="01.09.2026"/>
    <w:docVar w:name="MonthStartLast" w:val="12/1/2012"/>
    <w:docVar w:name="WeekStart" w:val="понедельник"/>
  </w:docVars>
  <w:rsids>
    <w:rsidRoot w:val="00285C1D"/>
    <w:rsid w:val="000320BD"/>
    <w:rsid w:val="0005357B"/>
    <w:rsid w:val="00071356"/>
    <w:rsid w:val="00091AB4"/>
    <w:rsid w:val="00097A25"/>
    <w:rsid w:val="000A5A57"/>
    <w:rsid w:val="000B6D4E"/>
    <w:rsid w:val="001274F3"/>
    <w:rsid w:val="00135EFD"/>
    <w:rsid w:val="00151CCE"/>
    <w:rsid w:val="001B01F9"/>
    <w:rsid w:val="001C41F9"/>
    <w:rsid w:val="001F4992"/>
    <w:rsid w:val="00211686"/>
    <w:rsid w:val="002549DD"/>
    <w:rsid w:val="002562E7"/>
    <w:rsid w:val="00285C1D"/>
    <w:rsid w:val="002C3AAE"/>
    <w:rsid w:val="002D292B"/>
    <w:rsid w:val="00302C5D"/>
    <w:rsid w:val="003327F5"/>
    <w:rsid w:val="00340CAF"/>
    <w:rsid w:val="003C0D41"/>
    <w:rsid w:val="003E085C"/>
    <w:rsid w:val="003E7B3A"/>
    <w:rsid w:val="003F70D3"/>
    <w:rsid w:val="00416364"/>
    <w:rsid w:val="00431B29"/>
    <w:rsid w:val="00440416"/>
    <w:rsid w:val="00462EAD"/>
    <w:rsid w:val="0047429C"/>
    <w:rsid w:val="004A6170"/>
    <w:rsid w:val="004B2D3B"/>
    <w:rsid w:val="004F6AAC"/>
    <w:rsid w:val="00512F2D"/>
    <w:rsid w:val="00570FBB"/>
    <w:rsid w:val="00583B82"/>
    <w:rsid w:val="005923AC"/>
    <w:rsid w:val="005C035A"/>
    <w:rsid w:val="005D5149"/>
    <w:rsid w:val="005E656F"/>
    <w:rsid w:val="00667021"/>
    <w:rsid w:val="006974E1"/>
    <w:rsid w:val="006A17E4"/>
    <w:rsid w:val="006C0896"/>
    <w:rsid w:val="006F513E"/>
    <w:rsid w:val="00712732"/>
    <w:rsid w:val="00771679"/>
    <w:rsid w:val="007A7E86"/>
    <w:rsid w:val="007C0139"/>
    <w:rsid w:val="007C2092"/>
    <w:rsid w:val="007D45A1"/>
    <w:rsid w:val="007F564D"/>
    <w:rsid w:val="00804FAE"/>
    <w:rsid w:val="008527AC"/>
    <w:rsid w:val="00864371"/>
    <w:rsid w:val="0087060A"/>
    <w:rsid w:val="008B1201"/>
    <w:rsid w:val="008B63DD"/>
    <w:rsid w:val="008F16F7"/>
    <w:rsid w:val="00914636"/>
    <w:rsid w:val="009164BA"/>
    <w:rsid w:val="009166BD"/>
    <w:rsid w:val="00941C64"/>
    <w:rsid w:val="00953D91"/>
    <w:rsid w:val="00977AAE"/>
    <w:rsid w:val="00996E56"/>
    <w:rsid w:val="00997268"/>
    <w:rsid w:val="009C2BB5"/>
    <w:rsid w:val="009F1541"/>
    <w:rsid w:val="00A05413"/>
    <w:rsid w:val="00A121C6"/>
    <w:rsid w:val="00A12667"/>
    <w:rsid w:val="00A14581"/>
    <w:rsid w:val="00A20E4C"/>
    <w:rsid w:val="00A253D7"/>
    <w:rsid w:val="00A5318B"/>
    <w:rsid w:val="00AA1636"/>
    <w:rsid w:val="00AA23D3"/>
    <w:rsid w:val="00AA3C50"/>
    <w:rsid w:val="00AD10CF"/>
    <w:rsid w:val="00AE302A"/>
    <w:rsid w:val="00AE36BB"/>
    <w:rsid w:val="00B04D71"/>
    <w:rsid w:val="00B10C6B"/>
    <w:rsid w:val="00B37C7E"/>
    <w:rsid w:val="00B65B09"/>
    <w:rsid w:val="00B85583"/>
    <w:rsid w:val="00B9476B"/>
    <w:rsid w:val="00BC3952"/>
    <w:rsid w:val="00BE5AB8"/>
    <w:rsid w:val="00BF3C3E"/>
    <w:rsid w:val="00C32B94"/>
    <w:rsid w:val="00C44DFB"/>
    <w:rsid w:val="00C621BF"/>
    <w:rsid w:val="00C6519B"/>
    <w:rsid w:val="00C70F21"/>
    <w:rsid w:val="00C7354B"/>
    <w:rsid w:val="00C91863"/>
    <w:rsid w:val="00C91F9B"/>
    <w:rsid w:val="00CC233C"/>
    <w:rsid w:val="00D84FBB"/>
    <w:rsid w:val="00DC1675"/>
    <w:rsid w:val="00DE32AC"/>
    <w:rsid w:val="00E1407A"/>
    <w:rsid w:val="00E318B9"/>
    <w:rsid w:val="00E404B3"/>
    <w:rsid w:val="00E50BDE"/>
    <w:rsid w:val="00E57EC4"/>
    <w:rsid w:val="00E774CD"/>
    <w:rsid w:val="00E77E1D"/>
    <w:rsid w:val="00E8317B"/>
    <w:rsid w:val="00E90D63"/>
    <w:rsid w:val="00EA23AE"/>
    <w:rsid w:val="00EB0778"/>
    <w:rsid w:val="00ED75B6"/>
    <w:rsid w:val="00EF1F0E"/>
    <w:rsid w:val="00F06967"/>
    <w:rsid w:val="00F91390"/>
    <w:rsid w:val="00F93E3B"/>
    <w:rsid w:val="00FA67E1"/>
    <w:rsid w:val="00FC0032"/>
    <w:rsid w:val="00FC2663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3411</Words>
  <Characters>19445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2020-06-07T08:38:00Z</dcterms:created>
  <dcterms:modified xsi:type="dcterms:W3CDTF">2020-06-07T08:38:00Z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