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5753884A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A34E5F" w:rsidRPr="00A34E5F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2027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E80D39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3A1E3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EEFB2B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757755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B69EF6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04B88F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1CA0D6D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54C3DB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01EF8F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7D6EF7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57BBE6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58A5E4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D68CF3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5CEC6E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1A0AD2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BB5AB6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D57C2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D65E46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8F019F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6B7ABB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137FD5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54D646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C077AB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BE1DBD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FFE48D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F0C8A0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18C235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18C126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F8535C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A7725E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25C2BA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F1CF03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33DE35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FA15AC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771F53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42340D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DFA597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58A943E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6E0206C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4F14AC4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378E9B7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39FED99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22E8A02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2BDC754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0C4789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14E7DB5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5FCFC1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865E69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A77697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8A4544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E3301E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7C8373D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640561C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0FE4949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7FB0189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0B381D5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1106EA9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2A8A18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478FDDC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7EFA0DB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24C70D4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5FE2621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7147C03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6770C01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6A41C4F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302A05F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26C7F19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505E4EA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5F790EF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6F191BE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00EF5D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6F279B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096EAF6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17B7C77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06D9DB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022C1F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2C83ED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0196F8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04C9D1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4038204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09A6300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115220A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1F49A7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83177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13643B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7A35F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0A5BA21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D50426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6BD3F6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538A7DC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5DA5A3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33BDFF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7C37A2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7DE0744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1AE57F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01A1C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4158499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10DAF5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3180B4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790C2F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5CB570F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46F890F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708386E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377D5C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66EB81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4740AC3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1775B7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5AF15C7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482FB4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27BF0C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1495FA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07F604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13735E2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5CF662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7DE5DFB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50375F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27534EE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65C3049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2A0A9B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30DF08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1714AE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3B618A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6FD0DE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78CC4EB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47566F4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0D8288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66926A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282C3A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6A7645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342C9D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2DB1075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276F38A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5F8037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09E43B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3EE6BB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05B6E5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13462D3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32BE40F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1814AA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08C3A1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324FCC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0AD47F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5FBA063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09372F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6515458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06AF7FB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59897C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2F5AAD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228B8D65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0C9323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0F105A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2B8034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1F4C37B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038C11D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1CB4281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6B35EE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3BB28C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C8351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1F3F6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5DC1F4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19EB5D9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4E4AFE2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7A10AF3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5622DD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7F2D78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63FEAB2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673747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6B53F54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2434A47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7E1AF0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51CF39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40DB0C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11CF18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2A4547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4C6C3D2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40F902F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6381647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337978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2AA5A1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171819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6A4AA8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2BABA41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9FCB36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7587957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30AA42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7D90E1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1FA08D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59EF02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086A2B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213FA9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7D9F0BB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4CB39CD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4407DA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63DBFF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57EB2F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5C6451D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1B2F80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68F03A7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7662733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21BB47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47B4E48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2BAF6E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7BA3FD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7174F8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64B0FCC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1F5284C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2173CF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703061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7CAE08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2EE446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569991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0D74B49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1B4AF2D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740FEF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639B11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3D2CA6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454D08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44CF98B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07AD394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DFF3A8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6A4956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2DDAE2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5A1022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268972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68B6C1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30F752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1892E4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203F399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19CF514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30817E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1F1AEB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1C2F6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F017D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04C7C7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5CBC45E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344495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0FAA73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735626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6BA2D7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18FABB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76339D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7FBD6E9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6088A44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602373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3C218C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17E698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F738B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6D6CE0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5BB6C85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CB5108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51C5C4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2B1A2B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209DD4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5FDA40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45BC8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612CB99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3CD3685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5A9429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1AC9C6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6D9F09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0D2E20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162442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5004F14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7A3642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0474986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3F2133A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6074E4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74086E1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3865AE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C52FA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02ACF9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F59E39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0B4453D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59DE6B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6F9745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763FEA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1854A1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70D140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1A159F6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65ED32A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35C5DA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63C361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648C77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4C4847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7DF269B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0D46CB6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5CECC24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3DC57BB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653EC87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4600A3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35DD8E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4AB584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59433CE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75B0B4F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3ACBA0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1F05CE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34B300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085D1F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52EBBB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49C079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75FF5E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0E004FE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2D823FC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2CF078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4431E8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6F8436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6AED4F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6C3DD4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102E8B2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1C96A48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586823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10BB0D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16E046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2626CD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6A3876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7872A79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09A5445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3D36B1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0618135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8E5657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3A8E3D9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37D02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647637E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4D13159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10EFEA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3FDC83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2CDB8C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F7878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233A0A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1BC3AEB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0C2FFA7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19662F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0F6F50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0F00DC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43F4F3B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19E5B3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1402D1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2B236E0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6FCC849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56FFC33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18C8EE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1280F7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0AF57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5F733F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45E5AE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4A399B5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47866D8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784383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58FC9E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6AAF07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0FB663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677A9A7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44146D7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00FC614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3F4F7F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26CCBE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5934CF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56CFC8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2423110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0F6D8E3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6A694AD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156011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52FA74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78390E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51F20B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52A5B2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0C1D39B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28B5094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E2F64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19DAE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4ADC040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169BA5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3B5EF0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4A47607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2B255AF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6313F84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3E0A32E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7BECFF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703D55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24CB9E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63A0B2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6E4EFD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74A1D13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3CEAB19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11C32F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62273C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162CBBF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5222C9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6B020E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186CE8B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26CAC23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4A7A1F7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770624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71B83A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3E4FF6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4161D5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02DFC5B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F17691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54D2F8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273FF9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652834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5B76CF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167474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0BA6DC5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56AD7B6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6925A1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32DD69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5D0875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77F37D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6AEA2312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16151AE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780377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71F40EF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5E1A36C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49BFB3F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155F9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49FCDF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2B3FD2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2BC03F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326857D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0CAE0B2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6BA57A2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008A14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1D46CB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179FAD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4F27DB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983E29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58556CA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6DBB13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4CA192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130310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781755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43E927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26AEC85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0965F4A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2AC297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2B0A9A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115AB8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4CB404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1A8D8A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4505AA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07F0942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7474E4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474A9E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6216B" w14:textId="77777777" w:rsidR="006F7D18" w:rsidRDefault="006F7D18">
      <w:pPr>
        <w:spacing w:after="0"/>
      </w:pPr>
      <w:r>
        <w:separator/>
      </w:r>
    </w:p>
  </w:endnote>
  <w:endnote w:type="continuationSeparator" w:id="0">
    <w:p w14:paraId="75014E84" w14:textId="77777777" w:rsidR="006F7D18" w:rsidRDefault="006F7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0A89F" w14:textId="77777777" w:rsidR="006F7D18" w:rsidRDefault="006F7D18">
      <w:pPr>
        <w:spacing w:after="0"/>
      </w:pPr>
      <w:r>
        <w:separator/>
      </w:r>
    </w:p>
  </w:footnote>
  <w:footnote w:type="continuationSeparator" w:id="0">
    <w:p w14:paraId="5956F78B" w14:textId="77777777" w:rsidR="006F7D18" w:rsidRDefault="006F7D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1AB4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A17E4"/>
    <w:rsid w:val="006C0896"/>
    <w:rsid w:val="006F513E"/>
    <w:rsid w:val="006F7D18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34E5F"/>
    <w:rsid w:val="00A5318B"/>
    <w:rsid w:val="00AA1636"/>
    <w:rsid w:val="00AA23D3"/>
    <w:rsid w:val="00AA3C50"/>
    <w:rsid w:val="00AD10CF"/>
    <w:rsid w:val="00AE302A"/>
    <w:rsid w:val="00AE36BB"/>
    <w:rsid w:val="00B04D71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404B3"/>
    <w:rsid w:val="00E50BDE"/>
    <w:rsid w:val="00E57EC4"/>
    <w:rsid w:val="00E774CD"/>
    <w:rsid w:val="00E77E1D"/>
    <w:rsid w:val="00E8317B"/>
    <w:rsid w:val="00E90D63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2020-06-07T08:38:00Z</dcterms:created>
  <dcterms:modified xsi:type="dcterms:W3CDTF">2020-06-07T08:38:00Z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