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D84FBB" w:rsidRPr="007C2092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bookmarkStart w:id="0" w:name="_GoBack"/>
          <w:bookmarkEnd w:id="0"/>
          <w:p w14:paraId="66537F75" w14:textId="7CED5A0C" w:rsidR="003E085C" w:rsidRPr="005C035A" w:rsidRDefault="003E085C" w:rsidP="0087060A">
            <w:pPr>
              <w:pStyle w:val="ad"/>
              <w:jc w:val="center"/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val="en-US" w:bidi="ru-RU"/>
              </w:rPr>
            </w:pPr>
            <w:r w:rsidRPr="005C035A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fldChar w:fldCharType="begin"/>
            </w:r>
            <w:r w:rsidRPr="005C035A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instrText xml:space="preserve"> DOCVARIABLE  MonthStart1 \@  yyyy   \* MERGEFORMAT </w:instrText>
            </w:r>
            <w:r w:rsidRPr="005C035A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fldChar w:fldCharType="separate"/>
            </w:r>
            <w:r w:rsidR="003C0DB7" w:rsidRPr="003C0DB7">
              <w:rPr>
                <w:rFonts w:ascii="Arial Narrow" w:hAnsi="Arial Narrow" w:cs="Arial"/>
                <w:b/>
                <w:bCs/>
                <w:noProof/>
                <w:color w:val="00AAB4"/>
                <w:sz w:val="140"/>
                <w:szCs w:val="140"/>
                <w:lang w:bidi="ru-RU"/>
              </w:rPr>
              <w:t>2028</w:t>
            </w:r>
            <w:r w:rsidRPr="005C035A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5000" w:type="pct"/>
              <w:tblCellMar>
                <w:top w:w="255" w:type="dxa"/>
                <w:left w:w="170" w:type="dxa"/>
                <w:bottom w:w="255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8"/>
              <w:gridCol w:w="3489"/>
              <w:gridCol w:w="3489"/>
            </w:tblGrid>
            <w:tr w:rsidR="00BF3C3E" w:rsidRPr="007C2092" w14:paraId="79F6697B" w14:textId="77777777" w:rsidTr="00A5318B">
              <w:tc>
                <w:tcPr>
                  <w:tcW w:w="1666" w:type="pct"/>
                </w:tcPr>
                <w:bookmarkStart w:id="2" w:name="_Hlk38821049"/>
                <w:p w14:paraId="1E763E4B" w14:textId="2E883CF8" w:rsidR="00E50BDE" w:rsidRPr="007C2092" w:rsidRDefault="00E57EC4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1" locked="0" layoutInCell="1" allowOverlap="1" wp14:anchorId="28C5136C" wp14:editId="49190683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246380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17" name="Прямоугольник: скругленные углы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C8D2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8588D6A" id="Прямоугольник: скругленные углы 17" o:spid="_x0000_s1026" style="position:absolute;margin-left:1.45pt;margin-top:19.4pt;width:154.6pt;height:16.1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" fillcolor="#00c8d2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7C2092"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1" locked="0" layoutInCell="1" allowOverlap="1" wp14:anchorId="3CD11528" wp14:editId="3D012C4E">
                            <wp:simplePos x="0" y="0"/>
                            <wp:positionH relativeFrom="column">
                              <wp:posOffset>11097</wp:posOffset>
                            </wp:positionH>
                            <wp:positionV relativeFrom="paragraph">
                              <wp:posOffset>-20603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" name="Прямоугольник: скругленные углы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AAB4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8A7DB8C" id="Прямоугольник: скругленные углы 1" o:spid="_x0000_s1026" style="position:absolute;margin-left:.85pt;margin-top:-1.6pt;width:155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" fillcolor="#00aab4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2"/>
                    <w:gridCol w:w="451"/>
                    <w:gridCol w:w="451"/>
                    <w:gridCol w:w="451"/>
                    <w:gridCol w:w="451"/>
                    <w:gridCol w:w="440"/>
                  </w:tblGrid>
                  <w:tr w:rsidR="0047429C" w:rsidRPr="007C2092" w14:paraId="684222CD" w14:textId="77777777" w:rsidTr="00E57EC4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9408482" w14:textId="314FECCF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85114" w14:textId="75BA464E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BB7502" w14:textId="09170910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84BA99" w14:textId="607138BB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F75680" w14:textId="1477AFF1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BE3AF3" w14:textId="02BE21AF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7E85CF0" w14:textId="770D2CED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47429C" w:rsidRPr="007C2092" w14:paraId="31DF8F53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705CEB36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07B4DF6A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4CC9F932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5D33A390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0041A1FA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5118DC1C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7B5FC3DB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0AFA4FA2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572FA4D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0FC138E4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3C260B42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5966107C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1D13C2C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08B535C8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76711AD1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223F797F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71ECC80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7DEDA88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132C66C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68E1313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55155FC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2F8A146D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76EB635E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10529957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7E7E979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48912B3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64631156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6A935060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21FED401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585E1EFD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48C577D3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797D45F8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72880EBA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32F1ED52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73831440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0C7FA1A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67358B39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45FB8ACD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076639B3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1144E5B8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265135CC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7F439A1A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584EC5F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49DDF7C4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2"/>
                </w:tbl>
                <w:p w14:paraId="1B2D8CFA" w14:textId="5773E882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3D861116" w14:textId="0F266C59" w:rsidR="00E50BDE" w:rsidRPr="007C2092" w:rsidRDefault="007C2092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1" locked="0" layoutInCell="1" allowOverlap="1" wp14:anchorId="75C57885" wp14:editId="2AE04537">
                            <wp:simplePos x="0" y="0"/>
                            <wp:positionH relativeFrom="column">
                              <wp:posOffset>13335</wp:posOffset>
                            </wp:positionH>
                            <wp:positionV relativeFrom="paragraph">
                              <wp:posOffset>-20320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2" name="Прямоугольник: скругленные углы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AAB4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432A86AE" id="Прямоугольник: скругленные углы 2" o:spid="_x0000_s1026" style="position:absolute;margin-left:1.05pt;margin-top:-1.6pt;width:155pt;height:2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" fillcolor="#00aab4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47429C" w:rsidRPr="007C2092" w14:paraId="4D521D1C" w14:textId="77777777" w:rsidTr="00E57EC4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B4A50A8" w14:textId="23A2CBD8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052ACD" w14:textId="75C17C80" w:rsidR="0087060A" w:rsidRPr="007C2092" w:rsidRDefault="00E57EC4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4864" behindDoc="1" locked="0" layoutInCell="1" allowOverlap="1" wp14:anchorId="13B565F0" wp14:editId="0CD5C3E9">
                                  <wp:simplePos x="0" y="0"/>
                                  <wp:positionH relativeFrom="column">
                                    <wp:posOffset>-264795</wp:posOffset>
                                  </wp:positionH>
                                  <wp:positionV relativeFrom="paragraph">
                                    <wp:posOffset>-16510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18" name="Прямоугольник: скругленные углы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00C8D2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39BA2CE4" id="Прямоугольник: скругленные углы 18" o:spid="_x0000_s1026" style="position:absolute;margin-left:-20.85pt;margin-top:-1.3pt;width:154.6pt;height:16.1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" fillcolor="#00c8d2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47D848" w14:textId="16051669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412BE2" w14:textId="3DC5AF5A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3D3BE5" w14:textId="5EEBA96F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2F7BE9" w14:textId="6FAD320A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B16A91" w14:textId="66D3622A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47429C" w:rsidRPr="007C2092" w14:paraId="033AD79B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338C3E" w14:textId="4AF82A21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9814E4" w14:textId="71FF1F20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665E05" w14:textId="6DA06DAC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31D4F0" w14:textId="4DCC3B18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C2BCF9" w14:textId="7E3C70D2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D888BB" w14:textId="6EF2C28E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023F15" w14:textId="035543D5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6878283D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E1A06" w14:textId="27C99E0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E8FAF3" w14:textId="74FD82C6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F01189" w14:textId="51EE6EC9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9A7D" w14:textId="4A8542C1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7C63CF" w14:textId="4F27A31D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DD119" w14:textId="052DCEB0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58F99B82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7DC4D67B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AC88D8" w14:textId="0A62F706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0ABAC2" w14:textId="7684EF8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7AB9" w14:textId="173F80F8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8FC14F" w14:textId="06B9CC95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F7ACB7" w14:textId="53D1A70C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A9F174" w14:textId="4BB5B16D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6CE7334A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73331944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526BF" w14:textId="43DBD596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8C1CD1" w14:textId="343C8FC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A56F1" w14:textId="68628DDA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262D4B" w14:textId="2B80BAE2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49CF7" w14:textId="6235EE88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26A059" w14:textId="6579BE3A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77C4E500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74B0FF95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A5D3919" w14:textId="388A348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1D12" w14:textId="1F097432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BFCBA" w14:textId="4EB77B31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B4676" w14:textId="47FB480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2ADD02" w14:textId="1A1806D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6D5BCA" w14:textId="070D2CCD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03D5F7BD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4CB553C4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549FBFA" w14:textId="74F25DD1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54819C" w14:textId="0FB57CFC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D04B4" w14:textId="7777777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AA4EBA" w14:textId="15F3066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9AE72D" w14:textId="7777777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A36644" w14:textId="7777777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4315FC74" w14:textId="55C085BC" w:rsidR="00E50BDE" w:rsidRPr="00914636" w:rsidRDefault="007C2092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914636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1" locked="0" layoutInCell="1" allowOverlap="1" wp14:anchorId="0726F6AB" wp14:editId="445E670C">
                            <wp:simplePos x="0" y="0"/>
                            <wp:positionH relativeFrom="column">
                              <wp:posOffset>2288</wp:posOffset>
                            </wp:positionH>
                            <wp:positionV relativeFrom="paragraph">
                              <wp:posOffset>-26670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3" name="Прямоугольник: скругленные углы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64B919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40BFAD1" id="Прямоугольник: скругленные углы 3" o:spid="_x0000_s1026" style="position:absolute;margin-left:.2pt;margin-top:-2.1pt;width:155pt;height:2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" fillcolor="#64b919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914636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5FBA1453" w14:textId="77777777" w:rsidTr="00E57EC4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D82C68E" w14:textId="22535F58" w:rsidR="0087060A" w:rsidRPr="007C2092" w:rsidRDefault="00E57EC4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6912" behindDoc="1" locked="0" layoutInCell="1" allowOverlap="1" wp14:anchorId="00B51495" wp14:editId="07E1BF91">
                                  <wp:simplePos x="0" y="0"/>
                                  <wp:positionH relativeFrom="column">
                                    <wp:posOffset>10795</wp:posOffset>
                                  </wp:positionH>
                                  <wp:positionV relativeFrom="paragraph">
                                    <wp:posOffset>-23495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19" name="Прямоугольник: скругленные углы 19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73DC2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2EE64AB6" id="Прямоугольник: скругленные углы 19" o:spid="_x0000_s1026" style="position:absolute;margin-left:.85pt;margin-top:-1.85pt;width:154.6pt;height:16.1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" fillcolor="#73dc23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081C50" w14:textId="3096C77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330407" w14:textId="32FA732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E47A7" w14:textId="7AB30DF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7F939A" w14:textId="18A4936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4E7528" w14:textId="1EAF356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F13CE6" w14:textId="23C2593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1AD7C61D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AAAD04" w14:textId="134B9F1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BC2568" w14:textId="46D95EE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F3CE0B" w14:textId="6994295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343102" w14:textId="03EE1D9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48F3FC" w14:textId="128F2E5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C4B999" w14:textId="5F0C399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11257B" w14:textId="4069478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ACC4FBD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D8059F" w14:textId="7D7071B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5CA2B8" w14:textId="4FB26E5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DB2D48" w14:textId="1AA55E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650517" w14:textId="2438AA1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810657" w14:textId="58412B2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2049" w14:textId="443EF25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5D57B2C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DAA7F9C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B1BC1FA" w14:textId="43AD6AF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D7620" w14:textId="2F4B0D8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D98F73" w14:textId="21B8EED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612937" w14:textId="387BEB9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76CEF7" w14:textId="6D603DB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EEA51C" w14:textId="6E7EF26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130CA4E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91924FE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EE5652" w14:textId="26A3CD4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7248AD" w14:textId="020E823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5AFA3B" w14:textId="54B76E1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E5F29" w14:textId="5BC5846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D56471" w14:textId="1112C50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7AED89" w14:textId="22DD2EC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494C9FF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22DB458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4ACEBE8" w14:textId="5D1DC06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E2EFA3" w14:textId="3103D58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0FF736" w14:textId="18AE7F3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8BB8E5" w14:textId="2567726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100B5" w14:textId="2D7828C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C4FF97" w14:textId="2A29796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56F24E3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3808F25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E6C55AF" w14:textId="0541B3F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1FD984" w14:textId="0A998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E8669C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B5375A" w14:textId="15D2E87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1958E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7379C4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60070DC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BF3C3E" w:rsidRPr="007C2092" w14:paraId="3808ABFD" w14:textId="77777777" w:rsidTr="00A5318B">
              <w:tc>
                <w:tcPr>
                  <w:tcW w:w="1666" w:type="pct"/>
                </w:tcPr>
                <w:p w14:paraId="7D399169" w14:textId="4A4CA0A8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1" locked="0" layoutInCell="1" allowOverlap="1" wp14:anchorId="4AD1DD30" wp14:editId="64E42DEA">
                            <wp:simplePos x="0" y="0"/>
                            <wp:positionH relativeFrom="column">
                              <wp:posOffset>13540</wp:posOffset>
                            </wp:positionH>
                            <wp:positionV relativeFrom="paragraph">
                              <wp:posOffset>-13537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4" name="Прямоугольник: скругленные углы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64B919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3499E059" id="Прямоугольник: скругленные углы 4" o:spid="_x0000_s1026" style="position:absolute;margin-left:1.05pt;margin-top:-1.05pt;width:155pt;height:2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" fillcolor="#64b919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0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830A8BB" w14:textId="77777777" w:rsidTr="00E57EC4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48C618E" w14:textId="29081A8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875A88" w14:textId="67E17440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BA8D3FF" w14:textId="6984335C" w:rsidR="0087060A" w:rsidRPr="007C2092" w:rsidRDefault="00E57EC4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8960" behindDoc="1" locked="0" layoutInCell="1" allowOverlap="1" wp14:anchorId="711B092F" wp14:editId="1DB27901">
                                  <wp:simplePos x="0" y="0"/>
                                  <wp:positionH relativeFrom="column">
                                    <wp:posOffset>-553085</wp:posOffset>
                                  </wp:positionH>
                                  <wp:positionV relativeFrom="paragraph">
                                    <wp:posOffset>-8255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0" name="Прямоугольник: скругленные углы 20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73DC2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4B665570" id="Прямоугольник: скругленные углы 20" o:spid="_x0000_s1026" style="position:absolute;margin-left:-43.55pt;margin-top:-.65pt;width:154.6pt;height:16.1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" fillcolor="#73dc23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D9A724" w14:textId="6736073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EDF12F" w14:textId="62BAE17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4A8180" w14:textId="5C4C0A70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256D4DB" w14:textId="3775055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14D13F92" w14:textId="77777777" w:rsidTr="00D84FBB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DC5D93D" w14:textId="26C1477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2BC1B1" w14:textId="5AF163F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B2768D" w14:textId="32D6B9D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AAB21" w14:textId="1F3AB97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3FBC2" w14:textId="579790B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DE3B76" w14:textId="388531A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9BEC9E" w14:textId="31A70D6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66F6110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A80732B" w14:textId="55CE822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CF1C20" w14:textId="798A1C6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76D9DB" w14:textId="5908374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90857E" w14:textId="1A39ED7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5E11EF" w14:textId="588B4C1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E2CB87" w14:textId="75F1C28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A6BB62" w14:textId="42EBDC6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14D8AA71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9EB8112" w14:textId="229F698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C37CB7" w14:textId="18184AE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941E8C" w14:textId="1F6B959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9ED3" w14:textId="5DB3C88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2DE6CE" w14:textId="5836834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FC6B17" w14:textId="593F278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A52DBF" w14:textId="185AE44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D87AE24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70F716A" w14:textId="4ABD828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7ECA79" w14:textId="7CA9ACC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2A4B10" w14:textId="6585E19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8E8D1C" w14:textId="2B2A2DC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C86561" w14:textId="45B8F66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E61DF9" w14:textId="06CC504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1883DE" w14:textId="3963501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4CB6B821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9309AC1" w14:textId="277162A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ADCBBC" w14:textId="6C1F69F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6DBB2B" w14:textId="1F39D01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B25296" w14:textId="59EFE44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728F9" w14:textId="3B97628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8BA22F" w14:textId="32471D9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D9DB15" w14:textId="3E892AF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03B39C8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8C29B70" w14:textId="0D40DA7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D1DC2B" w14:textId="64D4A24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F85E93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0F81B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4B0153" w14:textId="38A4369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7E74A4" w14:textId="1E80B76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4D86D9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3E785DF9" w14:textId="38EEC765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1" locked="0" layoutInCell="1" allowOverlap="1" wp14:anchorId="174A9FEC" wp14:editId="6CE57697">
                            <wp:simplePos x="0" y="0"/>
                            <wp:positionH relativeFrom="column">
                              <wp:posOffset>-11430</wp:posOffset>
                            </wp:positionH>
                            <wp:positionV relativeFrom="paragraph">
                              <wp:posOffset>-13970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5" name="Прямоугольник: скругленные углы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64B919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95AD154" id="Прямоугольник: скругленные углы 5" o:spid="_x0000_s1026" style="position:absolute;margin-left:-.9pt;margin-top:-1.1pt;width:155pt;height:2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" fillcolor="#64b919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DD4E4F6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AB9ED4E" w14:textId="1B2E5E1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D186A1" w14:textId="21F445E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26984B" w14:textId="00665CF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AD4BDE" w14:textId="274E44EF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443639" w14:textId="7E26DD99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E119DB" w14:textId="6B70735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DA99563" w14:textId="6F812FC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644B5DAB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B607DB9" w14:textId="6D626D88" w:rsidR="00E50BDE" w:rsidRPr="007C2092" w:rsidRDefault="00E57EC4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1008" behindDoc="1" locked="0" layoutInCell="1" allowOverlap="1" wp14:anchorId="2A194947" wp14:editId="426A6253">
                                  <wp:simplePos x="0" y="0"/>
                                  <wp:positionH relativeFrom="column">
                                    <wp:posOffset>24130</wp:posOffset>
                                  </wp:positionH>
                                  <wp:positionV relativeFrom="paragraph">
                                    <wp:posOffset>-180340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1" name="Прямоугольник: скругленные углы 2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73DC2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5FFFCA02" id="Прямоугольник: скругленные углы 21" o:spid="_x0000_s1026" style="position:absolute;margin-left:1.9pt;margin-top:-14.2pt;width:154.6pt;height:16.1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" fillcolor="#73dc23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C3D935" w14:textId="1786352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70862A" w14:textId="633B9B0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D7F723" w14:textId="4510ECE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30D98D" w14:textId="539992E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16B5E9" w14:textId="5863061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4D949F" w14:textId="293421B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A9C0ECC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A555505" w14:textId="608D4CF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AB69DE" w14:textId="5AA74E4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096DAC" w14:textId="414D8D6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13B6B" w14:textId="6CB52AF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117334" w14:textId="4C40C70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7D6AFA" w14:textId="057873E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7DF7E6" w14:textId="65612D3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5A5D817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FF04C3A" w14:textId="1E6C01E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A915AD" w14:textId="46988D5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B16810" w14:textId="15CAA35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F1FBF7" w14:textId="2B2A890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5BF783" w14:textId="726ED1B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33530D" w14:textId="02104E6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05FA3C" w14:textId="74B56CF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1B050AD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03CE934" w14:textId="2B9507B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CB5F75" w14:textId="42CB8F6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19F71A" w14:textId="3A4238D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2973FF" w14:textId="3FF7850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39F0D" w14:textId="61284FA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09B660" w14:textId="16D0493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A66CFE" w14:textId="4287100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4B50F776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13AED3" w14:textId="652AB2D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26B469" w14:textId="2342752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E4163C" w14:textId="487E2F9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35B977" w14:textId="7ACEA70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18D083" w14:textId="729E3E0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0430F8" w14:textId="048AF1F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D76BD8" w14:textId="1676428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0F295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C325A55" w14:textId="233CDAF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C0615F" w14:textId="48D6E7E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441F8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43935F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7979E7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467D51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426391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75AF13B3" w14:textId="5A244200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1" locked="0" layoutInCell="1" allowOverlap="1" wp14:anchorId="4FF9F67E" wp14:editId="24C33CCA">
                            <wp:simplePos x="0" y="0"/>
                            <wp:positionH relativeFrom="column">
                              <wp:posOffset>5525</wp:posOffset>
                            </wp:positionH>
                            <wp:positionV relativeFrom="paragraph">
                              <wp:posOffset>-12700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6" name="Прямоугольник: скругленные углы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A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C54AE4B" id="Прямоугольник: скругленные углы 6" o:spid="_x0000_s1026" style="position:absolute;margin-left:.45pt;margin-top:-1pt;width:155pt;height:21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" fillcolor="#ffa00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27C2DD8F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893BECD" w14:textId="7EA178F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B9338" w14:textId="10BE341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1B8F87" w14:textId="152F9014" w:rsidR="0087060A" w:rsidRPr="007C2092" w:rsidRDefault="00E57EC4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3056" behindDoc="1" locked="0" layoutInCell="1" allowOverlap="1" wp14:anchorId="221F5E54" wp14:editId="45C0E279">
                                  <wp:simplePos x="0" y="0"/>
                                  <wp:positionH relativeFrom="column">
                                    <wp:posOffset>-553720</wp:posOffset>
                                  </wp:positionH>
                                  <wp:positionV relativeFrom="paragraph">
                                    <wp:posOffset>-7620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2" name="Прямоугольник: скругленные углы 2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FFC800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6D2A00B3" id="Прямоугольник: скругленные углы 22" o:spid="_x0000_s1026" style="position:absolute;margin-left:-43.6pt;margin-top:-.6pt;width:154.6pt;height:16.1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" fillcolor="#ffc800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5E1320" w14:textId="0ED9C79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10675F" w14:textId="54220D5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5AA2EC" w14:textId="594EFDA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28F16D" w14:textId="2D7699DF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36D35DFF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9BA6D45" w14:textId="2BBD4BD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FEE45A" w14:textId="48E6DCD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8B4D4C" w14:textId="4E0EF92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215F83" w14:textId="3919A6F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59E4A7" w14:textId="753DF78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A5C01F" w14:textId="5BA9099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C83CDA" w14:textId="7F94FA1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6F389E1B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5C9E191" w14:textId="3485EA2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DF6107" w14:textId="72AA297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9A0BDA" w14:textId="56753D3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C5A0E1" w14:textId="1672706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B9CD27" w14:textId="305022A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001CD9" w14:textId="29593A2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5F75D7" w14:textId="61169D4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A9805B0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166C50" w14:textId="0B25D96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4638AA" w14:textId="672A39F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F8B86A" w14:textId="300EB3E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C7684B" w14:textId="322129C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F8B80C" w14:textId="5FAAAC7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B9840C" w14:textId="5F947BE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0B891E" w14:textId="79AEAD0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4E05CB2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51EF6D8" w14:textId="18D3779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F0A85E" w14:textId="173150C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77E735" w14:textId="7B86163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ED938D" w14:textId="2C4EADF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426403" w14:textId="01F5713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38E1F" w14:textId="3267EE6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701C99" w14:textId="7D06516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1ED9F1F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F50AD5B" w14:textId="6FAD618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174962" w14:textId="480F1C2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671FD3" w14:textId="58A1B17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3CB8B9" w14:textId="6A18E2C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87473A" w14:textId="7B19EC2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C47AD9" w14:textId="5CFAF05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A9BD90" w14:textId="433D94C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6A50E01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A2544FD" w14:textId="727A621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D45BB9" w14:textId="06C6FE3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CFC2CA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09F84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A46683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FDAE73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1A12D3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BB208CE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BF3C3E" w:rsidRPr="007C2092" w14:paraId="5ABCB9D1" w14:textId="77777777" w:rsidTr="00A5318B">
              <w:tc>
                <w:tcPr>
                  <w:tcW w:w="1666" w:type="pct"/>
                </w:tcPr>
                <w:p w14:paraId="3FBAEAFE" w14:textId="19244EA8" w:rsidR="00E50BDE" w:rsidRPr="00771679" w:rsidRDefault="00A5318B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1" locked="0" layoutInCell="1" allowOverlap="1" wp14:anchorId="1F7F6893" wp14:editId="57842501">
                            <wp:simplePos x="0" y="0"/>
                            <wp:positionH relativeFrom="column">
                              <wp:posOffset>17525</wp:posOffset>
                            </wp:positionH>
                            <wp:positionV relativeFrom="paragraph">
                              <wp:posOffset>243323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23" name="Прямоугольник: скругленные углы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C8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657CF08" id="Прямоугольник: скругленные углы 23" o:spid="_x0000_s1026" style="position:absolute;margin-left:1.4pt;margin-top:19.15pt;width:154.6pt;height:16.1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" fillcolor="#ffc80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771679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1" locked="0" layoutInCell="1" allowOverlap="1" wp14:anchorId="5C9A1F17" wp14:editId="5C544C38">
                            <wp:simplePos x="0" y="0"/>
                            <wp:positionH relativeFrom="column">
                              <wp:posOffset>13447</wp:posOffset>
                            </wp:positionH>
                            <wp:positionV relativeFrom="paragraph">
                              <wp:posOffset>-22354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1" name="Прямоугольник: скругленные углы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A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43821775" id="Прямоугольник: скругленные углы 11" o:spid="_x0000_s1026" style="position:absolute;margin-left:1.05pt;margin-top:-1.75pt;width:155pt;height:2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" fillcolor="#ffa00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79A7682D" w14:textId="77777777" w:rsidTr="00E57EC4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D5E333" w14:textId="3331703D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79D599" w14:textId="7322F70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041FA7" w14:textId="5E5CF776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3F4389" w14:textId="0226CD2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EDCA7" w14:textId="6AEF10EB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33AC24" w14:textId="078B2D3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25FA0C5" w14:textId="3FB9950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29D7AFB5" w14:textId="77777777" w:rsidTr="00D84FBB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2654728C" w14:textId="7B15733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BB236D" w14:textId="4B9102B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4AD9C5" w14:textId="767822B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0915E37" w14:textId="13745B7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D8435D" w14:textId="08DFDF0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9D2964" w14:textId="0B3B5B6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A49BCAA" w14:textId="1CD3D6B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6853A2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27C8673" w14:textId="489A4EE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E3EBF80" w14:textId="25B57E5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453D30" w14:textId="3E3CFE9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4909F1" w14:textId="7CF58F7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0F4289" w14:textId="0317D80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784F66" w14:textId="18D9AC0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A8AB66D" w14:textId="5D0F830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1CC3501E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6015D498" w14:textId="4B1278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89BBE9" w14:textId="21E7F0F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FABAAC" w14:textId="367FFE6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D8614D" w14:textId="6D5820C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19BAE3" w14:textId="16AC9FF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23704E" w14:textId="40FD099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F983202" w14:textId="59BCDA6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9E4E75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0BE55D21" w14:textId="5C1CE1E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326060" w14:textId="35AF1AE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A83538" w14:textId="559DB8B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0E6002" w14:textId="0A4711C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E86358C" w14:textId="7E55A80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C1096A" w14:textId="5250A4B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192DAE9" w14:textId="590D235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2D3F51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D8C1ED8" w14:textId="01BC90E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881252" w14:textId="22D1FF2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33A310" w14:textId="4D9E0DF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037D64" w14:textId="4142883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EE6AB2" w14:textId="11B4EF1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803B28" w14:textId="7499773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16A3730" w14:textId="58E9AF7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69E92B85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86F6115" w14:textId="353E3D0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EC2CAA" w14:textId="353EB26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7A2B8F" w14:textId="61002FA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E5D075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7B0B97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78A00E" w14:textId="2200B66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3A13132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1377DC9" w14:textId="4FF35D26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38E15426" w14:textId="6AB17687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1" locked="0" layoutInCell="1" allowOverlap="1" wp14:anchorId="2A5979C7" wp14:editId="38CB92A5">
                            <wp:simplePos x="0" y="0"/>
                            <wp:positionH relativeFrom="column">
                              <wp:posOffset>12017</wp:posOffset>
                            </wp:positionH>
                            <wp:positionV relativeFrom="paragraph">
                              <wp:posOffset>-22045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2" name="Прямоугольник: скругленные углы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A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6049EA36" id="Прямоугольник: скругленные углы 12" o:spid="_x0000_s1026" style="position:absolute;margin-left:.95pt;margin-top:-1.75pt;width:155pt;height:21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" fillcolor="#ffa00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D6EAAC9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765FE43" w14:textId="7BDAFDEC" w:rsidR="0087060A" w:rsidRPr="007C2092" w:rsidRDefault="00A5318B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7152" behindDoc="1" locked="0" layoutInCell="1" allowOverlap="1" wp14:anchorId="79B8365E" wp14:editId="5748331A">
                                  <wp:simplePos x="0" y="0"/>
                                  <wp:positionH relativeFrom="column">
                                    <wp:posOffset>32385</wp:posOffset>
                                  </wp:positionH>
                                  <wp:positionV relativeFrom="paragraph">
                                    <wp:posOffset>-22225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4" name="Прямоугольник: скругленные углы 24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FFC800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08E49231" id="Прямоугольник: скругленные углы 24" o:spid="_x0000_s1026" style="position:absolute;margin-left:2.55pt;margin-top:-1.75pt;width:154.6pt;height:16.1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" fillcolor="#ffc800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D81C9E" w14:textId="329067A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CEAFCB" w14:textId="53D9C43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3AC2C8" w14:textId="34FF96BB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4F49CD" w14:textId="7943C2C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CEFA78" w14:textId="010CD30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6B7B87" w14:textId="0355CEB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029CC6A8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99A9219" w14:textId="5EC5854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E3A1F2" w14:textId="79098C1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C8AB17" w14:textId="23FD85B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5853AB" w14:textId="6C2A76B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8E9772" w14:textId="09E1501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54BF77" w14:textId="15CC5EB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4203E8" w14:textId="2B2EAEB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A0487C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37DD9AC" w14:textId="0E8C55A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46FA2" w14:textId="3081A3B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0B63A9" w14:textId="4E26DB4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AFAA5" w14:textId="3F5271C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6E8B3F" w14:textId="3159750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0BABE" w14:textId="799B26C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68D01D" w14:textId="4756E37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6BBD6FAB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D9EAAD" w14:textId="039D702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0CDE0F" w14:textId="61DFD8B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AFCCC7" w14:textId="1C728BB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4FB448" w14:textId="64B98F9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C3D44B" w14:textId="3040706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B42C8C" w14:textId="345D0FD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1DAE87" w14:textId="4D4B983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67A140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D71F26C" w14:textId="12F0672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6E0A73" w14:textId="0378CE3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93C939" w14:textId="5A08757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9B7BD4" w14:textId="2C56767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A51FA" w14:textId="289EAB6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57B51F" w14:textId="3C78203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CC1CCE" w14:textId="7F8C1A6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15EE3CD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45F57CA" w14:textId="2992258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B7B4E7" w14:textId="010AAFC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A3D790" w14:textId="1DF09D8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917A65" w14:textId="08144C0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112852" w14:textId="0F90FEB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448B09" w14:textId="0934891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96A96B" w14:textId="1B2DB8A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10F454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FA1158A" w14:textId="28C8348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C43EA1" w14:textId="78F6B44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A364C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D17C8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61B1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29129F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BC477D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1E1777A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71B176A2" w14:textId="3963A3D3" w:rsidR="00E50BDE" w:rsidRPr="00771679" w:rsidRDefault="005C035A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1" locked="0" layoutInCell="1" allowOverlap="1" wp14:anchorId="6695238E" wp14:editId="74BB8739">
                            <wp:simplePos x="0" y="0"/>
                            <wp:positionH relativeFrom="column">
                              <wp:posOffset>18182</wp:posOffset>
                            </wp:positionH>
                            <wp:positionV relativeFrom="paragraph">
                              <wp:posOffset>-19050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3" name="Прямоугольник: скругленные углы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E64B23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6E1DEEB6" id="Прямоугольник: скругленные углы 13" o:spid="_x0000_s1026" style="position:absolute;margin-left:1.45pt;margin-top:-1.5pt;width:155pt;height:21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" fillcolor="#e64b23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A5318B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1" locked="0" layoutInCell="1" allowOverlap="1" wp14:anchorId="23715284" wp14:editId="7FEB13E6">
                            <wp:simplePos x="0" y="0"/>
                            <wp:positionH relativeFrom="column">
                              <wp:posOffset>20018</wp:posOffset>
                            </wp:positionH>
                            <wp:positionV relativeFrom="paragraph">
                              <wp:posOffset>245735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25" name="Прямоугольник: скругленные углы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735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28019CE" id="Прямоугольник: скругленные углы 25" o:spid="_x0000_s1026" style="position:absolute;margin-left:1.6pt;margin-top:19.35pt;width:154.6pt;height:16.1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" fillcolor="#ff735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0F7938D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02113AC" w14:textId="39B90CF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FC79D6" w14:textId="07C44F4C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DAE41B" w14:textId="7CD53500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6D9FBA" w14:textId="51AEAC93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9553B9" w14:textId="0E0413D0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B9C00A" w14:textId="2E0D16E6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30925B0" w14:textId="3CDF46F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23783DAC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4E44E10" w14:textId="27312F2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936B04" w14:textId="29852EC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7D62ED" w14:textId="6B91757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48FC35" w14:textId="5A55302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005C7D" w14:textId="69DA186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E8FC14" w14:textId="180163A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1B6ED8" w14:textId="320A54A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50935067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6E2A3DC" w14:textId="38B3BD1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B5077D" w14:textId="3B7400C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ED14B5" w14:textId="04F6CB0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405CD7" w14:textId="021ABA9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366BF5" w14:textId="592BD0C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D89D9F" w14:textId="7D7B09A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23D446" w14:textId="16A4414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75EA4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E806A7E" w14:textId="005F37C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22CE7" w14:textId="4D57D28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017E8D" w14:textId="2A23C04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609886" w14:textId="2333D06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C83A73" w14:textId="49E7E41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772BA9" w14:textId="1E4C8F0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D2E317" w14:textId="24C42E9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F998A4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4C75CA2" w14:textId="52D7228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39A69E" w14:textId="0EE8FEA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B9C74E" w14:textId="3A5FA65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1FAEE3" w14:textId="1E67A8D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85131C" w14:textId="49B4AFD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3ADF14" w14:textId="7FFB8B8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8CEE29" w14:textId="43FCD16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00EC183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05BFCCC" w14:textId="7D567C1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FE00F1" w14:textId="0EB453E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6E76E" w14:textId="13B4681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9448D" w14:textId="291914E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E783AE" w14:textId="5957E51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3755E" w14:textId="6A94713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AA51BE" w14:textId="5FDDBD2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80785D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122901D" w14:textId="4D79989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FF73FC" w14:textId="0FD6B63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11876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835F3D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E9A08B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C0D83A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33F9EC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3A637F0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BF3C3E" w:rsidRPr="007C2092" w14:paraId="405FBD6D" w14:textId="77777777" w:rsidTr="00A5318B">
              <w:tc>
                <w:tcPr>
                  <w:tcW w:w="1666" w:type="pct"/>
                </w:tcPr>
                <w:p w14:paraId="153179A5" w14:textId="10EC6B7A" w:rsidR="00E50BDE" w:rsidRPr="00771679" w:rsidRDefault="00A5318B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1" locked="0" layoutInCell="1" allowOverlap="1" wp14:anchorId="60300662" wp14:editId="0EABCC74">
                            <wp:simplePos x="0" y="0"/>
                            <wp:positionH relativeFrom="column">
                              <wp:posOffset>16446</wp:posOffset>
                            </wp:positionH>
                            <wp:positionV relativeFrom="paragraph">
                              <wp:posOffset>243578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26" name="Прямоугольник: скругленные углы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735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327AD81A" id="Прямоугольник: скругленные углы 26" o:spid="_x0000_s1026" style="position:absolute;margin-left:1.3pt;margin-top:19.2pt;width:154.6pt;height:16.1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" fillcolor="#ff735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771679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1" locked="0" layoutInCell="1" allowOverlap="1" wp14:anchorId="0FF5597B" wp14:editId="43EC70F7">
                            <wp:simplePos x="0" y="0"/>
                            <wp:positionH relativeFrom="column">
                              <wp:posOffset>15267</wp:posOffset>
                            </wp:positionH>
                            <wp:positionV relativeFrom="paragraph">
                              <wp:posOffset>-25070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4" name="Прямоугольник: скругленные углы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E64B23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34A0403" id="Прямоугольник: скругленные углы 14" o:spid="_x0000_s1026" style="position:absolute;margin-left:1.2pt;margin-top:-1.95pt;width:155pt;height:21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" fillcolor="#e64b23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645C0491" w14:textId="77777777" w:rsidTr="00E57EC4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61465F1" w14:textId="067BED8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978E76" w14:textId="46B9110D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4142C0" w14:textId="78DCA409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AA7938" w14:textId="3407AD4C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F93F66" w14:textId="1F5BDDC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01EEAA" w14:textId="055AA4F9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2DDBF4" w14:textId="660386DD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84FBB" w:rsidRPr="007C2092" w14:paraId="27EA076C" w14:textId="77777777" w:rsidTr="00D84FBB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928224A" w14:textId="1F9040A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B85523" w14:textId="227EF26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A6FAE7" w14:textId="6468769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F44BEE" w14:textId="2393501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11C567" w14:textId="673FA61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CEAF06" w14:textId="3201A81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1D5245" w14:textId="0410D8F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2B27389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82B725B" w14:textId="10FAC80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CEE8C6" w14:textId="2C94140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C4B3FE" w14:textId="694F543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39FCBA" w14:textId="7E44E7B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A14329" w14:textId="3EDC9FA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9A62B3" w14:textId="01D90CF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92898" w14:textId="176E99C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6D3DAF6A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AB1FB5A" w14:textId="780144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047C05" w14:textId="6E352CA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169ADD" w14:textId="394C204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400254" w14:textId="7AFD76E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615AC" w14:textId="7237FC0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9A5A6E" w14:textId="7DEF6BC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8BD37F" w14:textId="3DC5746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5D5307B8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27F6539" w14:textId="5F739EF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5B3551" w14:textId="7FCEC0C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1936C5" w14:textId="0FD27C3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57154F" w14:textId="4E69D3D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D94759" w14:textId="5AA08D8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92FE66" w14:textId="5081256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363317" w14:textId="7FB7011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47CB773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55C07B7" w14:textId="5156F6E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A0EA92" w14:textId="15E22EE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53BCE1" w14:textId="371EC7F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81D568" w14:textId="42AB9D2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E4F68A" w14:textId="6DD1B5F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D2B412" w14:textId="2474EB9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52E943" w14:textId="48CD75E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C2092" w14:paraId="193E3EA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3A89A6B" w14:textId="371991C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38F23B" w14:textId="18D9266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B1A8D5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A6E6B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ED030B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9AA8D2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4B4261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03F68E73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24C375F8" w14:textId="43942264" w:rsidR="00E50BDE" w:rsidRPr="00771679" w:rsidRDefault="00A5318B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1" locked="0" layoutInCell="1" allowOverlap="1" wp14:anchorId="1715026D" wp14:editId="07D6AD7B">
                            <wp:simplePos x="0" y="0"/>
                            <wp:positionH relativeFrom="column">
                              <wp:posOffset>33339</wp:posOffset>
                            </wp:positionH>
                            <wp:positionV relativeFrom="paragraph">
                              <wp:posOffset>-23495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5" name="Прямоугольник: скругленные углы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E64B23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02A62E36" id="Прямоугольник: скругленные углы 15" o:spid="_x0000_s1026" style="position:absolute;margin-left:2.65pt;margin-top:-1.85pt;width:155pt;height:21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" fillcolor="#e64b23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1" locked="0" layoutInCell="1" allowOverlap="1" wp14:anchorId="685C0F27" wp14:editId="49C50F8C">
                            <wp:simplePos x="0" y="0"/>
                            <wp:positionH relativeFrom="column">
                              <wp:posOffset>10350</wp:posOffset>
                            </wp:positionH>
                            <wp:positionV relativeFrom="paragraph">
                              <wp:posOffset>244475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27" name="Прямоугольник: скругленные углы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735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AC0EAF6" id="Прямоугольник: скругленные углы 27" o:spid="_x0000_s1026" style="position:absolute;margin-left:.8pt;margin-top:19.25pt;width:154.6pt;height:16.1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" fillcolor="#ff735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6688E75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9917AAA" w14:textId="6A160DD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1BC836" w14:textId="605092EF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DCB495" w14:textId="3240A26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08805C" w14:textId="26B4D97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12728" w14:textId="2D32248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B80C4A" w14:textId="4C09576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BC35CA" w14:textId="19FCB3D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84FBB" w:rsidRPr="007C2092" w14:paraId="29963989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42DCC96" w14:textId="63D8B0D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0E652B" w14:textId="5135E52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4BF1D2" w14:textId="5D418D4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8DEE7" w14:textId="4B9EA4D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DC270D" w14:textId="0E48766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D2DD1D" w14:textId="5472260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796EA4" w14:textId="726D985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3EBFEFE2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29F9D7" w14:textId="67782BF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626200" w14:textId="7B7A99B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56A358" w14:textId="6D5E7D4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C555CA" w14:textId="352166A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78F2A8" w14:textId="360534A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0213C9" w14:textId="058AC6B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BDF07F" w14:textId="24CACC9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2CCE94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629055" w14:textId="7E722CC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4807EA" w14:textId="4C1A4A9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645939" w14:textId="15AA212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BFC8E9" w14:textId="0D47451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8B4706" w14:textId="759DAD7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306362" w14:textId="54B8659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36174E6" w14:textId="61DD9A7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095F22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C291F70" w14:textId="4427E6D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A7C695" w14:textId="3935A6C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7A1320" w14:textId="0F3A92F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3C9A06" w14:textId="5DE9727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EDCB7E" w14:textId="0877D4B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A48F85" w14:textId="34D8F81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22A6A0" w14:textId="3AA800E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314B745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1C0B13E" w14:textId="6BF3379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5C4BD2" w14:textId="649AA42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D5AF41" w14:textId="7F11DAA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B0FCBF" w14:textId="3841C6C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DD04B4" w14:textId="2D663C3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0A34A6" w14:textId="06A5D89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92942E" w14:textId="0BB511C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C2092" w14:paraId="05C1498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6BA0578" w14:textId="17558BA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708F5C" w14:textId="76509F8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869D5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40C6B4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13B55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1FBAAB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490E95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2E0932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78239E80" w14:textId="71280D28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1" locked="0" layoutInCell="1" allowOverlap="1" wp14:anchorId="65709662" wp14:editId="3807CADA">
                            <wp:simplePos x="0" y="0"/>
                            <wp:positionH relativeFrom="column">
                              <wp:posOffset>635</wp:posOffset>
                            </wp:positionH>
                            <wp:positionV relativeFrom="paragraph">
                              <wp:posOffset>-12744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6" name="Прямоугольник: скругленные углы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AAB4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180587DE" id="Прямоугольник: скругленные углы 16" o:spid="_x0000_s1026" style="position:absolute;margin-left:.05pt;margin-top:-1pt;width:155pt;height:21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" fillcolor="#00aab4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AADCE52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9847E74" w14:textId="641E319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F3D59F" w14:textId="2152B2C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57186B" w14:textId="2A6EE77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508AAD" w14:textId="6AC96D1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E4E577" w14:textId="476CBC39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43DF2B" w14:textId="3DA89F8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9D565C3" w14:textId="4717D9AC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84FBB" w:rsidRPr="007C2092" w14:paraId="6F733323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8D0E985" w14:textId="0086B8C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9B62F8" w14:textId="47EAF5B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307ACA" w14:textId="4638000B" w:rsidR="00E50BDE" w:rsidRPr="007C2092" w:rsidRDefault="00A5318B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05344" behindDoc="1" locked="0" layoutInCell="1" allowOverlap="1" wp14:anchorId="2EEED733" wp14:editId="374EB8EC">
                                  <wp:simplePos x="0" y="0"/>
                                  <wp:positionH relativeFrom="column">
                                    <wp:posOffset>-557530</wp:posOffset>
                                  </wp:positionH>
                                  <wp:positionV relativeFrom="paragraph">
                                    <wp:posOffset>-182245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8" name="Прямоугольник: скругленные углы 2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00C8D2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1347B5C3" id="Прямоугольник: скругленные углы 28" o:spid="_x0000_s1026" style="position:absolute;margin-left:-43.9pt;margin-top:-14.35pt;width:154.6pt;height:16.1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" fillcolor="#00c8d2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E38827" w14:textId="1B26291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0541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B01CF" w14:textId="0F79153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11A2D" w14:textId="51A89DD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45D7C4" w14:textId="7611104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541FB96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17DB876" w14:textId="57FF106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1A50D2" w14:textId="2ACEDE3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9B6CD7" w14:textId="24D58FF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AB6B2B" w14:textId="3D36E8E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3B1C3A" w14:textId="5B78F3E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B69B1D" w14:textId="7D34629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1696A4C" w14:textId="787BD9F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5B03684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0179AEC" w14:textId="5044567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9F4407" w14:textId="0BAF701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01706B" w14:textId="2E637BC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2BBB2" w14:textId="003375B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277B32" w14:textId="37B7435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AE1DC8" w14:textId="70B5497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B95BCB" w14:textId="6D796E0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1789B7E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CC4CE27" w14:textId="0BC7DEB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257DE5" w14:textId="5281C04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5B77DB" w14:textId="69085E4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11F935" w14:textId="5F8E133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22845" w14:textId="2CDBE40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1F9385" w14:textId="1BF543A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6B257B" w14:textId="39DB1AF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14FF325E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9614E19" w14:textId="372AC46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FDD080" w14:textId="410841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3499E9" w14:textId="3A81C6A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1708F" w14:textId="36B3FC5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4813E3" w14:textId="7C052EE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FC1B6" w14:textId="2CD1DE7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271937" w14:textId="25DD6BE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E339188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D3BFC65" w14:textId="09CE689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4E63AB" w14:textId="425B079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525AB5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EA574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CE027E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42942F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3BA4F2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630266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14:paraId="1A5B6E03" w14:textId="2CC03F92" w:rsidR="00E50BDE" w:rsidRPr="005C035A" w:rsidRDefault="00E50BDE" w:rsidP="0087060A">
            <w:pPr>
              <w:pStyle w:val="ad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656D4D2D" w:rsidR="00F93E3B" w:rsidRPr="007C2092" w:rsidRDefault="00F93E3B" w:rsidP="007C2092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sectPr w:rsidR="00F93E3B" w:rsidRPr="007C2092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460AC" w14:textId="77777777" w:rsidR="00D9051E" w:rsidRDefault="00D9051E">
      <w:pPr>
        <w:spacing w:after="0"/>
      </w:pPr>
      <w:r>
        <w:separator/>
      </w:r>
    </w:p>
  </w:endnote>
  <w:endnote w:type="continuationSeparator" w:id="0">
    <w:p w14:paraId="782A6EFF" w14:textId="77777777" w:rsidR="00D9051E" w:rsidRDefault="00D905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2F852" w14:textId="77777777" w:rsidR="00D9051E" w:rsidRDefault="00D9051E">
      <w:pPr>
        <w:spacing w:after="0"/>
      </w:pPr>
      <w:r>
        <w:separator/>
      </w:r>
    </w:p>
  </w:footnote>
  <w:footnote w:type="continuationSeparator" w:id="0">
    <w:p w14:paraId="103DFC86" w14:textId="77777777" w:rsidR="00D9051E" w:rsidRDefault="00D9051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1AB4"/>
    <w:rsid w:val="00097A25"/>
    <w:rsid w:val="000A5A57"/>
    <w:rsid w:val="001274F3"/>
    <w:rsid w:val="00135EFD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2D292B"/>
    <w:rsid w:val="002D5A07"/>
    <w:rsid w:val="00302C5D"/>
    <w:rsid w:val="003327F5"/>
    <w:rsid w:val="00340CAF"/>
    <w:rsid w:val="003C0D41"/>
    <w:rsid w:val="003C0DB7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C035A"/>
    <w:rsid w:val="005D5149"/>
    <w:rsid w:val="005E656F"/>
    <w:rsid w:val="00667021"/>
    <w:rsid w:val="006974E1"/>
    <w:rsid w:val="006A17E4"/>
    <w:rsid w:val="006C0896"/>
    <w:rsid w:val="006F513E"/>
    <w:rsid w:val="00712732"/>
    <w:rsid w:val="00771679"/>
    <w:rsid w:val="007A7E86"/>
    <w:rsid w:val="007C0139"/>
    <w:rsid w:val="007C2092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4636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05413"/>
    <w:rsid w:val="00A121C6"/>
    <w:rsid w:val="00A12667"/>
    <w:rsid w:val="00A14581"/>
    <w:rsid w:val="00A20E4C"/>
    <w:rsid w:val="00A253D7"/>
    <w:rsid w:val="00A34E5F"/>
    <w:rsid w:val="00A5318B"/>
    <w:rsid w:val="00AA1636"/>
    <w:rsid w:val="00AA23D3"/>
    <w:rsid w:val="00AA3C50"/>
    <w:rsid w:val="00AD10CF"/>
    <w:rsid w:val="00AE302A"/>
    <w:rsid w:val="00AE36BB"/>
    <w:rsid w:val="00B04D71"/>
    <w:rsid w:val="00B10C6B"/>
    <w:rsid w:val="00B37C7E"/>
    <w:rsid w:val="00B65B09"/>
    <w:rsid w:val="00B85583"/>
    <w:rsid w:val="00B9476B"/>
    <w:rsid w:val="00BC3952"/>
    <w:rsid w:val="00BE5AB8"/>
    <w:rsid w:val="00BF3C3E"/>
    <w:rsid w:val="00C32B94"/>
    <w:rsid w:val="00C44DFB"/>
    <w:rsid w:val="00C621BF"/>
    <w:rsid w:val="00C6519B"/>
    <w:rsid w:val="00C70F21"/>
    <w:rsid w:val="00C7354B"/>
    <w:rsid w:val="00C91863"/>
    <w:rsid w:val="00C91F9B"/>
    <w:rsid w:val="00CC233C"/>
    <w:rsid w:val="00D84FBB"/>
    <w:rsid w:val="00D9051E"/>
    <w:rsid w:val="00DC1675"/>
    <w:rsid w:val="00DE32AC"/>
    <w:rsid w:val="00E1407A"/>
    <w:rsid w:val="00E318B9"/>
    <w:rsid w:val="00E404B3"/>
    <w:rsid w:val="00E50BDE"/>
    <w:rsid w:val="00E57EC4"/>
    <w:rsid w:val="00E774CD"/>
    <w:rsid w:val="00E77E1D"/>
    <w:rsid w:val="00E8317B"/>
    <w:rsid w:val="00E90D63"/>
    <w:rsid w:val="00EA23AE"/>
    <w:rsid w:val="00EB0778"/>
    <w:rsid w:val="00ED75B6"/>
    <w:rsid w:val="00EF1F0E"/>
    <w:rsid w:val="00F06967"/>
    <w:rsid w:val="00F91390"/>
    <w:rsid w:val="00F93E3B"/>
    <w:rsid w:val="00FA67E1"/>
    <w:rsid w:val="00FC0032"/>
    <w:rsid w:val="00FC266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3402</Words>
  <Characters>19394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2020-06-07T08:39:00Z</dcterms:created>
  <dcterms:modified xsi:type="dcterms:W3CDTF">2020-06-07T08:39:00Z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