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466"/>
      </w:tblGrid>
      <w:tr w:rsidR="00D84FBB" w:rsidRPr="007C2092" w14:paraId="40983BE3" w14:textId="77777777" w:rsidTr="0005357B">
        <w:trPr>
          <w:trHeight w:val="14949"/>
          <w:jc w:val="center"/>
        </w:trPr>
        <w:tc>
          <w:tcPr>
            <w:tcW w:w="5000" w:type="pct"/>
            <w:vAlign w:val="center"/>
          </w:tcPr>
          <w:bookmarkStart w:id="0" w:name="_GoBack"/>
          <w:bookmarkEnd w:id="0"/>
          <w:p w14:paraId="66537F75" w14:textId="5309991E" w:rsidR="003E085C" w:rsidRPr="005C035A" w:rsidRDefault="003E085C" w:rsidP="0087060A">
            <w:pPr>
              <w:pStyle w:val="ad"/>
              <w:jc w:val="center"/>
              <w:rPr>
                <w:rFonts w:ascii="Arial Narrow" w:hAnsi="Arial Narrow" w:cs="Arial"/>
                <w:b/>
                <w:bCs/>
                <w:noProof/>
                <w:color w:val="00A4DC"/>
                <w:sz w:val="140"/>
                <w:szCs w:val="140"/>
                <w:lang w:val="en-US" w:bidi="ru-RU"/>
              </w:rPr>
            </w:pPr>
            <w:r w:rsidRPr="005C035A">
              <w:rPr>
                <w:rFonts w:ascii="Arial Narrow" w:hAnsi="Arial Narrow" w:cs="Arial"/>
                <w:b/>
                <w:bCs/>
                <w:noProof/>
                <w:color w:val="00A4DC"/>
                <w:sz w:val="140"/>
                <w:szCs w:val="140"/>
                <w:lang w:bidi="ru-RU"/>
              </w:rPr>
              <w:fldChar w:fldCharType="begin"/>
            </w:r>
            <w:r w:rsidRPr="005C035A">
              <w:rPr>
                <w:rFonts w:ascii="Arial Narrow" w:hAnsi="Arial Narrow" w:cs="Arial"/>
                <w:b/>
                <w:bCs/>
                <w:noProof/>
                <w:color w:val="00A4DC"/>
                <w:sz w:val="140"/>
                <w:szCs w:val="140"/>
                <w:lang w:bidi="ru-RU"/>
              </w:rPr>
              <w:instrText xml:space="preserve"> DOCVARIABLE  MonthStart1 \@  yyyy   \* MERGEFORMAT </w:instrText>
            </w:r>
            <w:r w:rsidRPr="005C035A">
              <w:rPr>
                <w:rFonts w:ascii="Arial Narrow" w:hAnsi="Arial Narrow" w:cs="Arial"/>
                <w:b/>
                <w:bCs/>
                <w:noProof/>
                <w:color w:val="00A4DC"/>
                <w:sz w:val="140"/>
                <w:szCs w:val="140"/>
                <w:lang w:bidi="ru-RU"/>
              </w:rPr>
              <w:fldChar w:fldCharType="separate"/>
            </w:r>
            <w:r w:rsidR="00F15403" w:rsidRPr="00F15403">
              <w:rPr>
                <w:rFonts w:ascii="Arial Narrow" w:hAnsi="Arial Narrow" w:cs="Arial"/>
                <w:b/>
                <w:bCs/>
                <w:noProof/>
                <w:color w:val="00AAB4"/>
                <w:sz w:val="140"/>
                <w:szCs w:val="140"/>
                <w:lang w:bidi="ru-RU"/>
              </w:rPr>
              <w:t>2029</w:t>
            </w:r>
            <w:r w:rsidRPr="005C035A">
              <w:rPr>
                <w:rFonts w:ascii="Arial Narrow" w:hAnsi="Arial Narrow" w:cs="Arial"/>
                <w:b/>
                <w:bCs/>
                <w:noProof/>
                <w:color w:val="00A4DC"/>
                <w:sz w:val="140"/>
                <w:szCs w:val="140"/>
                <w:lang w:bidi="ru-RU"/>
              </w:rPr>
              <w:fldChar w:fldCharType="end"/>
            </w:r>
            <w:bookmarkStart w:id="1" w:name="_Calendar"/>
            <w:bookmarkEnd w:id="1"/>
          </w:p>
          <w:tbl>
            <w:tblPr>
              <w:tblStyle w:val="ae"/>
              <w:tblW w:w="5000" w:type="pct"/>
              <w:tblCellMar>
                <w:top w:w="255" w:type="dxa"/>
                <w:left w:w="170" w:type="dxa"/>
                <w:bottom w:w="255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3488"/>
              <w:gridCol w:w="3489"/>
              <w:gridCol w:w="3489"/>
            </w:tblGrid>
            <w:tr w:rsidR="00BF3C3E" w:rsidRPr="007C2092" w14:paraId="79F6697B" w14:textId="77777777" w:rsidTr="00A5318B">
              <w:tc>
                <w:tcPr>
                  <w:tcW w:w="1666" w:type="pct"/>
                </w:tcPr>
                <w:bookmarkStart w:id="2" w:name="_Hlk38821049"/>
                <w:p w14:paraId="1E763E4B" w14:textId="2E883CF8" w:rsidR="00E50BDE" w:rsidRPr="007C2092" w:rsidRDefault="00E57EC4" w:rsidP="0087060A">
                  <w:pPr>
                    <w:pStyle w:val="Months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2816" behindDoc="1" locked="0" layoutInCell="1" allowOverlap="1" wp14:anchorId="28C5136C" wp14:editId="49190683">
                            <wp:simplePos x="0" y="0"/>
                            <wp:positionH relativeFrom="column">
                              <wp:posOffset>18415</wp:posOffset>
                            </wp:positionH>
                            <wp:positionV relativeFrom="paragraph">
                              <wp:posOffset>246380</wp:posOffset>
                            </wp:positionV>
                            <wp:extent cx="1963420" cy="205105"/>
                            <wp:effectExtent l="0" t="0" r="0" b="4445"/>
                            <wp:wrapNone/>
                            <wp:docPr id="17" name="Прямоугольник: скругленные углы 1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3420" cy="205105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00C8D2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58588D6A" id="Прямоугольник: скругленные углы 17" o:spid="_x0000_s1026" style="position:absolute;margin-left:1.45pt;margin-top:19.4pt;width:154.6pt;height:16.1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" fillcolor="#00c8d2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7C2092" w:rsidRPr="007C2092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1" locked="0" layoutInCell="1" allowOverlap="1" wp14:anchorId="3CD11528" wp14:editId="3D012C4E">
                            <wp:simplePos x="0" y="0"/>
                            <wp:positionH relativeFrom="column">
                              <wp:posOffset>11097</wp:posOffset>
                            </wp:positionH>
                            <wp:positionV relativeFrom="paragraph">
                              <wp:posOffset>-20603</wp:posOffset>
                            </wp:positionV>
                            <wp:extent cx="1968500" cy="266700"/>
                            <wp:effectExtent l="0" t="0" r="0" b="0"/>
                            <wp:wrapNone/>
                            <wp:docPr id="1" name="Прямоугольник: скругленные углы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0" cy="2667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00AAB4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28A7DB8C" id="Прямоугольник: скругленные углы 1" o:spid="_x0000_s1026" style="position:absolute;margin-left:.85pt;margin-top:-1.6pt;width:155pt;height:2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" fillcolor="#00aab4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E50BDE" w:rsidRPr="007C2092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Январь</w:t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7"/>
                    <w:gridCol w:w="452"/>
                    <w:gridCol w:w="451"/>
                    <w:gridCol w:w="451"/>
                    <w:gridCol w:w="451"/>
                    <w:gridCol w:w="451"/>
                    <w:gridCol w:w="440"/>
                  </w:tblGrid>
                  <w:tr w:rsidR="0047429C" w:rsidRPr="007C2092" w14:paraId="684222CD" w14:textId="77777777" w:rsidTr="00E57EC4">
                    <w:trPr>
                      <w:trHeight w:val="20"/>
                      <w:jc w:val="center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9408482" w14:textId="314FECCF" w:rsidR="00E50BDE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285114" w14:textId="75BA464E" w:rsidR="00E50BDE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BB7502" w14:textId="09170910" w:rsidR="00E50BDE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84BA99" w14:textId="607138BB" w:rsidR="00E50BDE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F75680" w14:textId="1477AFF1" w:rsidR="00E50BDE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BE3AF3" w14:textId="02BE21AF" w:rsidR="00E50BDE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37E85CF0" w14:textId="770D2CED" w:rsidR="00E50BDE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47429C" w:rsidRPr="007C2092" w14:paraId="31DF8F53" w14:textId="77777777" w:rsidTr="00F06967">
                    <w:trPr>
                      <w:trHeight w:val="2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4C3DF47A" w14:textId="4583A0C0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D8DCA2" w14:textId="7EA66DB5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953DC5" w14:textId="37BFC90B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6F7F6B" w14:textId="0E29021F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77DEF9" w14:textId="28EB6B34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B1CBA7" w14:textId="10434EBF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1DE8D4C" w14:textId="29470234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7C2092" w14:paraId="0AFA4FA2" w14:textId="77777777" w:rsidTr="00F06967">
                    <w:trPr>
                      <w:trHeight w:val="2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52B71A93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2A67FFD6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74A07115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259E18CA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05DCBDCB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7494EB7D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7A407FF2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7C2092" w14:paraId="223F797F" w14:textId="77777777" w:rsidTr="00F06967">
                    <w:trPr>
                      <w:trHeight w:val="2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24E938EE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1D2A9129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42312004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0BD18F53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60860E46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21EC9556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399EE6D1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7C2092" w14:paraId="10529957" w14:textId="77777777" w:rsidTr="00F06967">
                    <w:trPr>
                      <w:trHeight w:val="2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2D1D68EC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5E42157A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0DC00BD1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4B77D853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15E8F48C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31CB23B3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0A3E6FC8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7C2092" w14:paraId="797D45F8" w14:textId="77777777" w:rsidTr="00F06967">
                    <w:trPr>
                      <w:trHeight w:val="2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6D6E6B2A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10EC6FC6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22DB7083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72E81AD5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76FAE57F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450FE4ED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5DB3F4A7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7C2092" w14:paraId="1144E5B8" w14:textId="77777777" w:rsidTr="00F06967">
                    <w:trPr>
                      <w:trHeight w:val="20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0BE1479F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D5A0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42F6E34A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584EC5FF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49DDF7C4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77777777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</w:p>
                    </w:tc>
                  </w:tr>
                  <w:bookmarkEnd w:id="2"/>
                </w:tbl>
                <w:p w14:paraId="1B2D8CFA" w14:textId="5773E882" w:rsidR="00E50BDE" w:rsidRPr="007C2092" w:rsidRDefault="00E50BDE" w:rsidP="0087060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7" w:type="pct"/>
                </w:tcPr>
                <w:p w14:paraId="3D861116" w14:textId="0F266C59" w:rsidR="00E50BDE" w:rsidRPr="007C2092" w:rsidRDefault="007C2092" w:rsidP="0087060A">
                  <w:pPr>
                    <w:pStyle w:val="Months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7C2092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1" locked="0" layoutInCell="1" allowOverlap="1" wp14:anchorId="75C57885" wp14:editId="2AE04537">
                            <wp:simplePos x="0" y="0"/>
                            <wp:positionH relativeFrom="column">
                              <wp:posOffset>13335</wp:posOffset>
                            </wp:positionH>
                            <wp:positionV relativeFrom="paragraph">
                              <wp:posOffset>-20320</wp:posOffset>
                            </wp:positionV>
                            <wp:extent cx="1968500" cy="266700"/>
                            <wp:effectExtent l="0" t="0" r="0" b="0"/>
                            <wp:wrapNone/>
                            <wp:docPr id="2" name="Прямоугольник: скругленные углы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0" cy="2667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00AAB4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432A86AE" id="Прямоугольник: скругленные углы 2" o:spid="_x0000_s1026" style="position:absolute;margin-left:1.05pt;margin-top:-1.6pt;width:155pt;height:2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" fillcolor="#00aab4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E50BDE" w:rsidRPr="007C2092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Февраль</w:t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47429C" w:rsidRPr="007C2092" w14:paraId="4D521D1C" w14:textId="77777777" w:rsidTr="00E57EC4">
                    <w:trPr>
                      <w:trHeight w:val="2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B4A50A8" w14:textId="23A2CBD8" w:rsidR="0087060A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D052ACD" w14:textId="75C17C80" w:rsidR="0087060A" w:rsidRPr="007C2092" w:rsidRDefault="00E57EC4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84864" behindDoc="1" locked="0" layoutInCell="1" allowOverlap="1" wp14:anchorId="13B565F0" wp14:editId="0CD5C3E9">
                                  <wp:simplePos x="0" y="0"/>
                                  <wp:positionH relativeFrom="column">
                                    <wp:posOffset>-264795</wp:posOffset>
                                  </wp:positionH>
                                  <wp:positionV relativeFrom="paragraph">
                                    <wp:posOffset>-16510</wp:posOffset>
                                  </wp:positionV>
                                  <wp:extent cx="1963420" cy="205105"/>
                                  <wp:effectExtent l="0" t="0" r="0" b="4445"/>
                                  <wp:wrapNone/>
                                  <wp:docPr id="18" name="Прямоугольник: скругленные углы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963420" cy="205105"/>
                                          </a:xfrm>
                                          <a:prstGeom prst="roundRect">
                                            <a:avLst>
                                              <a:gd name="adj" fmla="val 50000"/>
                                            </a:avLst>
                                          </a:prstGeom>
                                          <a:solidFill>
                                            <a:srgbClr val="00C8D2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oundrect w14:anchorId="39BA2CE4" id="Прямоугольник: скругленные углы 18" o:spid="_x0000_s1026" style="position:absolute;margin-left:-20.85pt;margin-top:-1.3pt;width:154.6pt;height:16.1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" fillcolor="#00c8d2" stroked="f" strokeweight="1pt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  <w:r w:rsidR="0087060A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47D848" w14:textId="16051669" w:rsidR="0087060A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412BE2" w14:textId="3DC5AF5A" w:rsidR="0087060A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3D3BE5" w14:textId="5EEBA96F" w:rsidR="0087060A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42F7BE9" w14:textId="6FAD320A" w:rsidR="0087060A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CB16A91" w14:textId="66D3622A" w:rsidR="0087060A" w:rsidRPr="007C2092" w:rsidRDefault="0087060A" w:rsidP="0087060A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47429C" w:rsidRPr="007C2092" w14:paraId="033AD79B" w14:textId="77777777" w:rsidTr="00F06967">
                    <w:trPr>
                      <w:trHeight w:val="2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2338C3E" w14:textId="5B5FE90F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E9814E4" w14:textId="41F5AE9B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B665E05" w14:textId="515E8AF8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31D4F0" w14:textId="203B6BDE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FC2BCF9" w14:textId="3FF3CA8D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CD888BB" w14:textId="1F198F8F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A023F15" w14:textId="00FA40A0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7C2092" w14:paraId="6878283D" w14:textId="77777777" w:rsidTr="00F06967">
                    <w:trPr>
                      <w:trHeight w:val="2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36E1A06" w14:textId="3025D001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1E8FAF3" w14:textId="45E9D2AB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F01189" w14:textId="62511410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DD9A7D" w14:textId="2CC9CB97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7C63CF" w14:textId="54BB5BBE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0DD119" w14:textId="597B0EE5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51B6ED7" w14:textId="0BF919E1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7C2092" w14:paraId="7DC4D67B" w14:textId="77777777" w:rsidTr="00F06967">
                    <w:trPr>
                      <w:trHeight w:val="2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4AC88D8" w14:textId="53EBEF01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0ABAC2" w14:textId="441A258F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AB7AB9" w14:textId="6E62AAA8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8FC14F" w14:textId="77CA4E83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F7ACB7" w14:textId="6795ACDF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6A9F174" w14:textId="02D34E84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0A0A41E" w14:textId="330BF63D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7C2092" w14:paraId="73331944" w14:textId="77777777" w:rsidTr="00F06967">
                    <w:trPr>
                      <w:trHeight w:val="2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36526BF" w14:textId="286441D0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8C1CD1" w14:textId="3944C0DB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3A56F1" w14:textId="371B6468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262D4B" w14:textId="430CA1AE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A49CF7" w14:textId="55BB0B4F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26A059" w14:textId="399B8E26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E25065" w14:textId="372EC099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7C2092" w14:paraId="74B0FF95" w14:textId="77777777" w:rsidTr="00F06967">
                    <w:trPr>
                      <w:trHeight w:val="2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A5D3919" w14:textId="7E656EC4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D5A0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D5A0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641D12" w14:textId="553F9C0B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D5A0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CBBFCBA" w14:textId="3894798E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DB4676" w14:textId="3CCEB38C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2ADD02" w14:textId="5478780D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6D5BCA" w14:textId="70B6E652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267017D" w14:textId="673F2D33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47429C" w:rsidRPr="007C2092" w14:paraId="4CB553C4" w14:textId="77777777" w:rsidTr="00F06967">
                    <w:trPr>
                      <w:trHeight w:val="2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549FBFA" w14:textId="7AB2C2CB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54819C" w14:textId="3D3CB8C4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!A12 Is Not In Table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FD04B4" w14:textId="77777777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BAA4EBA" w14:textId="15F30663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9AE72D" w14:textId="77777777" w:rsidR="00E50BDE" w:rsidRPr="007C2092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A36644" w14:textId="77777777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970C07" w14:textId="77777777" w:rsidR="00E50BDE" w:rsidRPr="00A5318B" w:rsidRDefault="00E50BDE" w:rsidP="0087060A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35B5D45" w14:textId="77777777" w:rsidR="00E50BDE" w:rsidRPr="007C2092" w:rsidRDefault="00E50BDE" w:rsidP="0087060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7" w:type="pct"/>
                </w:tcPr>
                <w:p w14:paraId="4315FC74" w14:textId="55C085BC" w:rsidR="00E50BDE" w:rsidRPr="00914636" w:rsidRDefault="007C2092" w:rsidP="0087060A">
                  <w:pPr>
                    <w:pStyle w:val="Months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914636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1" locked="0" layoutInCell="1" allowOverlap="1" wp14:anchorId="0726F6AB" wp14:editId="445E670C">
                            <wp:simplePos x="0" y="0"/>
                            <wp:positionH relativeFrom="column">
                              <wp:posOffset>2288</wp:posOffset>
                            </wp:positionH>
                            <wp:positionV relativeFrom="paragraph">
                              <wp:posOffset>-26670</wp:posOffset>
                            </wp:positionV>
                            <wp:extent cx="1968500" cy="266700"/>
                            <wp:effectExtent l="0" t="0" r="0" b="0"/>
                            <wp:wrapNone/>
                            <wp:docPr id="3" name="Прямоугольник: скругленные углы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0" cy="2667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64B919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740BFAD1" id="Прямоугольник: скругленные углы 3" o:spid="_x0000_s1026" style="position:absolute;margin-left:.2pt;margin-top:-2.1pt;width:155pt;height:21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" fillcolor="#64b919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E50BDE" w:rsidRPr="00914636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7C2092" w14:paraId="5FBA1453" w14:textId="77777777" w:rsidTr="00E57EC4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D82C68E" w14:textId="22535F58" w:rsidR="0087060A" w:rsidRPr="007C2092" w:rsidRDefault="00E57EC4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86912" behindDoc="1" locked="0" layoutInCell="1" allowOverlap="1" wp14:anchorId="00B51495" wp14:editId="07E1BF91">
                                  <wp:simplePos x="0" y="0"/>
                                  <wp:positionH relativeFrom="column">
                                    <wp:posOffset>10795</wp:posOffset>
                                  </wp:positionH>
                                  <wp:positionV relativeFrom="paragraph">
                                    <wp:posOffset>-23495</wp:posOffset>
                                  </wp:positionV>
                                  <wp:extent cx="1963420" cy="205105"/>
                                  <wp:effectExtent l="0" t="0" r="0" b="4445"/>
                                  <wp:wrapNone/>
                                  <wp:docPr id="19" name="Прямоугольник: скругленные углы 19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963420" cy="205105"/>
                                          </a:xfrm>
                                          <a:prstGeom prst="roundRect">
                                            <a:avLst>
                                              <a:gd name="adj" fmla="val 50000"/>
                                            </a:avLst>
                                          </a:prstGeom>
                                          <a:solidFill>
                                            <a:srgbClr val="73DC2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oundrect w14:anchorId="2EE64AB6" id="Прямоугольник: скругленные углы 19" o:spid="_x0000_s1026" style="position:absolute;margin-left:.85pt;margin-top:-1.85pt;width:154.6pt;height:16.1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" fillcolor="#73dc23" stroked="f" strokeweight="1pt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  <w:r w:rsidR="0087060A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D081C50" w14:textId="3096C775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B330407" w14:textId="32FA7325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F2E47A7" w14:textId="7AB30DF5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D7F939A" w14:textId="18A49365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24E7528" w14:textId="1EAF3568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6F13CE6" w14:textId="23C25934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BF3C3E" w:rsidRPr="007C2092" w14:paraId="1AD7C61D" w14:textId="77777777" w:rsidTr="00F0696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0AAAD04" w14:textId="3444955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EBC2568" w14:textId="2D7918C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F3CE0B" w14:textId="7F405B6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E343102" w14:textId="3BDA78E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348F3FC" w14:textId="3DC4F93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C4B999" w14:textId="2B165828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11257B" w14:textId="15C7F7F9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0ACC4FBD" w14:textId="77777777" w:rsidTr="00F0696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2D8059F" w14:textId="704304C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5CA2B8" w14:textId="0E1F264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0DB2D48" w14:textId="09BCC85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3650517" w14:textId="0072DE2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810657" w14:textId="07EBAAB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DD2049" w14:textId="28769679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2C3A7B" w14:textId="47A879E3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2DAA7F9C" w14:textId="77777777" w:rsidTr="00F0696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B1BC1FA" w14:textId="5E7DC8A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ED7620" w14:textId="7FCE9ED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AD98F73" w14:textId="4CA632E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612937" w14:textId="3403DD7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76CEF7" w14:textId="201457F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EEA51C" w14:textId="1B7BF119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40F2AC" w14:textId="48166229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091924FE" w14:textId="77777777" w:rsidTr="00F0696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0EE5652" w14:textId="00D8742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7248AD" w14:textId="43637A1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5AFA3B" w14:textId="5BEC4FE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3E5F29" w14:textId="401F79D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D56471" w14:textId="6B9340F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7AED89" w14:textId="3C619CD0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8F77A3C" w14:textId="6023288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322DB458" w14:textId="77777777" w:rsidTr="00F0696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4ACEBE8" w14:textId="59BC4CC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E2EFA3" w14:textId="17A7F0F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0FF736" w14:textId="04539C2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8BB8E5" w14:textId="4B79A80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D5A0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D5A0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4100B5" w14:textId="1AB5FB3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D5A0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C4FF97" w14:textId="4CB4CEC5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8E039F" w14:textId="4D3BBE82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73808F25" w14:textId="77777777" w:rsidTr="00F06967">
                    <w:trPr>
                      <w:trHeight w:val="2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E6C55AF" w14:textId="6C701BE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1FD984" w14:textId="13F8526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E8669C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3B5375A" w14:textId="15D2E87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1958E1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7379C4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133FB9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60070DC" w14:textId="77777777" w:rsidR="00E50BDE" w:rsidRPr="007C2092" w:rsidRDefault="00E50BDE" w:rsidP="0087060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</w:tr>
            <w:tr w:rsidR="00BF3C3E" w:rsidRPr="007C2092" w14:paraId="3808ABFD" w14:textId="77777777" w:rsidTr="00A5318B">
              <w:tc>
                <w:tcPr>
                  <w:tcW w:w="1666" w:type="pct"/>
                </w:tcPr>
                <w:p w14:paraId="7D399169" w14:textId="4A4CA0A8" w:rsidR="00E50BDE" w:rsidRPr="00771679" w:rsidRDefault="00771679" w:rsidP="0087060A">
                  <w:pPr>
                    <w:pStyle w:val="Months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1" locked="0" layoutInCell="1" allowOverlap="1" wp14:anchorId="4AD1DD30" wp14:editId="64E42DEA">
                            <wp:simplePos x="0" y="0"/>
                            <wp:positionH relativeFrom="column">
                              <wp:posOffset>13540</wp:posOffset>
                            </wp:positionH>
                            <wp:positionV relativeFrom="paragraph">
                              <wp:posOffset>-13537</wp:posOffset>
                            </wp:positionV>
                            <wp:extent cx="1968500" cy="266700"/>
                            <wp:effectExtent l="0" t="0" r="0" b="0"/>
                            <wp:wrapNone/>
                            <wp:docPr id="4" name="Прямоугольник: скругленные углы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0" cy="2667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64B919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3499E059" id="Прямоугольник: скругленные углы 4" o:spid="_x0000_s1026" style="position:absolute;margin-left:1.05pt;margin-top:-1.05pt;width:155pt;height:21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" fillcolor="#64b919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E50BDE"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0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7C2092" w14:paraId="1830A8BB" w14:textId="77777777" w:rsidTr="00E57EC4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248C618E" w14:textId="29081A85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8875A88" w14:textId="67E17440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BA8D3FF" w14:textId="6984335C" w:rsidR="0087060A" w:rsidRPr="007C2092" w:rsidRDefault="00E57EC4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88960" behindDoc="1" locked="0" layoutInCell="1" allowOverlap="1" wp14:anchorId="711B092F" wp14:editId="1DB27901">
                                  <wp:simplePos x="0" y="0"/>
                                  <wp:positionH relativeFrom="column">
                                    <wp:posOffset>-553085</wp:posOffset>
                                  </wp:positionH>
                                  <wp:positionV relativeFrom="paragraph">
                                    <wp:posOffset>-8255</wp:posOffset>
                                  </wp:positionV>
                                  <wp:extent cx="1963420" cy="205105"/>
                                  <wp:effectExtent l="0" t="0" r="0" b="4445"/>
                                  <wp:wrapNone/>
                                  <wp:docPr id="20" name="Прямоугольник: скругленные углы 20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963420" cy="205105"/>
                                          </a:xfrm>
                                          <a:prstGeom prst="roundRect">
                                            <a:avLst>
                                              <a:gd name="adj" fmla="val 50000"/>
                                            </a:avLst>
                                          </a:prstGeom>
                                          <a:solidFill>
                                            <a:srgbClr val="73DC2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oundrect w14:anchorId="4B665570" id="Прямоугольник: скругленные углы 20" o:spid="_x0000_s1026" style="position:absolute;margin-left:-43.55pt;margin-top:-.65pt;width:154.6pt;height:16.1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" fillcolor="#73dc23" stroked="f" strokeweight="1pt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  <w:r w:rsidR="0087060A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6D9A724" w14:textId="6736073E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EDF12F" w14:textId="62BAE172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4A8180" w14:textId="5C4C0A70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256D4DB" w14:textId="3775055A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BF3C3E" w:rsidRPr="007C2092" w14:paraId="14D13F92" w14:textId="77777777" w:rsidTr="00D84FBB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DC5D93D" w14:textId="6C720DF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A2BC1B1" w14:textId="06D90B6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BB2768D" w14:textId="125BF27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7AAB21" w14:textId="75FDED7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03FBC2" w14:textId="71D3A10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4DE3B76" w14:textId="063B5883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C9BEC9E" w14:textId="39A216DB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366F6110" w14:textId="77777777" w:rsidTr="0087060A">
                    <w:trPr>
                      <w:trHeight w:val="336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A80732B" w14:textId="18094F0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CCF1C20" w14:textId="46ADA4C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76D9DB" w14:textId="3212675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90857E" w14:textId="2FF9AFD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5E11EF" w14:textId="5130A4C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4E2CB87" w14:textId="0120BB06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A6BB62" w14:textId="06F5B68B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14D8AA71" w14:textId="77777777" w:rsidTr="0087060A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9EB8112" w14:textId="17E51C7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AC37CB7" w14:textId="2BA772D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8941E8C" w14:textId="429BA74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649ED3" w14:textId="25D4FF5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2DE6CE" w14:textId="2A64B50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FC6B17" w14:textId="2E639C3D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DA52DBF" w14:textId="0E3CA96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7D87AE24" w14:textId="77777777" w:rsidTr="0087060A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70F716A" w14:textId="2F0CEB8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67ECA79" w14:textId="3A9E6EB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2A4B10" w14:textId="0E1BA45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8E8D1C" w14:textId="0C5C26C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C86561" w14:textId="10EB080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3E61DF9" w14:textId="657B5E28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E1883DE" w14:textId="259062C8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4CB6B821" w14:textId="77777777" w:rsidTr="0087060A">
                    <w:trPr>
                      <w:trHeight w:val="336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9309AC1" w14:textId="377B481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8ADCBBC" w14:textId="6108C1B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E6DBB2B" w14:textId="113ACCC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B25296" w14:textId="0157C15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E1728F9" w14:textId="37EB113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8BA22F" w14:textId="17F40F61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D5A0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D5A0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CD9DB15" w14:textId="5B2BEE06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D5A0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003B39C8" w14:textId="77777777" w:rsidTr="0087060A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8C29B70" w14:textId="7CA1767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CD1DC2B" w14:textId="42A48B0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F85E93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50F81B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4B0153" w14:textId="38A4369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7E74A4" w14:textId="1E80B766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34D86D9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B246660" w14:textId="77777777" w:rsidR="00E50BDE" w:rsidRPr="007C2092" w:rsidRDefault="00E50BDE" w:rsidP="0087060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7" w:type="pct"/>
                </w:tcPr>
                <w:p w14:paraId="3E785DF9" w14:textId="38EEC765" w:rsidR="00E50BDE" w:rsidRPr="00771679" w:rsidRDefault="00771679" w:rsidP="0087060A">
                  <w:pPr>
                    <w:pStyle w:val="Months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1" locked="0" layoutInCell="1" allowOverlap="1" wp14:anchorId="174A9FEC" wp14:editId="6CE57697">
                            <wp:simplePos x="0" y="0"/>
                            <wp:positionH relativeFrom="column">
                              <wp:posOffset>-11430</wp:posOffset>
                            </wp:positionH>
                            <wp:positionV relativeFrom="paragraph">
                              <wp:posOffset>-13970</wp:posOffset>
                            </wp:positionV>
                            <wp:extent cx="1968500" cy="266700"/>
                            <wp:effectExtent l="0" t="0" r="0" b="0"/>
                            <wp:wrapNone/>
                            <wp:docPr id="5" name="Прямоугольник: скругленные углы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0" cy="2667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64B919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795AD154" id="Прямоугольник: скругленные углы 5" o:spid="_x0000_s1026" style="position:absolute;margin-left:-.9pt;margin-top:-1.1pt;width:155pt;height:21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" fillcolor="#64b919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E50BDE"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7C2092" w14:paraId="1DD4E4F6" w14:textId="77777777" w:rsidTr="00E57EC4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AB9ED4E" w14:textId="1B2E5E18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9D186A1" w14:textId="21F445E5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626984B" w14:textId="00665CF8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AD4BDE" w14:textId="274E44EF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443639" w14:textId="7E26DD99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3E119DB" w14:textId="6B707355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DA99563" w14:textId="6F812FCA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BF3C3E" w:rsidRPr="007C2092" w14:paraId="644B5DAB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B607DB9" w14:textId="6DB6AC0E" w:rsidR="00E50BDE" w:rsidRPr="007C2092" w:rsidRDefault="00E57EC4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lang w:bidi="ru-RU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91008" behindDoc="1" locked="0" layoutInCell="1" allowOverlap="1" wp14:anchorId="2A194947" wp14:editId="426A6253">
                                  <wp:simplePos x="0" y="0"/>
                                  <wp:positionH relativeFrom="column">
                                    <wp:posOffset>24130</wp:posOffset>
                                  </wp:positionH>
                                  <wp:positionV relativeFrom="paragraph">
                                    <wp:posOffset>-180340</wp:posOffset>
                                  </wp:positionV>
                                  <wp:extent cx="1963420" cy="205105"/>
                                  <wp:effectExtent l="0" t="0" r="0" b="4445"/>
                                  <wp:wrapNone/>
                                  <wp:docPr id="21" name="Прямоугольник: скругленные углы 21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963420" cy="205105"/>
                                          </a:xfrm>
                                          <a:prstGeom prst="roundRect">
                                            <a:avLst>
                                              <a:gd name="adj" fmla="val 50000"/>
                                            </a:avLst>
                                          </a:prstGeom>
                                          <a:solidFill>
                                            <a:srgbClr val="73DC2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oundrect w14:anchorId="5FFFCA02" id="Прямоугольник: скругленные углы 21" o:spid="_x0000_s1026" style="position:absolute;margin-left:1.9pt;margin-top:-14.2pt;width:154.6pt;height:16.1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" fillcolor="#73dc23" stroked="f" strokeweight="1pt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FC3D935" w14:textId="6335743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A23A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70862A" w14:textId="6EFC1F4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D7F723" w14:textId="7275E0A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230D98D" w14:textId="1F089EF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16B5E9" w14:textId="6F98E4A5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D4D949F" w14:textId="567DE36E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0A9C0ECC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A555505" w14:textId="05166F3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AB69DE" w14:textId="58FC756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096DAC" w14:textId="3EA1CF5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C13B6B" w14:textId="5DBCF49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117334" w14:textId="76F3237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7D6AFA" w14:textId="31E517D9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7DF7E6" w14:textId="2B988DE1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5A5D8179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FF04C3A" w14:textId="6DA7F8A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A915AD" w14:textId="44CA0A0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B16810" w14:textId="506A6AC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DF1FBF7" w14:textId="72B3B81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5BF783" w14:textId="0C9B906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E33530D" w14:textId="531AF384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205FA3C" w14:textId="4019C9D1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01B050AD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03CE934" w14:textId="5B2AB8A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BCB5F75" w14:textId="18D9AA1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19F71A" w14:textId="11F0F3A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32973FF" w14:textId="7BA21F5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539F0D" w14:textId="62142D6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09B660" w14:textId="060EA902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A66CFE" w14:textId="09A4DB9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4B50F776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413AED3" w14:textId="7BBC536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26B469" w14:textId="262E2F4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E4163C" w14:textId="2E174E5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635B977" w14:textId="6B5D2A8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18D083" w14:textId="07A18B8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10430F8" w14:textId="2B5DC27D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8D76BD8" w14:textId="66F90D29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70F29507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C325A55" w14:textId="4D0239D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C0615F" w14:textId="2F8C6C6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D5A0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6441F8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643935F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97979E7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4467D51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F426391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64B919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54C2834" w14:textId="77777777" w:rsidR="00E50BDE" w:rsidRPr="007C2092" w:rsidRDefault="00E50BDE" w:rsidP="0087060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7" w:type="pct"/>
                </w:tcPr>
                <w:p w14:paraId="75AF13B3" w14:textId="5A244200" w:rsidR="00E50BDE" w:rsidRPr="00771679" w:rsidRDefault="00771679" w:rsidP="0087060A">
                  <w:pPr>
                    <w:pStyle w:val="Months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1" locked="0" layoutInCell="1" allowOverlap="1" wp14:anchorId="4FF9F67E" wp14:editId="24C33CCA">
                            <wp:simplePos x="0" y="0"/>
                            <wp:positionH relativeFrom="column">
                              <wp:posOffset>5525</wp:posOffset>
                            </wp:positionH>
                            <wp:positionV relativeFrom="paragraph">
                              <wp:posOffset>-12700</wp:posOffset>
                            </wp:positionV>
                            <wp:extent cx="1968500" cy="266700"/>
                            <wp:effectExtent l="0" t="0" r="0" b="0"/>
                            <wp:wrapNone/>
                            <wp:docPr id="6" name="Прямоугольник: скругленные углы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0" cy="2667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A000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7C54AE4B" id="Прямоугольник: скругленные углы 6" o:spid="_x0000_s1026" style="position:absolute;margin-left:.45pt;margin-top:-1pt;width:155pt;height:21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" fillcolor="#ffa000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E50BDE"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7C2092" w14:paraId="27C2DD8F" w14:textId="77777777" w:rsidTr="00E57EC4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893BECD" w14:textId="7EA178F1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0B9338" w14:textId="10BE3414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1B8F87" w14:textId="152F9014" w:rsidR="0087060A" w:rsidRPr="007C2092" w:rsidRDefault="00E57EC4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93056" behindDoc="1" locked="0" layoutInCell="1" allowOverlap="1" wp14:anchorId="221F5E54" wp14:editId="45C0E279">
                                  <wp:simplePos x="0" y="0"/>
                                  <wp:positionH relativeFrom="column">
                                    <wp:posOffset>-553720</wp:posOffset>
                                  </wp:positionH>
                                  <wp:positionV relativeFrom="paragraph">
                                    <wp:posOffset>-7620</wp:posOffset>
                                  </wp:positionV>
                                  <wp:extent cx="1963420" cy="205105"/>
                                  <wp:effectExtent l="0" t="0" r="0" b="4445"/>
                                  <wp:wrapNone/>
                                  <wp:docPr id="22" name="Прямоугольник: скругленные углы 22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963420" cy="205105"/>
                                          </a:xfrm>
                                          <a:prstGeom prst="roundRect">
                                            <a:avLst>
                                              <a:gd name="adj" fmla="val 50000"/>
                                            </a:avLst>
                                          </a:prstGeom>
                                          <a:solidFill>
                                            <a:srgbClr val="FFC800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oundrect w14:anchorId="6D2A00B3" id="Прямоугольник: скругленные углы 22" o:spid="_x0000_s1026" style="position:absolute;margin-left:-43.6pt;margin-top:-.6pt;width:154.6pt;height:16.1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" fillcolor="#ffc800" stroked="f" strokeweight="1pt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  <w:r w:rsidR="0087060A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5E1320" w14:textId="0ED9C795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10675F" w14:textId="54220D5E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A5AA2EC" w14:textId="594EFDA2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228F16D" w14:textId="2D7699DF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BF3C3E" w:rsidRPr="007C2092" w14:paraId="36D35DFF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9BA6D45" w14:textId="284194D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FFEE45A" w14:textId="46C88F1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8B4D4C" w14:textId="2662DE1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215F83" w14:textId="5B03AD9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A59E4A7" w14:textId="75EC219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A5C01F" w14:textId="437341CF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2C83CDA" w14:textId="27C4DD64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6F389E1B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5C9E191" w14:textId="083BB6F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DF6107" w14:textId="49AA054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9A0BDA" w14:textId="0EE78CC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C5A0E1" w14:textId="457D2E0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B9CD27" w14:textId="75224E3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001CD9" w14:textId="45180861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E5F75D7" w14:textId="7816CB7B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3A9805B0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A166C50" w14:textId="31F197C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4638AA" w14:textId="2ED47B7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F8B86A" w14:textId="5394A16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C7684B" w14:textId="42BFBC2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9F8B80C" w14:textId="18D300A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B9840C" w14:textId="6BB115E6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0B891E" w14:textId="7C8B5CFF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4E05CB2F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51EF6D8" w14:textId="6611D01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F0A85E" w14:textId="2EB29E8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77E735" w14:textId="5796C5E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8ED938D" w14:textId="4803B65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426403" w14:textId="69189E7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038E1F" w14:textId="3E86F449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701C99" w14:textId="3FBADDC5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1ED9F1FD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F50AD5B" w14:textId="6FFFE2B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174962" w14:textId="156BB2A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671FD3" w14:textId="1C9EFBC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3CB8B9" w14:textId="7D179F6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D5A0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D5A0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87473A" w14:textId="0A16BF0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D5A0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C47AD9" w14:textId="3FA3488E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A9BD90" w14:textId="18E08641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6A50E019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A2544FD" w14:textId="1A81BF6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2D45BB9" w14:textId="2E9702F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CFC2CA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709F84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3A46683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FDAE73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31A12D3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BB208CE" w14:textId="77777777" w:rsidR="00E50BDE" w:rsidRPr="007C2092" w:rsidRDefault="00E50BDE" w:rsidP="0087060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</w:tr>
            <w:tr w:rsidR="00BF3C3E" w:rsidRPr="007C2092" w14:paraId="5ABCB9D1" w14:textId="77777777" w:rsidTr="00A5318B">
              <w:tc>
                <w:tcPr>
                  <w:tcW w:w="1666" w:type="pct"/>
                </w:tcPr>
                <w:p w14:paraId="3FBAEAFE" w14:textId="19244EA8" w:rsidR="00E50BDE" w:rsidRPr="00771679" w:rsidRDefault="00A5318B" w:rsidP="0087060A">
                  <w:pPr>
                    <w:pStyle w:val="Months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5104" behindDoc="1" locked="0" layoutInCell="1" allowOverlap="1" wp14:anchorId="1F7F6893" wp14:editId="57842501">
                            <wp:simplePos x="0" y="0"/>
                            <wp:positionH relativeFrom="column">
                              <wp:posOffset>17525</wp:posOffset>
                            </wp:positionH>
                            <wp:positionV relativeFrom="paragraph">
                              <wp:posOffset>243323</wp:posOffset>
                            </wp:positionV>
                            <wp:extent cx="1963420" cy="205105"/>
                            <wp:effectExtent l="0" t="0" r="0" b="4445"/>
                            <wp:wrapNone/>
                            <wp:docPr id="23" name="Прямоугольник: скругленные углы 2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3420" cy="205105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C800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2657CF08" id="Прямоугольник: скругленные углы 23" o:spid="_x0000_s1026" style="position:absolute;margin-left:1.4pt;margin-top:19.15pt;width:154.6pt;height:16.15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" fillcolor="#ffc800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771679"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1" locked="0" layoutInCell="1" allowOverlap="1" wp14:anchorId="5C9A1F17" wp14:editId="5C544C38">
                            <wp:simplePos x="0" y="0"/>
                            <wp:positionH relativeFrom="column">
                              <wp:posOffset>13447</wp:posOffset>
                            </wp:positionH>
                            <wp:positionV relativeFrom="paragraph">
                              <wp:posOffset>-22354</wp:posOffset>
                            </wp:positionV>
                            <wp:extent cx="1968500" cy="266700"/>
                            <wp:effectExtent l="0" t="0" r="0" b="0"/>
                            <wp:wrapNone/>
                            <wp:docPr id="11" name="Прямоугольник: скругленные углы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0" cy="2667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A000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43821775" id="Прямоугольник: скругленные углы 11" o:spid="_x0000_s1026" style="position:absolute;margin-left:1.05pt;margin-top:-1.75pt;width:155pt;height:21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" fillcolor="#ffa000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E50BDE"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Июль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7C2092" w14:paraId="79A7682D" w14:textId="77777777" w:rsidTr="00E57EC4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0D5E333" w14:textId="3331703D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879D599" w14:textId="7322F701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041FA7" w14:textId="5E5CF776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A3F4389" w14:textId="0226CD24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0EDCA7" w14:textId="6AEF10EB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33AC24" w14:textId="078B2D35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25FA0C5" w14:textId="3FB9950A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BF3C3E" w:rsidRPr="007C2092" w14:paraId="29D7AFB5" w14:textId="77777777" w:rsidTr="00D84FBB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2654728C" w14:textId="326539F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0BB236D" w14:textId="3CB65E6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64AD9C5" w14:textId="043BB9A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0915E37" w14:textId="6DC997E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3D8435D" w14:textId="128CACA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A9D2964" w14:textId="4D5CB1E6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A49BCAA" w14:textId="780B7FF2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26853A2F" w14:textId="77777777" w:rsidTr="0087060A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527C8673" w14:textId="4769233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E3EBF80" w14:textId="66A21AE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8453D30" w14:textId="2D62A1F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34909F1" w14:textId="0A26F53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40F4289" w14:textId="02F747F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8784F66" w14:textId="4EB70CE6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A8AB66D" w14:textId="68201F44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1CC3501E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6015D498" w14:textId="78B2ACA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089BBE9" w14:textId="38C1245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EFABAAC" w14:textId="235E122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3D8614D" w14:textId="05FE570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F19BAE3" w14:textId="50A1347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923704E" w14:textId="783482BB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F983202" w14:textId="310BE7BE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39E4E759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0BE55D21" w14:textId="3D68D9A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9326060" w14:textId="411CD59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CA83538" w14:textId="367A472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C0E6002" w14:textId="2F98DE3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E86358C" w14:textId="4F11F03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DC1096A" w14:textId="749C6AF2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192DAE9" w14:textId="66D0704E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02D3F51F" w14:textId="77777777" w:rsidTr="0087060A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1D8C1ED8" w14:textId="3926B03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3881252" w14:textId="1025446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633A310" w14:textId="74A2C59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6037D64" w14:textId="1E075AD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EEE6AB2" w14:textId="5A469B8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B803B28" w14:textId="6A98C3E0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16A3730" w14:textId="25A97593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D5A0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D5A0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69E92B85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186F6115" w14:textId="50FB25E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D5A0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3EC2CAA" w14:textId="2636E1E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67A2B8F" w14:textId="61002FA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7E5D075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67B0B97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978A00E" w14:textId="2200B66D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3A13132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1377DC9" w14:textId="4FF35D26" w:rsidR="00E50BDE" w:rsidRPr="007C2092" w:rsidRDefault="00E50BDE" w:rsidP="0087060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7" w:type="pct"/>
                </w:tcPr>
                <w:p w14:paraId="38E15426" w14:textId="6AB17687" w:rsidR="00E50BDE" w:rsidRPr="00771679" w:rsidRDefault="00771679" w:rsidP="0087060A">
                  <w:pPr>
                    <w:pStyle w:val="Months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1" locked="0" layoutInCell="1" allowOverlap="1" wp14:anchorId="2A5979C7" wp14:editId="38CB92A5">
                            <wp:simplePos x="0" y="0"/>
                            <wp:positionH relativeFrom="column">
                              <wp:posOffset>12017</wp:posOffset>
                            </wp:positionH>
                            <wp:positionV relativeFrom="paragraph">
                              <wp:posOffset>-22045</wp:posOffset>
                            </wp:positionV>
                            <wp:extent cx="1968500" cy="266700"/>
                            <wp:effectExtent l="0" t="0" r="0" b="0"/>
                            <wp:wrapNone/>
                            <wp:docPr id="12" name="Прямоугольник: скругленные углы 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0" cy="2667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A000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6049EA36" id="Прямоугольник: скругленные углы 12" o:spid="_x0000_s1026" style="position:absolute;margin-left:.95pt;margin-top:-1.75pt;width:155pt;height:21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" fillcolor="#ffa000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E50BDE"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7C2092" w14:paraId="1D6EAAC9" w14:textId="77777777" w:rsidTr="00E57EC4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765FE43" w14:textId="7BDAFDEC" w:rsidR="0087060A" w:rsidRPr="007C2092" w:rsidRDefault="00A5318B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97152" behindDoc="1" locked="0" layoutInCell="1" allowOverlap="1" wp14:anchorId="79B8365E" wp14:editId="5748331A">
                                  <wp:simplePos x="0" y="0"/>
                                  <wp:positionH relativeFrom="column">
                                    <wp:posOffset>32385</wp:posOffset>
                                  </wp:positionH>
                                  <wp:positionV relativeFrom="paragraph">
                                    <wp:posOffset>-22225</wp:posOffset>
                                  </wp:positionV>
                                  <wp:extent cx="1963420" cy="205105"/>
                                  <wp:effectExtent l="0" t="0" r="0" b="4445"/>
                                  <wp:wrapNone/>
                                  <wp:docPr id="24" name="Прямоугольник: скругленные углы 24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963420" cy="205105"/>
                                          </a:xfrm>
                                          <a:prstGeom prst="roundRect">
                                            <a:avLst>
                                              <a:gd name="adj" fmla="val 50000"/>
                                            </a:avLst>
                                          </a:prstGeom>
                                          <a:solidFill>
                                            <a:srgbClr val="FFC800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oundrect w14:anchorId="08E49231" id="Прямоугольник: скругленные углы 24" o:spid="_x0000_s1026" style="position:absolute;margin-left:2.55pt;margin-top:-1.75pt;width:154.6pt;height:16.1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" fillcolor="#ffc800" stroked="f" strokeweight="1pt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  <w:r w:rsidR="0087060A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ED81C9E" w14:textId="329067A8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CEAFCB" w14:textId="53D9C43E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B3AC2C8" w14:textId="34FF96BB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84F49CD" w14:textId="7943C2C2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CEFA78" w14:textId="010CD301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36B7B87" w14:textId="0355CEBE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BF3C3E" w:rsidRPr="007C2092" w14:paraId="029CC6A8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99A9219" w14:textId="0CB4A5E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E3A1F2" w14:textId="204C0DD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C8AB17" w14:textId="3D9B1F6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D5A0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D5A0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5853AB" w14:textId="11E211A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D5A0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D5A0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C8E9772" w14:textId="2729E30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D5A0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D5A0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54BF77" w14:textId="4D1168BE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D5A0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D5A0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F4203E8" w14:textId="242008F8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0A0487C9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37DD9AC" w14:textId="5DFF850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E146FA2" w14:textId="0AFA056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0B63A9" w14:textId="361B781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FAFAA5" w14:textId="3BAFAF2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6E8B3F" w14:textId="57F1803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E0BABE" w14:textId="65586A4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68D01D" w14:textId="612A5604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6BBD6FAB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AD9EAAD" w14:textId="2896A49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0CDE0F" w14:textId="0A1460D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AFCCC7" w14:textId="4D6F076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84FB448" w14:textId="1983F8A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C3D44B" w14:textId="0D1649C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7B42C8C" w14:textId="797D07B8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61DAE87" w14:textId="691042D0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267A1409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D71F26C" w14:textId="3FE2BDC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6E0A73" w14:textId="3C960A8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93C939" w14:textId="49E2B9A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9B7BD4" w14:textId="7AED534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EA51FA" w14:textId="2948983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57B51F" w14:textId="2A38B978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9CC1CCE" w14:textId="15EDA2EE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15EE3CD9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45F57CA" w14:textId="325FC0A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8B7B4E7" w14:textId="26AEBD4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A3D790" w14:textId="0AA7AC4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917A65" w14:textId="46C19D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112852" w14:textId="6ED790F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448B09" w14:textId="2A69764A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396A96B" w14:textId="52883B5F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710F4546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FA1158A" w14:textId="542FC85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C43EA1" w14:textId="7D73EB3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A364C1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5D17C8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661B11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D29129F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BC477D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A0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1E1777A" w14:textId="77777777" w:rsidR="00E50BDE" w:rsidRPr="007C2092" w:rsidRDefault="00E50BDE" w:rsidP="0087060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7" w:type="pct"/>
                </w:tcPr>
                <w:p w14:paraId="71B176A2" w14:textId="3963A3D3" w:rsidR="00E50BDE" w:rsidRPr="00771679" w:rsidRDefault="005C035A" w:rsidP="0087060A">
                  <w:pPr>
                    <w:pStyle w:val="Months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1" locked="0" layoutInCell="1" allowOverlap="1" wp14:anchorId="6695238E" wp14:editId="74BB8739">
                            <wp:simplePos x="0" y="0"/>
                            <wp:positionH relativeFrom="column">
                              <wp:posOffset>18182</wp:posOffset>
                            </wp:positionH>
                            <wp:positionV relativeFrom="paragraph">
                              <wp:posOffset>-19050</wp:posOffset>
                            </wp:positionV>
                            <wp:extent cx="1968500" cy="266700"/>
                            <wp:effectExtent l="0" t="0" r="0" b="0"/>
                            <wp:wrapNone/>
                            <wp:docPr id="13" name="Прямоугольник: скругленные углы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0" cy="2667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E64B23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6E1DEEB6" id="Прямоугольник: скругленные углы 13" o:spid="_x0000_s1026" style="position:absolute;margin-left:1.45pt;margin-top:-1.5pt;width:155pt;height:21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" fillcolor="#e64b23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A5318B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9200" behindDoc="1" locked="0" layoutInCell="1" allowOverlap="1" wp14:anchorId="23715284" wp14:editId="7FEB13E6">
                            <wp:simplePos x="0" y="0"/>
                            <wp:positionH relativeFrom="column">
                              <wp:posOffset>20018</wp:posOffset>
                            </wp:positionH>
                            <wp:positionV relativeFrom="paragraph">
                              <wp:posOffset>245735</wp:posOffset>
                            </wp:positionV>
                            <wp:extent cx="1963420" cy="205105"/>
                            <wp:effectExtent l="0" t="0" r="0" b="4445"/>
                            <wp:wrapNone/>
                            <wp:docPr id="25" name="Прямоугольник: скругленные углы 2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3420" cy="205105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7350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528019CE" id="Прямоугольник: скругленные углы 25" o:spid="_x0000_s1026" style="position:absolute;margin-left:1.6pt;margin-top:19.35pt;width:154.6pt;height:16.15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" fillcolor="#ff7350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E50BDE"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Сентябрь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7C2092" w14:paraId="10F7938D" w14:textId="77777777" w:rsidTr="00E57EC4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02113AC" w14:textId="39B90CFE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FC79D6" w14:textId="07C44F4C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DAE41B" w14:textId="7CD53500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6D9FBA" w14:textId="51AEAC93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B9553B9" w14:textId="0E0413D0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AB9C00A" w14:textId="2E0D16E6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30925B0" w14:textId="3CDF46FA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BF3C3E" w:rsidRPr="007C2092" w14:paraId="23783DAC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4E44E10" w14:textId="6E600F0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936B04" w14:textId="60DC648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7D62ED" w14:textId="6B172A1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C48FC35" w14:textId="3B2831E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005C7D" w14:textId="52B48D1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E8FC14" w14:textId="1706A7D5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C1B6ED8" w14:textId="565367CA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50935067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6E2A3DC" w14:textId="17BA720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B5077D" w14:textId="4A2BEC4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EED14B5" w14:textId="16CC6CB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405CD7" w14:textId="2AF8CBB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366BF5" w14:textId="4662A19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D89D9F" w14:textId="56922C69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23D446" w14:textId="6CADC2CA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275EA407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E806A7E" w14:textId="401716C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822CE7" w14:textId="2F57AD9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017E8D" w14:textId="12800F6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609886" w14:textId="5A50543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C83A73" w14:textId="2644D0D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772BA9" w14:textId="5F3EC84F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AD2E317" w14:textId="7B7F2603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7F998A4F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4C75CA2" w14:textId="1BD0648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39A69E" w14:textId="12A1B78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B9C74E" w14:textId="6781C4D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1FAEE3" w14:textId="15BC836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85131C" w14:textId="1F4C73E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3ADF14" w14:textId="6436DD71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E8CEE29" w14:textId="7493E1FF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300EC183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05BFCCC" w14:textId="62782F6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FE00F1" w14:textId="34888E0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76E76E" w14:textId="57AD747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99448D" w14:textId="2ED1D54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0E783AE" w14:textId="238C8A4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D5A0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D5A0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B3755E" w14:textId="199CFA8A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D5A0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AA51BE" w14:textId="250029F3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280785D6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122901D" w14:textId="3E8D2CC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FF73FC" w14:textId="6E0479D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1AB4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118761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F835F3D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DE9A08B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6C0D83A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F33F9EC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43A637F0" w14:textId="77777777" w:rsidR="00E50BDE" w:rsidRPr="007C2092" w:rsidRDefault="00E50BDE" w:rsidP="0087060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</w:tr>
            <w:tr w:rsidR="00BF3C3E" w:rsidRPr="007C2092" w14:paraId="405FBD6D" w14:textId="77777777" w:rsidTr="00A5318B">
              <w:tc>
                <w:tcPr>
                  <w:tcW w:w="1666" w:type="pct"/>
                </w:tcPr>
                <w:p w14:paraId="153179A5" w14:textId="10EC6B7A" w:rsidR="00E50BDE" w:rsidRPr="00771679" w:rsidRDefault="00A5318B" w:rsidP="0087060A">
                  <w:pPr>
                    <w:pStyle w:val="Months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1248" behindDoc="1" locked="0" layoutInCell="1" allowOverlap="1" wp14:anchorId="60300662" wp14:editId="0EABCC74">
                            <wp:simplePos x="0" y="0"/>
                            <wp:positionH relativeFrom="column">
                              <wp:posOffset>16446</wp:posOffset>
                            </wp:positionH>
                            <wp:positionV relativeFrom="paragraph">
                              <wp:posOffset>243578</wp:posOffset>
                            </wp:positionV>
                            <wp:extent cx="1963420" cy="205105"/>
                            <wp:effectExtent l="0" t="0" r="0" b="4445"/>
                            <wp:wrapNone/>
                            <wp:docPr id="26" name="Прямоугольник: скругленные углы 2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3420" cy="205105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7350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327AD81A" id="Прямоугольник: скругленные углы 26" o:spid="_x0000_s1026" style="position:absolute;margin-left:1.3pt;margin-top:19.2pt;width:154.6pt;height:16.15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" fillcolor="#ff7350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771679"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7696" behindDoc="1" locked="0" layoutInCell="1" allowOverlap="1" wp14:anchorId="0FF5597B" wp14:editId="43EC70F7">
                            <wp:simplePos x="0" y="0"/>
                            <wp:positionH relativeFrom="column">
                              <wp:posOffset>15267</wp:posOffset>
                            </wp:positionH>
                            <wp:positionV relativeFrom="paragraph">
                              <wp:posOffset>-25070</wp:posOffset>
                            </wp:positionV>
                            <wp:extent cx="1968500" cy="266700"/>
                            <wp:effectExtent l="0" t="0" r="0" b="0"/>
                            <wp:wrapNone/>
                            <wp:docPr id="14" name="Прямоугольник: скругленные углы 1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0" cy="2667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E64B23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234A0403" id="Прямоугольник: скругленные углы 14" o:spid="_x0000_s1026" style="position:absolute;margin-left:1.2pt;margin-top:-1.95pt;width:155pt;height:21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" fillcolor="#e64b23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E50BDE"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7C2092" w14:paraId="645C0491" w14:textId="77777777" w:rsidTr="00E57EC4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61465F1" w14:textId="067BED88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978E76" w14:textId="46B9110D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4142C0" w14:textId="78DCA409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AA7938" w14:textId="3407AD4C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F93F66" w14:textId="1F5BDDC2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101EEAA" w14:textId="055AA4F9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22DDBF4" w14:textId="660386DD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D84FBB" w:rsidRPr="007C2092" w14:paraId="27EA076C" w14:textId="77777777" w:rsidTr="00D84FBB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928224A" w14:textId="4C06B10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B85523" w14:textId="7B2C498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1A6FAE7" w14:textId="1E29782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DF44BEE" w14:textId="6CA9C24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011C567" w14:textId="3D249CD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4CEAF06" w14:textId="6D825CA9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81D5245" w14:textId="172716CB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7C2092" w14:paraId="2B273892" w14:textId="77777777" w:rsidTr="0087060A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82B725B" w14:textId="576F758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CEE8C6" w14:textId="1B7340B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C4B3FE" w14:textId="7771922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39FCBA" w14:textId="4D6917B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A14329" w14:textId="6AC7634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9A62B3" w14:textId="78BF9658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7C92898" w14:textId="004C2676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7C2092" w14:paraId="6D3DAF6A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AB1FB5A" w14:textId="442021C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9047C05" w14:textId="507B213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169ADD" w14:textId="33C3516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400254" w14:textId="59193CF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A615AC" w14:textId="2AA32D1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9A5A6E" w14:textId="6D77ACE2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68BD37F" w14:textId="1194ED9F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7C2092" w14:paraId="5D5307B8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27F6539" w14:textId="7624032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C5B3551" w14:textId="4D0EC00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21936C5" w14:textId="4E7701E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57154F" w14:textId="32BF411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D94759" w14:textId="456605C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92FE66" w14:textId="7E0FE6F4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F363317" w14:textId="25853C7F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7C2092" w14:paraId="47CB7732" w14:textId="77777777" w:rsidTr="0087060A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55C07B7" w14:textId="34DF89A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6A0EA92" w14:textId="4CC13D9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653BCE1" w14:textId="3431842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81D568" w14:textId="07F7495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0E4F68A" w14:textId="23851BB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AD2B412" w14:textId="295888A0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052E943" w14:textId="488E2EEF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7C2092" w14:paraId="193E3EA9" w14:textId="77777777" w:rsidTr="0087060A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3A89A6B" w14:textId="288AF20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D5A0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638F23B" w14:textId="46FEDD0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1B1A8D5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A6E6B1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ED030B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79AA8D2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34B4261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03F68E73" w14:textId="77777777" w:rsidR="00E50BDE" w:rsidRPr="007C2092" w:rsidRDefault="00E50BDE" w:rsidP="0087060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7" w:type="pct"/>
                </w:tcPr>
                <w:p w14:paraId="24C375F8" w14:textId="43942264" w:rsidR="00E50BDE" w:rsidRPr="00771679" w:rsidRDefault="00A5318B" w:rsidP="0087060A">
                  <w:pPr>
                    <w:pStyle w:val="Months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9744" behindDoc="1" locked="0" layoutInCell="1" allowOverlap="1" wp14:anchorId="1715026D" wp14:editId="07D6AD7B">
                            <wp:simplePos x="0" y="0"/>
                            <wp:positionH relativeFrom="column">
                              <wp:posOffset>33339</wp:posOffset>
                            </wp:positionH>
                            <wp:positionV relativeFrom="paragraph">
                              <wp:posOffset>-23495</wp:posOffset>
                            </wp:positionV>
                            <wp:extent cx="1968500" cy="266700"/>
                            <wp:effectExtent l="0" t="0" r="0" b="0"/>
                            <wp:wrapNone/>
                            <wp:docPr id="15" name="Прямоугольник: скругленные углы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0" cy="2667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E64B23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02A62E36" id="Прямоугольник: скругленные углы 15" o:spid="_x0000_s1026" style="position:absolute;margin-left:2.65pt;margin-top:-1.85pt;width:155pt;height:21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" fillcolor="#e64b23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3296" behindDoc="1" locked="0" layoutInCell="1" allowOverlap="1" wp14:anchorId="685C0F27" wp14:editId="49C50F8C">
                            <wp:simplePos x="0" y="0"/>
                            <wp:positionH relativeFrom="column">
                              <wp:posOffset>10350</wp:posOffset>
                            </wp:positionH>
                            <wp:positionV relativeFrom="paragraph">
                              <wp:posOffset>244475</wp:posOffset>
                            </wp:positionV>
                            <wp:extent cx="1963420" cy="205105"/>
                            <wp:effectExtent l="0" t="0" r="0" b="4445"/>
                            <wp:wrapNone/>
                            <wp:docPr id="27" name="Прямоугольник: скругленные углы 2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3420" cy="205105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FF7350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5AC0EAF6" id="Прямоугольник: скругленные углы 27" o:spid="_x0000_s1026" style="position:absolute;margin-left:.8pt;margin-top:19.25pt;width:154.6pt;height:16.15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" fillcolor="#ff7350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E50BDE"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7C2092" w14:paraId="16688E75" w14:textId="77777777" w:rsidTr="00E57EC4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9917AAA" w14:textId="6A160DD1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D1BC836" w14:textId="605092EF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DCB495" w14:textId="3240A264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08805C" w14:textId="26B4D971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312728" w14:textId="2D32248A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B80C4A" w14:textId="4C095764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3BC35CA" w14:textId="19FCB3D8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D84FBB" w:rsidRPr="007C2092" w14:paraId="29963989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42DCC96" w14:textId="42AAAD9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0E652B" w14:textId="618DA0A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4BF1D2" w14:textId="42120F8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88DEE7" w14:textId="508CEBD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DC270D" w14:textId="17D8201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D2DD1D" w14:textId="075A52B4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C796EA4" w14:textId="3729BB56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7C2092" w14:paraId="3EBFEFE2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329F9D7" w14:textId="65B57C8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626200" w14:textId="64EC0F5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56A358" w14:textId="6EEA312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7C555CA" w14:textId="50B09BE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78F2A8" w14:textId="1B02B41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0213C9" w14:textId="3F5E6178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1BDF07F" w14:textId="577D944C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7C2092" w14:paraId="2CCE94A4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4629055" w14:textId="5F72CEF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44807EA" w14:textId="581423C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645939" w14:textId="489F9AB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BFC8E9" w14:textId="5E192488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8B4706" w14:textId="31925D3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8306362" w14:textId="4A7583DE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36174E6" w14:textId="48972AD9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7C2092" w14:paraId="095F22A4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C291F70" w14:textId="2705441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A7C695" w14:textId="3C4E4E6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7A1320" w14:textId="6D9886B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3C9A06" w14:textId="35DF2299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EDCB7E" w14:textId="2AD2B65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A48F85" w14:textId="52320C63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122A6A0" w14:textId="0044B08C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7C2092" w14:paraId="314B7451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1C0B13E" w14:textId="43F2C49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5C4BD2" w14:textId="44F3AF6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D5AF41" w14:textId="51C60EF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D5A0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D5A0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B0FCBF" w14:textId="2EA5B1D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D5A0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DD04B4" w14:textId="431C134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D0A34A6" w14:textId="5D08A25F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92942E" w14:textId="5B3F55A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7C2092" w14:paraId="05C14984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6BA0578" w14:textId="7ED8FFB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708F5C" w14:textId="52F2763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3869D5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40C6B4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13B551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1FBAAB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8490E95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E64B23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32E0932" w14:textId="77777777" w:rsidR="00E50BDE" w:rsidRPr="007C2092" w:rsidRDefault="00E50BDE" w:rsidP="0087060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7" w:type="pct"/>
                </w:tcPr>
                <w:p w14:paraId="78239E80" w14:textId="71280D28" w:rsidR="00E50BDE" w:rsidRPr="00771679" w:rsidRDefault="00771679" w:rsidP="0087060A">
                  <w:pPr>
                    <w:pStyle w:val="Months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7C2092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1792" behindDoc="1" locked="0" layoutInCell="1" allowOverlap="1" wp14:anchorId="65709662" wp14:editId="3807CADA">
                            <wp:simplePos x="0" y="0"/>
                            <wp:positionH relativeFrom="column">
                              <wp:posOffset>635</wp:posOffset>
                            </wp:positionH>
                            <wp:positionV relativeFrom="paragraph">
                              <wp:posOffset>-12744</wp:posOffset>
                            </wp:positionV>
                            <wp:extent cx="1968500" cy="266700"/>
                            <wp:effectExtent l="0" t="0" r="0" b="0"/>
                            <wp:wrapNone/>
                            <wp:docPr id="16" name="Прямоугольник: скругленные углы 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68500" cy="266700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rgbClr val="00AAB4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w14:anchorId="180587DE" id="Прямоугольник: скругленные углы 16" o:spid="_x0000_s1026" style="position:absolute;margin-left:.05pt;margin-top:-1pt;width:155pt;height:21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" fillcolor="#00aab4" stroked="f" strokeweight="1pt">
                            <v:stroke joinstyle="miter"/>
                          </v:roundrect>
                        </w:pict>
                      </mc:Fallback>
                    </mc:AlternateContent>
                  </w:r>
                  <w:r w:rsidR="00E50BDE" w:rsidRPr="00771679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Декабрь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D84FBB" w:rsidRPr="007C2092" w14:paraId="1AADCE52" w14:textId="77777777" w:rsidTr="00E57EC4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9847E74" w14:textId="641E3194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AF3D59F" w14:textId="2152B2C1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57186B" w14:textId="2A6EE77E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508AAD" w14:textId="6AC96D18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3E4E577" w14:textId="476CBC39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43DF2B" w14:textId="3DA89F82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9D565C3" w14:textId="4717D9AC" w:rsidR="0087060A" w:rsidRPr="007C2092" w:rsidRDefault="0087060A" w:rsidP="0047429C">
                        <w:pPr>
                          <w:pStyle w:val="Day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szCs w:val="22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D84FBB" w:rsidRPr="007C2092" w14:paraId="6F733323" w14:textId="77777777" w:rsidTr="00D84FBB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8D0E985" w14:textId="30B0818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9B62F8" w14:textId="656BEEC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4D71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1307ACA" w14:textId="2410E17C" w:rsidR="00E50BDE" w:rsidRPr="007C2092" w:rsidRDefault="00A5318B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FFFF" w:themeColor="background1"/>
                            <w:sz w:val="22"/>
                            <w:lang w:bidi="ru-RU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05344" behindDoc="1" locked="0" layoutInCell="1" allowOverlap="1" wp14:anchorId="2EEED733" wp14:editId="374EB8EC">
                                  <wp:simplePos x="0" y="0"/>
                                  <wp:positionH relativeFrom="column">
                                    <wp:posOffset>-557530</wp:posOffset>
                                  </wp:positionH>
                                  <wp:positionV relativeFrom="paragraph">
                                    <wp:posOffset>-182245</wp:posOffset>
                                  </wp:positionV>
                                  <wp:extent cx="1963420" cy="205105"/>
                                  <wp:effectExtent l="0" t="0" r="0" b="4445"/>
                                  <wp:wrapNone/>
                                  <wp:docPr id="28" name="Прямоугольник: скругленные углы 2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963420" cy="205105"/>
                                          </a:xfrm>
                                          <a:prstGeom prst="roundRect">
                                            <a:avLst>
                                              <a:gd name="adj" fmla="val 50000"/>
                                            </a:avLst>
                                          </a:prstGeom>
                                          <a:solidFill>
                                            <a:srgbClr val="00C8D2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dk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oundrect w14:anchorId="1347B5C3" id="Прямоугольник: скругленные углы 28" o:spid="_x0000_s1026" style="position:absolute;margin-left:-43.9pt;margin-top:-14.35pt;width:154.6pt;height:16.15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" fillcolor="#00c8d2" stroked="f" strokeweight="1pt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90D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50BDE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BE38827" w14:textId="0900B974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05413"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EB01CF" w14:textId="09ADC7E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C266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B11A2D" w14:textId="0C68D254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D5A0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C0DB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D5A0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145D7C4" w14:textId="57DB3BD5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D5A0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D5A07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7C2092" w14:paraId="541FB961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17DB876" w14:textId="7AFF11BC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1A50D2" w14:textId="27150DB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F9B6CD7" w14:textId="0DE390C1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AB6B2B" w14:textId="01AFB05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3B1C3A" w14:textId="02C2028D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B69B1D" w14:textId="5F809D28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1696A4C" w14:textId="5385618A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7C2092" w14:paraId="5B03684A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0179AEC" w14:textId="5E0ABBB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9F4407" w14:textId="690585D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D01706B" w14:textId="5CD37C70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42BBB2" w14:textId="645DF92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A277B32" w14:textId="219B4B3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AE1DC8" w14:textId="38DF0310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B95BCB" w14:textId="3B2F23CA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7C2092" w14:paraId="1789B7EA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CC4CE27" w14:textId="431ECFC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257DE5" w14:textId="2D66A35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5B77DB" w14:textId="54BF921A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11F935" w14:textId="54CEBAC6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922845" w14:textId="48DF457E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1F9385" w14:textId="32A3009B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6B257B" w14:textId="6A631003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84FBB" w:rsidRPr="007C2092" w14:paraId="14FF325E" w14:textId="77777777" w:rsidTr="0087060A">
                    <w:trPr>
                      <w:trHeight w:val="336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9614E19" w14:textId="0BDC803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4FDD080" w14:textId="1544840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3499E9" w14:textId="799EF6B5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01708F" w14:textId="57203302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4813E3" w14:textId="2C45A68F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F2FC1B6" w14:textId="0A05CEE5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621B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6271937" w14:textId="5174CD95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404B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5318B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BF3C3E" w:rsidRPr="007C2092" w14:paraId="7E339188" w14:textId="77777777" w:rsidTr="0087060A">
                    <w:trPr>
                      <w:trHeight w:val="35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D3BFC65" w14:textId="2894CF6B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4E63AB" w14:textId="543EAF83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F15403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4E5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C2092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525AB5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6EA574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CE027E" w14:textId="77777777" w:rsidR="00E50BDE" w:rsidRPr="007C2092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42942F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F3BA4F2" w14:textId="77777777" w:rsidR="00E50BDE" w:rsidRPr="00A5318B" w:rsidRDefault="00E50BDE" w:rsidP="0047429C">
                        <w:pPr>
                          <w:pStyle w:val="Dates"/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00AAB4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1B630266" w14:textId="77777777" w:rsidR="00E50BDE" w:rsidRPr="007C2092" w:rsidRDefault="00E50BDE" w:rsidP="0087060A">
                  <w:pPr>
                    <w:pStyle w:val="a5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</w:tr>
          </w:tbl>
          <w:p w14:paraId="1A5B6E03" w14:textId="2CC03F92" w:rsidR="00E50BDE" w:rsidRPr="005C035A" w:rsidRDefault="00E50BDE" w:rsidP="0087060A">
            <w:pPr>
              <w:pStyle w:val="ad"/>
              <w:jc w:val="center"/>
              <w:rPr>
                <w:rFonts w:ascii="Arial Narrow" w:hAnsi="Arial Narrow"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656D4D2D" w:rsidR="00F93E3B" w:rsidRPr="007C2092" w:rsidRDefault="00F93E3B" w:rsidP="007C2092">
      <w:pPr>
        <w:pStyle w:val="a5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sectPr w:rsidR="00F93E3B" w:rsidRPr="007C2092" w:rsidSect="003E085C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311AEB" w14:textId="77777777" w:rsidR="008E1865" w:rsidRDefault="008E1865">
      <w:pPr>
        <w:spacing w:after="0"/>
      </w:pPr>
      <w:r>
        <w:separator/>
      </w:r>
    </w:p>
  </w:endnote>
  <w:endnote w:type="continuationSeparator" w:id="0">
    <w:p w14:paraId="095B2820" w14:textId="77777777" w:rsidR="008E1865" w:rsidRDefault="008E18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CA82B7" w14:textId="77777777" w:rsidR="008E1865" w:rsidRDefault="008E1865">
      <w:pPr>
        <w:spacing w:after="0"/>
      </w:pPr>
      <w:r>
        <w:separator/>
      </w:r>
    </w:p>
  </w:footnote>
  <w:footnote w:type="continuationSeparator" w:id="0">
    <w:p w14:paraId="414FBB89" w14:textId="77777777" w:rsidR="008E1865" w:rsidRDefault="008E186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9"/>
    <w:docVar w:name="MonthEnd10" w:val="31.10.2029"/>
    <w:docVar w:name="MonthEnd11" w:val="30.11.2029"/>
    <w:docVar w:name="MonthEnd12" w:val="31.12.2029"/>
    <w:docVar w:name="MonthEnd2" w:val="28.02.2029"/>
    <w:docVar w:name="MonthEnd3" w:val="31.03.2029"/>
    <w:docVar w:name="MonthEnd4" w:val="30.04.2029"/>
    <w:docVar w:name="MonthEnd5" w:val="31.05.2029"/>
    <w:docVar w:name="MonthEnd6" w:val="30.06.2029"/>
    <w:docVar w:name="MonthEnd7" w:val="31.07.2029"/>
    <w:docVar w:name="MonthEnd8" w:val="31.08.2029"/>
    <w:docVar w:name="MonthEnd9" w:val="30.09.2029"/>
    <w:docVar w:name="Months" w:val="12"/>
    <w:docVar w:name="MonthStart1" w:val="01.01.2029"/>
    <w:docVar w:name="MonthStart10" w:val="01.10.2029"/>
    <w:docVar w:name="MonthStart11" w:val="01.11.2029"/>
    <w:docVar w:name="MonthStart12" w:val="01.12.2029"/>
    <w:docVar w:name="MonthStart2" w:val="01.02.2029"/>
    <w:docVar w:name="MonthStart3" w:val="01.03.2029"/>
    <w:docVar w:name="MonthStart4" w:val="01.04.2029"/>
    <w:docVar w:name="MonthStart5" w:val="01.05.2029"/>
    <w:docVar w:name="MonthStart6" w:val="01.06.2029"/>
    <w:docVar w:name="MonthStart7" w:val="01.07.2029"/>
    <w:docVar w:name="MonthStart8" w:val="01.08.2029"/>
    <w:docVar w:name="MonthStart9" w:val="01.09.2029"/>
    <w:docVar w:name="MonthStartLast" w:val="12/1/2012"/>
    <w:docVar w:name="WeekStart" w:val="понедельник"/>
  </w:docVars>
  <w:rsids>
    <w:rsidRoot w:val="00285C1D"/>
    <w:rsid w:val="000320BD"/>
    <w:rsid w:val="0005357B"/>
    <w:rsid w:val="00071356"/>
    <w:rsid w:val="00091AB4"/>
    <w:rsid w:val="00097A25"/>
    <w:rsid w:val="000A5A57"/>
    <w:rsid w:val="001274F3"/>
    <w:rsid w:val="00135EFD"/>
    <w:rsid w:val="00151CCE"/>
    <w:rsid w:val="001B01F9"/>
    <w:rsid w:val="001C41F9"/>
    <w:rsid w:val="001F4992"/>
    <w:rsid w:val="00211686"/>
    <w:rsid w:val="002549DD"/>
    <w:rsid w:val="002562E7"/>
    <w:rsid w:val="00285C1D"/>
    <w:rsid w:val="002C3AAE"/>
    <w:rsid w:val="002D292B"/>
    <w:rsid w:val="002D5A07"/>
    <w:rsid w:val="00302C5D"/>
    <w:rsid w:val="003327F5"/>
    <w:rsid w:val="00340CAF"/>
    <w:rsid w:val="003C0D41"/>
    <w:rsid w:val="003C0DB7"/>
    <w:rsid w:val="003E085C"/>
    <w:rsid w:val="003E7B3A"/>
    <w:rsid w:val="003F70D3"/>
    <w:rsid w:val="00416364"/>
    <w:rsid w:val="00431B29"/>
    <w:rsid w:val="00440416"/>
    <w:rsid w:val="00462EAD"/>
    <w:rsid w:val="0047429C"/>
    <w:rsid w:val="004A6170"/>
    <w:rsid w:val="004B2D3B"/>
    <w:rsid w:val="004F6AAC"/>
    <w:rsid w:val="00512F2D"/>
    <w:rsid w:val="00570FBB"/>
    <w:rsid w:val="00583B82"/>
    <w:rsid w:val="005923AC"/>
    <w:rsid w:val="005C035A"/>
    <w:rsid w:val="005D5149"/>
    <w:rsid w:val="005E656F"/>
    <w:rsid w:val="00667021"/>
    <w:rsid w:val="006974E1"/>
    <w:rsid w:val="006A17E4"/>
    <w:rsid w:val="006C0896"/>
    <w:rsid w:val="006F513E"/>
    <w:rsid w:val="00712732"/>
    <w:rsid w:val="00771679"/>
    <w:rsid w:val="007A7E86"/>
    <w:rsid w:val="007C0139"/>
    <w:rsid w:val="007C2092"/>
    <w:rsid w:val="007D45A1"/>
    <w:rsid w:val="007F564D"/>
    <w:rsid w:val="00804FAE"/>
    <w:rsid w:val="008527AC"/>
    <w:rsid w:val="00864371"/>
    <w:rsid w:val="0087060A"/>
    <w:rsid w:val="008B1201"/>
    <w:rsid w:val="008B63DD"/>
    <w:rsid w:val="008E1865"/>
    <w:rsid w:val="008F16F7"/>
    <w:rsid w:val="00914636"/>
    <w:rsid w:val="009164BA"/>
    <w:rsid w:val="009166BD"/>
    <w:rsid w:val="00941C64"/>
    <w:rsid w:val="00953D91"/>
    <w:rsid w:val="00977AAE"/>
    <w:rsid w:val="00996E56"/>
    <w:rsid w:val="00997268"/>
    <w:rsid w:val="009C2BB5"/>
    <w:rsid w:val="009F1541"/>
    <w:rsid w:val="00A05413"/>
    <w:rsid w:val="00A121C6"/>
    <w:rsid w:val="00A12667"/>
    <w:rsid w:val="00A14581"/>
    <w:rsid w:val="00A20E4C"/>
    <w:rsid w:val="00A253D7"/>
    <w:rsid w:val="00A34E5F"/>
    <w:rsid w:val="00A5318B"/>
    <w:rsid w:val="00AA1636"/>
    <w:rsid w:val="00AA23D3"/>
    <w:rsid w:val="00AA3C50"/>
    <w:rsid w:val="00AD10CF"/>
    <w:rsid w:val="00AE302A"/>
    <w:rsid w:val="00AE36BB"/>
    <w:rsid w:val="00B04D71"/>
    <w:rsid w:val="00B10C6B"/>
    <w:rsid w:val="00B37C7E"/>
    <w:rsid w:val="00B65B09"/>
    <w:rsid w:val="00B85583"/>
    <w:rsid w:val="00B9476B"/>
    <w:rsid w:val="00BC3952"/>
    <w:rsid w:val="00BE5AB8"/>
    <w:rsid w:val="00BF3C3E"/>
    <w:rsid w:val="00C32B94"/>
    <w:rsid w:val="00C44DFB"/>
    <w:rsid w:val="00C621BF"/>
    <w:rsid w:val="00C6519B"/>
    <w:rsid w:val="00C70F21"/>
    <w:rsid w:val="00C7354B"/>
    <w:rsid w:val="00C91863"/>
    <w:rsid w:val="00C91F9B"/>
    <w:rsid w:val="00CC233C"/>
    <w:rsid w:val="00D84FBB"/>
    <w:rsid w:val="00DC1675"/>
    <w:rsid w:val="00DE32AC"/>
    <w:rsid w:val="00E1407A"/>
    <w:rsid w:val="00E318B9"/>
    <w:rsid w:val="00E404B3"/>
    <w:rsid w:val="00E50BDE"/>
    <w:rsid w:val="00E57EC4"/>
    <w:rsid w:val="00E774CD"/>
    <w:rsid w:val="00E77E1D"/>
    <w:rsid w:val="00E8317B"/>
    <w:rsid w:val="00E90D63"/>
    <w:rsid w:val="00EA23AE"/>
    <w:rsid w:val="00EB0778"/>
    <w:rsid w:val="00ED75B6"/>
    <w:rsid w:val="00EF1F0E"/>
    <w:rsid w:val="00F06967"/>
    <w:rsid w:val="00F15403"/>
    <w:rsid w:val="00F91390"/>
    <w:rsid w:val="00F93E3B"/>
    <w:rsid w:val="00FA67E1"/>
    <w:rsid w:val="00FC0032"/>
    <w:rsid w:val="00FC2663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3412</Words>
  <Characters>19455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2020-06-07T08:39:00Z</dcterms:created>
  <dcterms:modified xsi:type="dcterms:W3CDTF">2020-06-07T08:39:00Z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