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D84FBB" w:rsidRPr="007C2092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bookmarkStart w:id="0" w:name="_GoBack"/>
          <w:bookmarkEnd w:id="0"/>
          <w:p w14:paraId="66537F75" w14:textId="7A5B4A29" w:rsidR="003E085C" w:rsidRPr="005C035A" w:rsidRDefault="003E085C" w:rsidP="0087060A">
            <w:pPr>
              <w:pStyle w:val="ad"/>
              <w:jc w:val="center"/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val="en-US" w:bidi="ru-RU"/>
              </w:rPr>
            </w:pP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begin"/>
            </w: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instrText xml:space="preserve"> DOCVARIABLE  MonthStart1 \@  yyyy   \* MERGEFORMAT </w:instrText>
            </w: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separate"/>
            </w:r>
            <w:r w:rsidR="001E06CD" w:rsidRPr="001E06CD">
              <w:rPr>
                <w:rFonts w:ascii="Arial Narrow" w:hAnsi="Arial Narrow" w:cs="Arial"/>
                <w:b/>
                <w:bCs/>
                <w:noProof/>
                <w:color w:val="00AAB4"/>
                <w:sz w:val="140"/>
                <w:szCs w:val="140"/>
                <w:lang w:bidi="ru-RU"/>
              </w:rPr>
              <w:t>2030</w:t>
            </w: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CellMar>
                <w:top w:w="255" w:type="dxa"/>
                <w:left w:w="170" w:type="dxa"/>
                <w:bottom w:w="255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BF3C3E" w:rsidRPr="007C2092" w14:paraId="79F6697B" w14:textId="77777777" w:rsidTr="00A5318B">
              <w:tc>
                <w:tcPr>
                  <w:tcW w:w="1666" w:type="pct"/>
                </w:tcPr>
                <w:bookmarkStart w:id="2" w:name="_Hlk38821049"/>
                <w:p w14:paraId="1E763E4B" w14:textId="2E883CF8" w:rsidR="00E50BDE" w:rsidRPr="007C2092" w:rsidRDefault="00E57EC4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1" locked="0" layoutInCell="1" allowOverlap="1" wp14:anchorId="28C5136C" wp14:editId="49190683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246380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17" name="Прямоугольник: скругленные углы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C8D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8588D6A" id="Прямоугольник: скругленные углы 17" o:spid="_x0000_s1026" style="position:absolute;margin-left:1.45pt;margin-top:19.4pt;width:154.6pt;height:16.1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" fillcolor="#00c8d2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7C2092"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1" locked="0" layoutInCell="1" allowOverlap="1" wp14:anchorId="3CD11528" wp14:editId="3D012C4E">
                            <wp:simplePos x="0" y="0"/>
                            <wp:positionH relativeFrom="column">
                              <wp:posOffset>11097</wp:posOffset>
                            </wp:positionH>
                            <wp:positionV relativeFrom="paragraph">
                              <wp:posOffset>-20603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" name="Прямоугольник: скругленные углы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AAB4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8A7DB8C" id="Прямоугольник: скругленные углы 1" o:spid="_x0000_s1026" style="position:absolute;margin-left:.85pt;margin-top:-1.6pt;width:155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" fillcolor="#00aab4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47429C" w:rsidRPr="007C2092" w14:paraId="684222CD" w14:textId="77777777" w:rsidTr="00E57EC4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408482" w14:textId="314FECCF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85114" w14:textId="75BA464E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BB7502" w14:textId="09170910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84BA99" w14:textId="607138BB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75680" w14:textId="1477AFF1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BE3AF3" w14:textId="02BE21AF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7E85CF0" w14:textId="770D2CED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47429C" w:rsidRPr="007C2092" w14:paraId="31DF8F53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32E1FA6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53B2EFF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08EBC7B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52CAEB3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6AAEAB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318EDF75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425FC456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0AFA4FA2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541FCFF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0B9068B8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3CEEE9F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6C83BEF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17CA979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02563F91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16EF2DAA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223F797F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4B6C000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1C25367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553AB0D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28FDB7A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45F5E05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34B42CA1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2D439573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10529957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0452B35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25BAD9D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786E995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54C43BA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20AED7F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6BD2C6FC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0010545A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97D45F8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4997534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2D52526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6188F87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58ACBAC8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4F0A3C98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2C342AC6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35E65768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1144E5B8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2AD48A0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677B025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584EC5F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49DDF7C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2"/>
                </w:tbl>
                <w:p w14:paraId="1B2D8CFA" w14:textId="5773E882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0F266C59" w:rsidR="00E50BDE" w:rsidRPr="007C2092" w:rsidRDefault="007C2092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1" locked="0" layoutInCell="1" allowOverlap="1" wp14:anchorId="75C57885" wp14:editId="2AE04537">
                            <wp:simplePos x="0" y="0"/>
                            <wp:positionH relativeFrom="column">
                              <wp:posOffset>13335</wp:posOffset>
                            </wp:positionH>
                            <wp:positionV relativeFrom="paragraph">
                              <wp:posOffset>-20320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2" name="Прямоугольник: скругленные углы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AAB4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32A86AE" id="Прямоугольник: скругленные углы 2" o:spid="_x0000_s1026" style="position:absolute;margin-left:1.05pt;margin-top:-1.6pt;width:155pt;height:2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" fillcolor="#00aab4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47429C" w:rsidRPr="007C2092" w14:paraId="4D521D1C" w14:textId="77777777" w:rsidTr="00E57EC4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4A50A8" w14:textId="23A2CBD8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052ACD" w14:textId="75C17C80" w:rsidR="0087060A" w:rsidRPr="007C2092" w:rsidRDefault="00E57EC4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4864" behindDoc="1" locked="0" layoutInCell="1" allowOverlap="1" wp14:anchorId="13B565F0" wp14:editId="0CD5C3E9">
                                  <wp:simplePos x="0" y="0"/>
                                  <wp:positionH relativeFrom="column">
                                    <wp:posOffset>-264795</wp:posOffset>
                                  </wp:positionH>
                                  <wp:positionV relativeFrom="paragraph">
                                    <wp:posOffset>-16510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18" name="Прямоугольник: скругленные углы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00C8D2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39BA2CE4" id="Прямоугольник: скругленные углы 18" o:spid="_x0000_s1026" style="position:absolute;margin-left:-20.85pt;margin-top:-1.3pt;width:154.6pt;height:16.1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" fillcolor="#00c8d2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47D848" w14:textId="16051669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412BE2" w14:textId="3DC5AF5A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3D3BE5" w14:textId="5EEBA96F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2F7BE9" w14:textId="6FAD320A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B16A91" w14:textId="66D3622A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47429C" w:rsidRPr="007C2092" w14:paraId="033AD79B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338C3E" w14:textId="348477A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814E4" w14:textId="7BE4128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665E05" w14:textId="29F7303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1D4F0" w14:textId="17828EB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2BCF9" w14:textId="1D5F5CA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888BB" w14:textId="73356319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023F15" w14:textId="200A6D94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6878283D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E1A06" w14:textId="53C497B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642A921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604A221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407CDF1D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2F2FCFA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7B71FD83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263713DB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DC4D67B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AC88D8" w14:textId="167D25B5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0BA2E3E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31CAC04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0CA1816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7331AFA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7786B48B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1251EB0F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3331944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526BF" w14:textId="58D9689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169EC3F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67F166D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0812E638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76ADC8ED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600EB2E0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75F7E069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4B0FF95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A5D3919" w14:textId="7BFE947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7EF7112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368B34A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0B4ED59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5D15F2B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2C15F643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4DCB12D4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4CB553C4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49FBFA" w14:textId="6EAA5EA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10F3D56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15F3066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55C085BC" w:rsidR="00E50BDE" w:rsidRPr="00914636" w:rsidRDefault="007C2092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914636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1" locked="0" layoutInCell="1" allowOverlap="1" wp14:anchorId="0726F6AB" wp14:editId="445E670C">
                            <wp:simplePos x="0" y="0"/>
                            <wp:positionH relativeFrom="column">
                              <wp:posOffset>2288</wp:posOffset>
                            </wp:positionH>
                            <wp:positionV relativeFrom="paragraph">
                              <wp:posOffset>-26670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3" name="Прямоугольник: скругленные углы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64B919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40BFAD1" id="Прямоугольник: скругленные углы 3" o:spid="_x0000_s1026" style="position:absolute;margin-left:.2pt;margin-top:-2.1pt;width:155pt;height:2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" fillcolor="#64b919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914636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5FBA1453" w14:textId="77777777" w:rsidTr="00E57EC4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D82C68E" w14:textId="22535F58" w:rsidR="0087060A" w:rsidRPr="007C2092" w:rsidRDefault="00E57EC4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6912" behindDoc="1" locked="0" layoutInCell="1" allowOverlap="1" wp14:anchorId="00B51495" wp14:editId="07E1BF91">
                                  <wp:simplePos x="0" y="0"/>
                                  <wp:positionH relativeFrom="column">
                                    <wp:posOffset>10795</wp:posOffset>
                                  </wp:positionH>
                                  <wp:positionV relativeFrom="paragraph">
                                    <wp:posOffset>-23495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19" name="Прямоугольник: скругленные углы 1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73DC2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2EE64AB6" id="Прямоугольник: скругленные углы 19" o:spid="_x0000_s1026" style="position:absolute;margin-left:.85pt;margin-top:-1.85pt;width:154.6pt;height:16.1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" fillcolor="#73dc23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081C50" w14:textId="3096C77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330407" w14:textId="32FA732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E47A7" w14:textId="7AB30DF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7F939A" w14:textId="18A4936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4E7528" w14:textId="1EAF356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F13CE6" w14:textId="23C2593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1AD7C61D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AAAD04" w14:textId="7B8833D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BC2568" w14:textId="6B8541D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F3CE0B" w14:textId="7DFE91D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343102" w14:textId="659977C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48F3FC" w14:textId="3A24CA9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4B999" w14:textId="35F7370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52F6D0B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ACC4FBD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D8059F" w14:textId="732EFB6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A2B8" w14:textId="39159F6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2CADCDD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50517" w14:textId="606C849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10657" w14:textId="30BF33D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2049" w14:textId="1DF1F44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1576875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DAA7F9C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1BC1FA" w14:textId="51AFC15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D7620" w14:textId="1FD5125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5ECA815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2937" w14:textId="1BEF0E6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6CEF7" w14:textId="198E0E9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EEA51C" w14:textId="7EB7B6E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67F7699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91924FE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EE5652" w14:textId="4DB904E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248AD" w14:textId="4E93199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1A73E82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5F29" w14:textId="1D74992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56471" w14:textId="13C4E96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AED89" w14:textId="5E022EA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417329D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22DB458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ACEBE8" w14:textId="52568C1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2EFA3" w14:textId="4E09316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5B0E6F6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BB8E5" w14:textId="4DBD29C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100B5" w14:textId="17DFCFF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4FF97" w14:textId="00F2A83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3404E96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3808F25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E6C55AF" w14:textId="7C70957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FD984" w14:textId="111E70F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375A" w14:textId="15D2E87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958E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7379C4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BF3C3E" w:rsidRPr="007C2092" w14:paraId="3808ABFD" w14:textId="77777777" w:rsidTr="00A5318B">
              <w:tc>
                <w:tcPr>
                  <w:tcW w:w="1666" w:type="pct"/>
                </w:tcPr>
                <w:p w14:paraId="7D399169" w14:textId="4A4CA0A8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1" locked="0" layoutInCell="1" allowOverlap="1" wp14:anchorId="4AD1DD30" wp14:editId="64E42DEA">
                            <wp:simplePos x="0" y="0"/>
                            <wp:positionH relativeFrom="column">
                              <wp:posOffset>13540</wp:posOffset>
                            </wp:positionH>
                            <wp:positionV relativeFrom="paragraph">
                              <wp:posOffset>-13537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4" name="Прямоугольник: скругленные углы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64B919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499E059" id="Прямоугольник: скругленные углы 4" o:spid="_x0000_s1026" style="position:absolute;margin-left:1.05pt;margin-top:-1.05pt;width:155pt;height:2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" fillcolor="#64b919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830A8BB" w14:textId="77777777" w:rsidTr="00E57EC4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48C618E" w14:textId="29081A8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875A88" w14:textId="67E1744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A8D3FF" w14:textId="6984335C" w:rsidR="0087060A" w:rsidRPr="007C2092" w:rsidRDefault="00E57EC4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8960" behindDoc="1" locked="0" layoutInCell="1" allowOverlap="1" wp14:anchorId="711B092F" wp14:editId="1DB27901">
                                  <wp:simplePos x="0" y="0"/>
                                  <wp:positionH relativeFrom="column">
                                    <wp:posOffset>-553085</wp:posOffset>
                                  </wp:positionH>
                                  <wp:positionV relativeFrom="paragraph">
                                    <wp:posOffset>-8255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0" name="Прямоугольник: скругленные углы 2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73DC2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4B665570" id="Прямоугольник: скругленные углы 20" o:spid="_x0000_s1026" style="position:absolute;margin-left:-43.55pt;margin-top:-.65pt;width:154.6pt;height:16.1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" fillcolor="#73dc23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D9A724" w14:textId="6736073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EDF12F" w14:textId="62BAE17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A8180" w14:textId="5C4C0A7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256D4DB" w14:textId="3775055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14D13F92" w14:textId="77777777" w:rsidTr="00D84FBB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DC5D93D" w14:textId="65A7382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2BC1B1" w14:textId="40831A6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B2768D" w14:textId="2D1AF85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AAB21" w14:textId="0603482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3FBC2" w14:textId="199BD17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DE3B76" w14:textId="06C569E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9BEC9E" w14:textId="6625243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66F6110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A80732B" w14:textId="174BDDC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CF1C20" w14:textId="5636DEC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76D9DB" w14:textId="3E2467D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0857E" w14:textId="49838CE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E11EF" w14:textId="3842905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2CB87" w14:textId="7D7F32B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BB62" w14:textId="36255AA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4D8AA71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9EB8112" w14:textId="516753B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C37CB7" w14:textId="34B0CAE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941E8C" w14:textId="3E59C73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9ED3" w14:textId="501C8E1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DE6CE" w14:textId="4695405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C6B17" w14:textId="24CF334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52DBF" w14:textId="760B9B9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D87AE24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70F716A" w14:textId="07E7A0F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7ECA79" w14:textId="7558E64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A4B10" w14:textId="32FD2CB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E8D1C" w14:textId="60AED0D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86561" w14:textId="373A1CE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61DF9" w14:textId="13994F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1883DE" w14:textId="019A1B0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4CB6B821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309AC1" w14:textId="4F0D51B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ADCBBC" w14:textId="0787929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DBB2B" w14:textId="7F74110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B25296" w14:textId="25AED9F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728F9" w14:textId="31CC3EA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BA22F" w14:textId="4BA727A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9DB15" w14:textId="0B9CC20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03B39C8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C29B70" w14:textId="2A7F7CE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1DC2B" w14:textId="1E8A198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85E93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0F81B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0153" w14:textId="38A4369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E74A4" w14:textId="1E80B76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D86D9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38EEC765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1" locked="0" layoutInCell="1" allowOverlap="1" wp14:anchorId="174A9FEC" wp14:editId="6CE57697">
                            <wp:simplePos x="0" y="0"/>
                            <wp:positionH relativeFrom="column">
                              <wp:posOffset>-11430</wp:posOffset>
                            </wp:positionH>
                            <wp:positionV relativeFrom="paragraph">
                              <wp:posOffset>-13970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5" name="Прямоугольник: скругленные углы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64B919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95AD154" id="Прямоугольник: скругленные углы 5" o:spid="_x0000_s1026" style="position:absolute;margin-left:-.9pt;margin-top:-1.1pt;width:155pt;height:2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" fillcolor="#64b919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DD4E4F6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B9ED4E" w14:textId="1B2E5E1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D186A1" w14:textId="21F445E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26984B" w14:textId="00665CF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AD4BDE" w14:textId="274E44EF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443639" w14:textId="7E26DD9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119DB" w14:textId="6B70735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A99563" w14:textId="6F812FC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644B5DAB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B607DB9" w14:textId="0721D4C2" w:rsidR="00E50BDE" w:rsidRPr="007C2092" w:rsidRDefault="00E57EC4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1008" behindDoc="1" locked="0" layoutInCell="1" allowOverlap="1" wp14:anchorId="2A194947" wp14:editId="426A6253">
                                  <wp:simplePos x="0" y="0"/>
                                  <wp:positionH relativeFrom="column">
                                    <wp:posOffset>24130</wp:posOffset>
                                  </wp:positionH>
                                  <wp:positionV relativeFrom="paragraph">
                                    <wp:posOffset>-180340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1" name="Прямоугольник: скругленные углы 2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73DC2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5FFFCA02" id="Прямоугольник: скругленные углы 21" o:spid="_x0000_s1026" style="position:absolute;margin-left:1.9pt;margin-top:-14.2pt;width:154.6pt;height:16.1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" fillcolor="#73dc23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C3D935" w14:textId="7806BB9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70862A" w14:textId="2407C1A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7F723" w14:textId="1E6DE8C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30D98D" w14:textId="6DE55B8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16B5E9" w14:textId="6E80F57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4D949F" w14:textId="67A982C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A9C0ECC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555505" w14:textId="4B5594D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B69DE" w14:textId="528CD6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96DAC" w14:textId="786215F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13B6B" w14:textId="0229060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17334" w14:textId="67E67B6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D6AFA" w14:textId="4777EE6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DF7E6" w14:textId="5CA68B9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5A5D817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F04C3A" w14:textId="3694180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A915AD" w14:textId="6DED43B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16810" w14:textId="6292B89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1FBF7" w14:textId="45A8244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BF783" w14:textId="379BC81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3530D" w14:textId="4FF8134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5FA3C" w14:textId="00C36E5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1B050AD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3CE934" w14:textId="6636F6E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CB5F75" w14:textId="0D661D8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9F71A" w14:textId="739CB2B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973FF" w14:textId="54A5112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39F0D" w14:textId="3130203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9B660" w14:textId="7B5A820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66CFE" w14:textId="11E14F9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4B50F776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13AED3" w14:textId="5A5971B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6B469" w14:textId="39B3128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4163C" w14:textId="6AE2D12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5B977" w14:textId="4B77390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8D083" w14:textId="3613212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430F8" w14:textId="4752CA7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D76BD8" w14:textId="4D3FCB9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0F295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325A55" w14:textId="2E18BBC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0615F" w14:textId="14BA5A0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41F8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935F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7979E7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67D51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26391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5A244200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1" locked="0" layoutInCell="1" allowOverlap="1" wp14:anchorId="4FF9F67E" wp14:editId="24C33CCA">
                            <wp:simplePos x="0" y="0"/>
                            <wp:positionH relativeFrom="column">
                              <wp:posOffset>5525</wp:posOffset>
                            </wp:positionH>
                            <wp:positionV relativeFrom="paragraph">
                              <wp:posOffset>-12700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6" name="Прямоугольник: скругленные углы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A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C54AE4B" id="Прямоугольник: скругленные углы 6" o:spid="_x0000_s1026" style="position:absolute;margin-left:.45pt;margin-top:-1pt;width:155pt;height:2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" fillcolor="#ffa0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27C2DD8F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893BECD" w14:textId="7EA178F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B9338" w14:textId="10BE341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1B8F87" w14:textId="152F9014" w:rsidR="0087060A" w:rsidRPr="007C2092" w:rsidRDefault="00E57EC4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3056" behindDoc="1" locked="0" layoutInCell="1" allowOverlap="1" wp14:anchorId="221F5E54" wp14:editId="45C0E279">
                                  <wp:simplePos x="0" y="0"/>
                                  <wp:positionH relativeFrom="column">
                                    <wp:posOffset>-553720</wp:posOffset>
                                  </wp:positionH>
                                  <wp:positionV relativeFrom="paragraph">
                                    <wp:posOffset>-7620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2" name="Прямоугольник: скругленные углы 2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C800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6D2A00B3" id="Прямоугольник: скругленные углы 22" o:spid="_x0000_s1026" style="position:absolute;margin-left:-43.6pt;margin-top:-.6pt;width:154.6pt;height:16.1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" fillcolor="#ffc800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5E1320" w14:textId="0ED9C79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10675F" w14:textId="54220D5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5AA2EC" w14:textId="594EFDA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28F16D" w14:textId="2D7699DF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36D35DFF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BA6D45" w14:textId="63AA1D5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FEE45A" w14:textId="2D711EA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8B4D4C" w14:textId="6EFDE13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215F83" w14:textId="510F654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59E4A7" w14:textId="504C004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A5C01F" w14:textId="537A809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C83CDA" w14:textId="61E8F38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F389E1B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C9E191" w14:textId="07677F8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F6107" w14:textId="7992B5C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A0BDA" w14:textId="3BB86BD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5A0E1" w14:textId="3389D14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9CD27" w14:textId="31906E8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01CD9" w14:textId="1522194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5F75D7" w14:textId="492889D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A9805B0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166C50" w14:textId="1AD5E04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638AA" w14:textId="2A8DEE2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8B86A" w14:textId="00D0483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7684B" w14:textId="1346452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8B80C" w14:textId="50D7F91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9840C" w14:textId="6D89EA9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0B891E" w14:textId="3BC03B1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4E05CB2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1EF6D8" w14:textId="2EDD6E5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0A85E" w14:textId="519446E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7E735" w14:textId="1E711EB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ED938D" w14:textId="2E1ADB0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26403" w14:textId="4534365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8E1F" w14:textId="150EAAC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01C99" w14:textId="0D9C503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ED9F1F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50AD5B" w14:textId="26410DB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74962" w14:textId="48133DF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71FD3" w14:textId="5D725F5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CB8B9" w14:textId="74F39D5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87473A" w14:textId="5B1146B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47AD9" w14:textId="30E4955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9BD90" w14:textId="743EED0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A50E01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2544FD" w14:textId="3D22199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45BB9" w14:textId="6EA23F5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FC2CA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09F84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46683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DAE73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1A12D3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BF3C3E" w:rsidRPr="007C2092" w14:paraId="5ABCB9D1" w14:textId="77777777" w:rsidTr="00A5318B">
              <w:tc>
                <w:tcPr>
                  <w:tcW w:w="1666" w:type="pct"/>
                </w:tcPr>
                <w:p w14:paraId="3FBAEAFE" w14:textId="19244EA8" w:rsidR="00E50BDE" w:rsidRPr="00771679" w:rsidRDefault="00A5318B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1" locked="0" layoutInCell="1" allowOverlap="1" wp14:anchorId="1F7F6893" wp14:editId="57842501">
                            <wp:simplePos x="0" y="0"/>
                            <wp:positionH relativeFrom="column">
                              <wp:posOffset>17525</wp:posOffset>
                            </wp:positionH>
                            <wp:positionV relativeFrom="paragraph">
                              <wp:posOffset>243323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3" name="Прямоугольник: скругленные углы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C8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657CF08" id="Прямоугольник: скругленные углы 23" o:spid="_x0000_s1026" style="position:absolute;margin-left:1.4pt;margin-top:19.15pt;width:154.6pt;height:16.1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" fillcolor="#ffc8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771679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1" locked="0" layoutInCell="1" allowOverlap="1" wp14:anchorId="5C9A1F17" wp14:editId="5C544C38">
                            <wp:simplePos x="0" y="0"/>
                            <wp:positionH relativeFrom="column">
                              <wp:posOffset>13447</wp:posOffset>
                            </wp:positionH>
                            <wp:positionV relativeFrom="paragraph">
                              <wp:posOffset>-22354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1" name="Прямоугольник: скругленные углы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A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3821775" id="Прямоугольник: скругленные углы 11" o:spid="_x0000_s1026" style="position:absolute;margin-left:1.05pt;margin-top:-1.75pt;width:155pt;height:2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" fillcolor="#ffa0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79A7682D" w14:textId="77777777" w:rsidTr="00E57EC4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D5E333" w14:textId="3331703D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79D599" w14:textId="7322F70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041FA7" w14:textId="5E5CF776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3F4389" w14:textId="0226CD2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EDCA7" w14:textId="6AEF10EB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33AC24" w14:textId="078B2D3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5FA0C5" w14:textId="3FB9950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29D7AFB5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654728C" w14:textId="618F01C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BB236D" w14:textId="7BCCA3A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4AD9C5" w14:textId="443237A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915E37" w14:textId="237B5C5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D8435D" w14:textId="58CD118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9D2964" w14:textId="2CC80AC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A49BCAA" w14:textId="41EA531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6853A2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00F2EE4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3EBF80" w14:textId="006AC28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2565CAB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0CABBE4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7A0D144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550DEF2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8AB66D" w14:textId="16DBAF9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CC3501E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7E91622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9BBE9" w14:textId="07D57C4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5B20567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4A92430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6FB451F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1340F1A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83202" w14:textId="1685EFE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9E4E75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538BF98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326060" w14:textId="280BA3C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7C98C4A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1F6FEC1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6372389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4EC16FA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192DAE9" w14:textId="17BA77E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2D3F51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30065BA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881252" w14:textId="4904DF5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26B67CB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1549E32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2958BB3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7D30964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6A3730" w14:textId="17F4E9C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9E92B85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1EEAAE4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EC2CAA" w14:textId="413BCE6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61002FA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2200B66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A13132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4FF35D26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6AB17687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1" locked="0" layoutInCell="1" allowOverlap="1" wp14:anchorId="2A5979C7" wp14:editId="38CB92A5">
                            <wp:simplePos x="0" y="0"/>
                            <wp:positionH relativeFrom="column">
                              <wp:posOffset>12017</wp:posOffset>
                            </wp:positionH>
                            <wp:positionV relativeFrom="paragraph">
                              <wp:posOffset>-22045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2" name="Прямоугольник: скругленные углы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A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6049EA36" id="Прямоугольник: скругленные углы 12" o:spid="_x0000_s1026" style="position:absolute;margin-left:.95pt;margin-top:-1.75pt;width:155pt;height:21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" fillcolor="#ffa0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D6EAAC9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765FE43" w14:textId="7BDAFDEC" w:rsidR="0087060A" w:rsidRPr="007C2092" w:rsidRDefault="00A5318B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7152" behindDoc="1" locked="0" layoutInCell="1" allowOverlap="1" wp14:anchorId="79B8365E" wp14:editId="5748331A">
                                  <wp:simplePos x="0" y="0"/>
                                  <wp:positionH relativeFrom="column">
                                    <wp:posOffset>32385</wp:posOffset>
                                  </wp:positionH>
                                  <wp:positionV relativeFrom="paragraph">
                                    <wp:posOffset>-22225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4" name="Прямоугольник: скругленные углы 2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C800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08E49231" id="Прямоугольник: скругленные углы 24" o:spid="_x0000_s1026" style="position:absolute;margin-left:2.55pt;margin-top:-1.75pt;width:154.6pt;height:16.1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" fillcolor="#ffc800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D81C9E" w14:textId="329067A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CEAFCB" w14:textId="53D9C43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3AC2C8" w14:textId="34FF96BB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4F49CD" w14:textId="7943C2C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CEFA78" w14:textId="010CD30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6B7B87" w14:textId="0355CEB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029CC6A8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99A9219" w14:textId="47EEFB1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E3A1F2" w14:textId="75366EC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C8AB17" w14:textId="7FC69EA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853AB" w14:textId="6AF142E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E9772" w14:textId="793EF3F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4BF77" w14:textId="29537A1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4203E8" w14:textId="4B2D69B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A0487C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7DD9AC" w14:textId="3DC54BE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074F909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1EED310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7F50C28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54CD3E4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2450A5E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68D01D" w14:textId="10A16C4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BBD6FAB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D9EAAD" w14:textId="6410BF4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3F52BE5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05002D9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4E4C091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064ACD6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1B28C93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DAE87" w14:textId="1E45505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67A140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71F26C" w14:textId="074130B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1DA4DE6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5AE729B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6F33957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09587FE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5AB41D2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CC1CCE" w14:textId="79F232E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5EE3CD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5F57CA" w14:textId="0BE4FE9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3EF5583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53E6881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25A5DF0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6C4271E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3465826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6A96B" w14:textId="0DCE6EF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10F454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FA1158A" w14:textId="13EBA8D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78B2302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BC477D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3963A3D3" w:rsidR="00E50BDE" w:rsidRPr="00771679" w:rsidRDefault="005C035A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1" locked="0" layoutInCell="1" allowOverlap="1" wp14:anchorId="6695238E" wp14:editId="74BB8739">
                            <wp:simplePos x="0" y="0"/>
                            <wp:positionH relativeFrom="column">
                              <wp:posOffset>18182</wp:posOffset>
                            </wp:positionH>
                            <wp:positionV relativeFrom="paragraph">
                              <wp:posOffset>-19050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3" name="Прямоугольник: скругленные углы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E64B23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6E1DEEB6" id="Прямоугольник: скругленные углы 13" o:spid="_x0000_s1026" style="position:absolute;margin-left:1.45pt;margin-top:-1.5pt;width:155pt;height:2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" fillcolor="#e64b23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A5318B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1" locked="0" layoutInCell="1" allowOverlap="1" wp14:anchorId="23715284" wp14:editId="7FEB13E6">
                            <wp:simplePos x="0" y="0"/>
                            <wp:positionH relativeFrom="column">
                              <wp:posOffset>20018</wp:posOffset>
                            </wp:positionH>
                            <wp:positionV relativeFrom="paragraph">
                              <wp:posOffset>245735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5" name="Прямоугольник: скругленные углы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735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28019CE" id="Прямоугольник: скругленные углы 25" o:spid="_x0000_s1026" style="position:absolute;margin-left:1.6pt;margin-top:19.35pt;width:154.6pt;height:16.1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" fillcolor="#ff735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0F7938D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2113AC" w14:textId="39B90CF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FC79D6" w14:textId="07C44F4C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DAE41B" w14:textId="7CD5350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6D9FBA" w14:textId="51AEAC93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9553B9" w14:textId="0E0413D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B9C00A" w14:textId="2E0D16E6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0925B0" w14:textId="3CDF46F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23783DAC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4E44E10" w14:textId="25001BE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936B04" w14:textId="479A004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7D62ED" w14:textId="013838C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48FC35" w14:textId="6A86368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005C7D" w14:textId="5872071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E8FC14" w14:textId="3870772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1B6ED8" w14:textId="7098A0D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50935067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E2A3DC" w14:textId="4C3291B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5077D" w14:textId="6AA9145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4906FA3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05CD7" w14:textId="31A633E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366BF5" w14:textId="61BC0AA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89D9F" w14:textId="0C004C8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23D446" w14:textId="1B81A25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75EA4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806A7E" w14:textId="4DC5FD5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22CE7" w14:textId="29E6DA0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54940E0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09886" w14:textId="09B548C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83A73" w14:textId="74B8E8A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72BA9" w14:textId="0183522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2E317" w14:textId="6093FAF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F998A4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4C75CA2" w14:textId="556A1B7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9A69E" w14:textId="30BDBEF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25DD2D9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FAEE3" w14:textId="6A9C95C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85131C" w14:textId="231E57E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F14" w14:textId="5151805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CEE29" w14:textId="315DFB8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00EC183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5BFCCC" w14:textId="4B77ED5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E00F1" w14:textId="7CF9091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4E92AA0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9448D" w14:textId="6D72739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783AE" w14:textId="6ADBB45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3755E" w14:textId="6468027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A51BE" w14:textId="794F672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80785D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22901D" w14:textId="614D807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F73FC" w14:textId="5024064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35F3D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9A08B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D83A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33F9EC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BF3C3E" w:rsidRPr="007C2092" w14:paraId="405FBD6D" w14:textId="77777777" w:rsidTr="00A5318B">
              <w:tc>
                <w:tcPr>
                  <w:tcW w:w="1666" w:type="pct"/>
                </w:tcPr>
                <w:p w14:paraId="153179A5" w14:textId="10EC6B7A" w:rsidR="00E50BDE" w:rsidRPr="00771679" w:rsidRDefault="00A5318B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1" locked="0" layoutInCell="1" allowOverlap="1" wp14:anchorId="60300662" wp14:editId="0EABCC74">
                            <wp:simplePos x="0" y="0"/>
                            <wp:positionH relativeFrom="column">
                              <wp:posOffset>16446</wp:posOffset>
                            </wp:positionH>
                            <wp:positionV relativeFrom="paragraph">
                              <wp:posOffset>243578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6" name="Прямоугольник: скругленные углы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735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27AD81A" id="Прямоугольник: скругленные углы 26" o:spid="_x0000_s1026" style="position:absolute;margin-left:1.3pt;margin-top:19.2pt;width:154.6pt;height:16.1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" fillcolor="#ff735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771679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1" locked="0" layoutInCell="1" allowOverlap="1" wp14:anchorId="0FF5597B" wp14:editId="43EC70F7">
                            <wp:simplePos x="0" y="0"/>
                            <wp:positionH relativeFrom="column">
                              <wp:posOffset>15267</wp:posOffset>
                            </wp:positionH>
                            <wp:positionV relativeFrom="paragraph">
                              <wp:posOffset>-25070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4" name="Прямоугольник: скругленные углы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E64B23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34A0403" id="Прямоугольник: скругленные углы 14" o:spid="_x0000_s1026" style="position:absolute;margin-left:1.2pt;margin-top:-1.95pt;width:155pt;height:21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" fillcolor="#e64b23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645C0491" w14:textId="77777777" w:rsidTr="00E57EC4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61465F1" w14:textId="067BED8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978E76" w14:textId="46B9110D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4142C0" w14:textId="78DCA40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AA7938" w14:textId="3407AD4C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F93F66" w14:textId="1F5BDDC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01EEAA" w14:textId="055AA4F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2DDBF4" w14:textId="660386DD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7C2092" w14:paraId="27EA076C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28224A" w14:textId="6C2319B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B85523" w14:textId="0903AD7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A6FAE7" w14:textId="25E557A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F44BEE" w14:textId="22D9E7A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11C567" w14:textId="40272FC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CEAF06" w14:textId="7C0C145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1D5245" w14:textId="2B82EC8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2B27389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82B725B" w14:textId="5C0338F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EE8C6" w14:textId="64FC7C0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4B3FE" w14:textId="412A771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FCBA" w14:textId="576C9E2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14329" w14:textId="4521CF5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A62B3" w14:textId="7E5E6DF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92898" w14:textId="4E36324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6D3DAF6A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B1FB5A" w14:textId="2CC6349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7C05" w14:textId="71E1CB5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69ADD" w14:textId="0765FD2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400254" w14:textId="2DB1D26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15AC" w14:textId="2B940E0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A5A6E" w14:textId="7FE2658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BD37F" w14:textId="6EC9FC3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5D5307B8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7F6539" w14:textId="287F98B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B3551" w14:textId="7B6286E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936C5" w14:textId="3E58C4B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7154F" w14:textId="14321A1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94759" w14:textId="7DACD9E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2FE66" w14:textId="5A8FE68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363317" w14:textId="44A6178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47CB773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5C07B7" w14:textId="115E8BA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0EA92" w14:textId="062EA24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BCE1" w14:textId="50A3BAD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81D568" w14:textId="2767BF2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4F68A" w14:textId="16AC993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2B412" w14:textId="56F084A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2E943" w14:textId="43CD9FA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C2092" w14:paraId="193E3EA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A89A6B" w14:textId="5FFB9A1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8F23B" w14:textId="0AA7CD2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1A8D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A6E6B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ED030B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A8D2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B4261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3F68E73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43942264" w:rsidR="00E50BDE" w:rsidRPr="00771679" w:rsidRDefault="00A5318B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1" locked="0" layoutInCell="1" allowOverlap="1" wp14:anchorId="1715026D" wp14:editId="07D6AD7B">
                            <wp:simplePos x="0" y="0"/>
                            <wp:positionH relativeFrom="column">
                              <wp:posOffset>33339</wp:posOffset>
                            </wp:positionH>
                            <wp:positionV relativeFrom="paragraph">
                              <wp:posOffset>-23495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5" name="Прямоугольник: скругленные углы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E64B23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02A62E36" id="Прямоугольник: скругленные углы 15" o:spid="_x0000_s1026" style="position:absolute;margin-left:2.65pt;margin-top:-1.85pt;width:155pt;height:21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" fillcolor="#e64b23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1" locked="0" layoutInCell="1" allowOverlap="1" wp14:anchorId="685C0F27" wp14:editId="49C50F8C">
                            <wp:simplePos x="0" y="0"/>
                            <wp:positionH relativeFrom="column">
                              <wp:posOffset>10350</wp:posOffset>
                            </wp:positionH>
                            <wp:positionV relativeFrom="paragraph">
                              <wp:posOffset>244475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7" name="Прямоугольник: скругленные углы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735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AC0EAF6" id="Прямоугольник: скругленные углы 27" o:spid="_x0000_s1026" style="position:absolute;margin-left:.8pt;margin-top:19.25pt;width:154.6pt;height:16.1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" fillcolor="#ff735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6688E75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917AAA" w14:textId="6A160DD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1BC836" w14:textId="605092EF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DCB495" w14:textId="3240A26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08805C" w14:textId="26B4D97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12728" w14:textId="2D32248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B80C4A" w14:textId="4C09576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BC35CA" w14:textId="19FCB3D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7C2092" w14:paraId="29963989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42DCC96" w14:textId="125FE59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0E652B" w14:textId="21470CA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4BF1D2" w14:textId="16F4095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8DEE7" w14:textId="0D2BEDD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DC270D" w14:textId="5795561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2DD1D" w14:textId="595FFC9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796EA4" w14:textId="0A9CD72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3EBFEFE2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29F9D7" w14:textId="303D4E8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26200" w14:textId="2EB32D8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6A358" w14:textId="5D1F245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555CA" w14:textId="3CBE217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8F2A8" w14:textId="242C9D7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0213C9" w14:textId="0665B16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DF07F" w14:textId="3A34AB7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2CCE94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629055" w14:textId="0470766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807EA" w14:textId="2095C75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45939" w14:textId="13D7A62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C8E9" w14:textId="5D6D840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8B4706" w14:textId="1FEAB50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06362" w14:textId="3E2CBFC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6174E6" w14:textId="1F9497E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095F22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291F70" w14:textId="12B276A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A7C695" w14:textId="7874A65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A1320" w14:textId="78AF345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C9A06" w14:textId="176386A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EDCB7E" w14:textId="0DE3B0E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8F85" w14:textId="380BFCA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2A6A0" w14:textId="4AD5755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314B745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1C0B13E" w14:textId="6245C8A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C4BD2" w14:textId="7700577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D5AF41" w14:textId="2246168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0FCBF" w14:textId="19D57BF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D04B4" w14:textId="75FADA5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A34A6" w14:textId="06F92EB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92942E" w14:textId="74856F6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C2092" w14:paraId="05C1498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BA0578" w14:textId="2CA007B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708F5C" w14:textId="23AE743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869D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0C6B4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3B55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FBAAB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90E95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2E0932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71280D28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1" locked="0" layoutInCell="1" allowOverlap="1" wp14:anchorId="65709662" wp14:editId="3807CADA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-12744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6" name="Прямоугольник: скругленные углы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AAB4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180587DE" id="Прямоугольник: скругленные углы 16" o:spid="_x0000_s1026" style="position:absolute;margin-left:.05pt;margin-top:-1pt;width:155pt;height:21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" fillcolor="#00aab4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AADCE52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9847E74" w14:textId="641E319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F3D59F" w14:textId="2152B2C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57186B" w14:textId="2A6EE77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508AAD" w14:textId="6AC96D1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E4E577" w14:textId="476CBC3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43DF2B" w14:textId="3DA89F8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D565C3" w14:textId="4717D9AC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7C2092" w14:paraId="6F733323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8D0E985" w14:textId="5B1D6EC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9B62F8" w14:textId="182F633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307ACA" w14:textId="3ADCC51E" w:rsidR="00E50BDE" w:rsidRPr="007C2092" w:rsidRDefault="00A5318B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5344" behindDoc="1" locked="0" layoutInCell="1" allowOverlap="1" wp14:anchorId="2EEED733" wp14:editId="374EB8EC">
                                  <wp:simplePos x="0" y="0"/>
                                  <wp:positionH relativeFrom="column">
                                    <wp:posOffset>-557530</wp:posOffset>
                                  </wp:positionH>
                                  <wp:positionV relativeFrom="paragraph">
                                    <wp:posOffset>-182245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8" name="Прямоугольник: скругленные углы 2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00C8D2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1347B5C3" id="Прямоугольник: скругленные углы 28" o:spid="_x0000_s1026" style="position:absolute;margin-left:-43.9pt;margin-top:-14.35pt;width:154.6pt;height:16.1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" fillcolor="#00c8d2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E38827" w14:textId="4FE6143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0541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B01CF" w14:textId="3EF47A8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11A2D" w14:textId="2CAAECC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45D7C4" w14:textId="3A65CAB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541FB96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17DB876" w14:textId="077127F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A50D2" w14:textId="506533D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B6CD7" w14:textId="03B5866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B6B2B" w14:textId="6840AAF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1C3A" w14:textId="30F92A6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69B1D" w14:textId="0AA8811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696A4C" w14:textId="4FACAEC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5B03684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0179AEC" w14:textId="570995F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F4407" w14:textId="293BFCD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1706B" w14:textId="4C8DA51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2BBB2" w14:textId="1CE64E3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77B32" w14:textId="5A89777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AE1DC8" w14:textId="073C767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95BCB" w14:textId="4679551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1789B7E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C4CE27" w14:textId="1523162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57DE5" w14:textId="33EB352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77DB" w14:textId="0C95500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1F935" w14:textId="4DBD121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22845" w14:textId="5DB3903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F9385" w14:textId="0B59AE3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B257B" w14:textId="5CD2879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14FF325E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614E19" w14:textId="19BFB9E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FDD080" w14:textId="1698F9C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499E9" w14:textId="3275B2D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1708F" w14:textId="40688E2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813E3" w14:textId="4AA1B06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FC1B6" w14:textId="5906FCC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271937" w14:textId="116960B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E339188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D3BFC65" w14:textId="1896246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E63AB" w14:textId="46AD5A5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06C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525AB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EA574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027E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942F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BA4F2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630266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1A5B6E03" w14:textId="2CC03F92" w:rsidR="00E50BDE" w:rsidRPr="005C035A" w:rsidRDefault="00E50BDE" w:rsidP="0087060A">
            <w:pPr>
              <w:pStyle w:val="ad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656D4D2D" w:rsidR="00F93E3B" w:rsidRPr="007C2092" w:rsidRDefault="00F93E3B" w:rsidP="007C2092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F93E3B" w:rsidRPr="007C2092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BF92A" w14:textId="77777777" w:rsidR="00495B74" w:rsidRDefault="00495B74">
      <w:pPr>
        <w:spacing w:after="0"/>
      </w:pPr>
      <w:r>
        <w:separator/>
      </w:r>
    </w:p>
  </w:endnote>
  <w:endnote w:type="continuationSeparator" w:id="0">
    <w:p w14:paraId="22F8F4AE" w14:textId="77777777" w:rsidR="00495B74" w:rsidRDefault="00495B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F5F7B" w14:textId="77777777" w:rsidR="00495B74" w:rsidRDefault="00495B74">
      <w:pPr>
        <w:spacing w:after="0"/>
      </w:pPr>
      <w:r>
        <w:separator/>
      </w:r>
    </w:p>
  </w:footnote>
  <w:footnote w:type="continuationSeparator" w:id="0">
    <w:p w14:paraId="4245C149" w14:textId="77777777" w:rsidR="00495B74" w:rsidRDefault="00495B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1AB4"/>
    <w:rsid w:val="00097A25"/>
    <w:rsid w:val="000A5A57"/>
    <w:rsid w:val="001274F3"/>
    <w:rsid w:val="00135EFD"/>
    <w:rsid w:val="00151CCE"/>
    <w:rsid w:val="001B01F9"/>
    <w:rsid w:val="001C41F9"/>
    <w:rsid w:val="001E06CD"/>
    <w:rsid w:val="001F4992"/>
    <w:rsid w:val="00211686"/>
    <w:rsid w:val="002549DD"/>
    <w:rsid w:val="002562E7"/>
    <w:rsid w:val="00285C1D"/>
    <w:rsid w:val="002C3AAE"/>
    <w:rsid w:val="002D292B"/>
    <w:rsid w:val="002D5A07"/>
    <w:rsid w:val="00302C5D"/>
    <w:rsid w:val="003327F5"/>
    <w:rsid w:val="00340CAF"/>
    <w:rsid w:val="003C0D41"/>
    <w:rsid w:val="003C0DB7"/>
    <w:rsid w:val="003E085C"/>
    <w:rsid w:val="003E7B3A"/>
    <w:rsid w:val="003F70D3"/>
    <w:rsid w:val="00416364"/>
    <w:rsid w:val="00431B29"/>
    <w:rsid w:val="00440416"/>
    <w:rsid w:val="00462EAD"/>
    <w:rsid w:val="0047429C"/>
    <w:rsid w:val="00495B74"/>
    <w:rsid w:val="004A6170"/>
    <w:rsid w:val="004B2D3B"/>
    <w:rsid w:val="004F6AAC"/>
    <w:rsid w:val="00512F2D"/>
    <w:rsid w:val="00570FBB"/>
    <w:rsid w:val="00583B82"/>
    <w:rsid w:val="005923AC"/>
    <w:rsid w:val="005C035A"/>
    <w:rsid w:val="005D5149"/>
    <w:rsid w:val="005E656F"/>
    <w:rsid w:val="00667021"/>
    <w:rsid w:val="006974E1"/>
    <w:rsid w:val="006A17E4"/>
    <w:rsid w:val="006C0896"/>
    <w:rsid w:val="006F513E"/>
    <w:rsid w:val="00712732"/>
    <w:rsid w:val="00771679"/>
    <w:rsid w:val="007A7E86"/>
    <w:rsid w:val="007C0139"/>
    <w:rsid w:val="007C2092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4636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05413"/>
    <w:rsid w:val="00A121C6"/>
    <w:rsid w:val="00A12667"/>
    <w:rsid w:val="00A14581"/>
    <w:rsid w:val="00A20E4C"/>
    <w:rsid w:val="00A253D7"/>
    <w:rsid w:val="00A34E5F"/>
    <w:rsid w:val="00A5318B"/>
    <w:rsid w:val="00AA1636"/>
    <w:rsid w:val="00AA23D3"/>
    <w:rsid w:val="00AA3C50"/>
    <w:rsid w:val="00AD10CF"/>
    <w:rsid w:val="00AE302A"/>
    <w:rsid w:val="00AE36BB"/>
    <w:rsid w:val="00B04D71"/>
    <w:rsid w:val="00B10C6B"/>
    <w:rsid w:val="00B37C7E"/>
    <w:rsid w:val="00B65B09"/>
    <w:rsid w:val="00B85583"/>
    <w:rsid w:val="00B9476B"/>
    <w:rsid w:val="00BC3952"/>
    <w:rsid w:val="00BE5AB8"/>
    <w:rsid w:val="00BF3C3E"/>
    <w:rsid w:val="00C32B94"/>
    <w:rsid w:val="00C44DFB"/>
    <w:rsid w:val="00C621BF"/>
    <w:rsid w:val="00C6519B"/>
    <w:rsid w:val="00C70F21"/>
    <w:rsid w:val="00C7354B"/>
    <w:rsid w:val="00C91863"/>
    <w:rsid w:val="00C91F9B"/>
    <w:rsid w:val="00CC233C"/>
    <w:rsid w:val="00D84FBB"/>
    <w:rsid w:val="00DC1675"/>
    <w:rsid w:val="00DE32AC"/>
    <w:rsid w:val="00E1407A"/>
    <w:rsid w:val="00E318B9"/>
    <w:rsid w:val="00E404B3"/>
    <w:rsid w:val="00E50BDE"/>
    <w:rsid w:val="00E57EC4"/>
    <w:rsid w:val="00E774CD"/>
    <w:rsid w:val="00E77E1D"/>
    <w:rsid w:val="00E8317B"/>
    <w:rsid w:val="00E90D63"/>
    <w:rsid w:val="00EA23AE"/>
    <w:rsid w:val="00EB0778"/>
    <w:rsid w:val="00ED75B6"/>
    <w:rsid w:val="00EF1F0E"/>
    <w:rsid w:val="00F06967"/>
    <w:rsid w:val="00F15403"/>
    <w:rsid w:val="00F91390"/>
    <w:rsid w:val="00F93E3B"/>
    <w:rsid w:val="00FA67E1"/>
    <w:rsid w:val="00FC0032"/>
    <w:rsid w:val="00FC266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3413</Words>
  <Characters>19458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2020-06-07T08:42:00Z</dcterms:created>
  <dcterms:modified xsi:type="dcterms:W3CDTF">2020-06-07T08:42:00Z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