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7A0D7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51261EBD" w:rsidR="003E085C" w:rsidRPr="003911D7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120"/>
                <w:szCs w:val="120"/>
                <w:lang w:val="en-US" w:bidi="ru-RU"/>
              </w:rPr>
            </w:pPr>
            <w:r w:rsidRPr="003911D7">
              <w:rPr>
                <w:rFonts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3911D7">
              <w:rPr>
                <w:rFonts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3911D7">
              <w:rPr>
                <w:rFonts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11A83">
              <w:rPr>
                <w:rFonts w:cs="Arial"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3911D7">
              <w:rPr>
                <w:rFonts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A0D79" w14:paraId="79F6697B" w14:textId="77777777" w:rsidTr="00716796">
              <w:tc>
                <w:tcPr>
                  <w:tcW w:w="1666" w:type="pct"/>
                </w:tcPr>
                <w:p w14:paraId="3DB5B269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bookmarkStart w:id="2" w:name="_Hlk38821049"/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Январь</w:t>
                  </w:r>
                </w:p>
                <w:p w14:paraId="1E763E4B" w14:textId="27FD5BC1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січень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A0D79" w14:paraId="684222CD" w14:textId="77777777" w:rsidTr="0047429C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5A3800C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8BEAFF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4E4D5C4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42C45E4A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56267AA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F8D07F5" w:rsidR="00E50BDE" w:rsidRPr="007A0D79" w:rsidRDefault="0087060A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4D5FF222" w:rsidR="00E50BDE" w:rsidRPr="007A0D79" w:rsidRDefault="00716796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47429C" w:rsidRPr="007A0D79" w14:paraId="31DF8F53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C3DF47A" w14:textId="518949EB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FD8DCA2" w14:textId="6FF0E74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D953DC5" w14:textId="5066FC73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16F7F6B" w14:textId="405CE80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D77DEF9" w14:textId="0B53C87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AB1CBA7" w14:textId="66BDAEE4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1DE8D4C" w14:textId="3F2AFC0A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B2E8F6B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87B600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6EF08EC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6ED35F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C126AF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1576CD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20CB4A2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178578A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82A474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0E7810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B9B7750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049381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431E414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854A1C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383D59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FDADC0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048C965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4B518D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47FD362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1BFEC62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E3E7EC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E7E09F0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55C4AEA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46DDC5D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577029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2DB0AE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85AA085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440C8A0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5345D8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B58640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A0D8622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Февраль</w:t>
                  </w:r>
                </w:p>
                <w:p w14:paraId="3D861116" w14:textId="469E82D2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лютий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4D521D1C" w14:textId="77777777" w:rsidTr="0047429C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AC8FC05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C372E4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22695B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304B2D1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4EA5B4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3CF0FD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1F9BB5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47429C" w:rsidRPr="007A0D79" w14:paraId="033AD79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6C37E46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05EAA35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CC6F613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52A9CB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B747DCC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7B41889C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75AB771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7E756F0E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78046C25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5654EEE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6DB3FE2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6017A84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FB6C07B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6E229A90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00F310C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3FAF0E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2AA5EA4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C2C06A4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5B2FB32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536EDB8D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FFDBE03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3C5A76D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DD9601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0991AC49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70F9A0D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9155C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E700CBE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1BE7D2B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066215E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6C3FD8BD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5A20E6CB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70EE845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1CE3EB1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14A60AF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3CCA9A6C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A0D79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5EAD73B0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09BAEA8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7A0D79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0E547C0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Март</w:t>
                  </w:r>
                </w:p>
                <w:p w14:paraId="4315FC74" w14:textId="0C4CFF28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 w:bidi="ru-RU"/>
                    </w:rPr>
                    <w:t>Березень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5FBA1453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B8C9F75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3A6D3EC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34E34343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FE49645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89DE6D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3F05BBF5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18AE540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1AD7C61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575F08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7EF1086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F5815B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954005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81FB66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0EC429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8E0563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6873750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7D7884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7475188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3D062EB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2AAFF0A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6915B9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BC68C9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3B3D49C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07BBFB6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61C81A5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5F1986A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29CBBD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666119D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9BE669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2FF2DB0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02859E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43BB223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9B71AE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7470609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4FE936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465B92B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2F7A1D1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6F99476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10334F2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6B36C1F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7023F1D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7A9991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27226FF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5C2F2DB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1E281DA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7A0D79" w14:paraId="3808ABFD" w14:textId="77777777" w:rsidTr="00716796">
              <w:tc>
                <w:tcPr>
                  <w:tcW w:w="1666" w:type="pct"/>
                </w:tcPr>
                <w:p w14:paraId="6432C533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Апрель</w:t>
                  </w:r>
                </w:p>
                <w:p w14:paraId="7D399169" w14:textId="5ACC219F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830A8BB" w14:textId="77777777" w:rsidTr="0087060A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41CA2AC8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12E205F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424E1D4E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779BBB78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6A17ED1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6BF640A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7F89066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14D13F92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3CAE70C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3187914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274A07A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4C4E0A9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3BFC2FD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6B84252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BEC9E" w14:textId="64F4178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2C7F8B7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2924673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6C96AD8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793937E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69ECD9C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478542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444233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48E1008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ADB3EE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E9C6EE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7410FD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15E81B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384FEC5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2EC53A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432B9AA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4E6BC0C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5C9492C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7951E93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8E1AC3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2C23D43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3C4659A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2BFF1F5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1058396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EA94D7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DBCB8D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1D74554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5CADBAA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4278AAB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98A95A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48D325E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66E8DE9E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Май</w:t>
                  </w:r>
                </w:p>
                <w:p w14:paraId="3E785DF9" w14:textId="7B14C57A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DD4E4F6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47FCEBC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13BB39D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4986B007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784752EE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6AB5CC4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15BC15D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46B32C81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644B5D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15366AD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26EB705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15E18E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0CD5791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2B1B448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76BAE30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D949F" w14:textId="7B539B2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ACA764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6D13C2C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5B055B3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5C200E7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0ADA55E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44A2953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26A047B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21EBEC7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116976B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272126D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251728C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00F344E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FBB38A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7338F05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1B2FE5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18739D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0F80D0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956C4F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1F0B9F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5D3346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105FC24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4A2347E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1B0DC9A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7C21A9B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345CAFA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1BA0F94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5EA3029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456E59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DF01E4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2C412C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66F870A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Июнь</w:t>
                  </w:r>
                </w:p>
                <w:p w14:paraId="75AF13B3" w14:textId="1358F303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27C2DD8F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7BC39CC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5BF591A0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1DC8F504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76CD88E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0549D6A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0482AE3D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0673BEE0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36D35DF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2DD9A09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43D954D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4E625B3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3F1767D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21C6B12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6D973F1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C83CDA" w14:textId="229F134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4318DC9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770C601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F509B3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0D3491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1E291CF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92FD2F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6C35C17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91A19E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447B48E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7006DB8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3B24691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101D08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363A859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43ED3C6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75E8BD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0B9F33A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3F57FE3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365D9C7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1DE104C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75B9D82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145478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0B64D55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5337DC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189C9AB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313318D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6FB004B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0C53E6B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6088212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5FEACDB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3DA3F6F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7A0D79" w14:paraId="5ABCB9D1" w14:textId="77777777" w:rsidTr="00716796">
              <w:tc>
                <w:tcPr>
                  <w:tcW w:w="1666" w:type="pct"/>
                </w:tcPr>
                <w:p w14:paraId="642B34D0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Июль</w:t>
                  </w:r>
                </w:p>
                <w:p w14:paraId="3FBAEAFE" w14:textId="6239F2F9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79A7682D" w14:textId="77777777" w:rsidTr="0087060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E771EED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4D78A3A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2FD477A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6007BBF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FBC566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389F1C5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2E18078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29D7AFB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654728C" w14:textId="3C59B08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0BB236D" w14:textId="7E34173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4AD9C5" w14:textId="0A25B9C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0915E37" w14:textId="6C60693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3D8435D" w14:textId="6FF18BC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9D2964" w14:textId="44E11B9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A49BCAA" w14:textId="2CE9349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667F09C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6A0D7FF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73550D4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888163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44E4C21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0D4D6C5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7519FF7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16E4650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75BF9EC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E07FF1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1CA90B1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7D6FE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2C85C2F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5D5D5C5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4F5910F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86BA35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EBA4B0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4ADC2DF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B013E0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C7C5EA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5D2A720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BB7161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71BEBFD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6C90C90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FDD97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79ECFB9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5412EB8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C8E079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447A9F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0ADC675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73E1C75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Август</w:t>
                  </w:r>
                </w:p>
                <w:p w14:paraId="38E15426" w14:textId="43A2CA77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D6EAAC9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7AA60E4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76B85C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3F35750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7AB8D6F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00C8EDD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861173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E2D87C5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029CC6A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4E72F98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42BFEE8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1D3357B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0590BDA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21A2AB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7A61B4B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4203E8" w14:textId="4160450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4CD6CDF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5B6B158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7E67A9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7E3D2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4AF7AF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41DECC8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5A8F66A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0E3C47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120FE2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0D260FD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79753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19419DB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1FABCA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4D3DEB7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16A6EFA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50817AA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63FB3AA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A0C9DE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B1C3C6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7D9B87D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7B3C93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5D5F639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026B446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392B198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3F76AB3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27B5894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78C2696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62261A3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079EB0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4E76E98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3B8C942" w14:textId="77777777" w:rsidR="003911D7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Сентябрь</w:t>
                  </w:r>
                </w:p>
                <w:p w14:paraId="71B176A2" w14:textId="56793A27" w:rsidR="00E50BDE" w:rsidRPr="003911D7" w:rsidRDefault="007A0D79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вересень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0F7938D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73B3137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24753AD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473385E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5F52EA5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6B7B6CF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40A3E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14B212A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BF3C3E" w:rsidRPr="007A0D79" w14:paraId="23783DA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457F3C6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35DD8A9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0D33832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191406E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7E5D76B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2878F26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B6ED8" w14:textId="5185E74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8EB8D4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60AAEF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AC0B1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5DACE6E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DEA0E1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0FE5C41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9816D2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ED417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84C6B2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FBAD7E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E57515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1422B09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221D87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322737D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E91BAE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02D53C1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3A2BB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0B639EB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5AD1D1A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6FD38C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687F644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6020973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576B12A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45552D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59B3E3C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1347C34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733378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7CEF243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510CC49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54AF2DF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7A0D79" w14:paraId="405FBD6D" w14:textId="77777777" w:rsidTr="00716796">
              <w:tc>
                <w:tcPr>
                  <w:tcW w:w="1666" w:type="pct"/>
                </w:tcPr>
                <w:p w14:paraId="153179A5" w14:textId="42B32778" w:rsidR="00E50BDE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Октябрь</w:t>
                  </w:r>
                </w:p>
                <w:p w14:paraId="6DFDEDD9" w14:textId="44A7D4BA" w:rsidR="003911D7" w:rsidRPr="003911D7" w:rsidRDefault="003911D7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  <w:t>Жовтень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645C0491" w14:textId="77777777" w:rsidTr="0087060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55E6D4FD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D446E53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2FAB4FB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2EA6D65D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2EBAB3B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674D61B0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707B8E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50BDE" w:rsidRPr="007A0D79" w14:paraId="27EA076C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0893FC7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0E56FEC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8317B"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1C3FA0B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094DC97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0035B9F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4AA4E26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1D5245" w14:textId="0ED31C5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0D7BF7F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65AA720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629B32D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1D2EDD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BF7C75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F8F32F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EA88A1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EE3DB1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81DEA2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443D06C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61F21DE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6F18C4A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520569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0151E63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1B94E7B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368363F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6240E68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3C6490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B3DB09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1065809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27A0FF0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1E47C2C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49C9AB4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4EC538A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33B8E8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2862F1C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565955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2DE2C2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ACB57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BB4DE7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9363093" w:rsidR="00E50BDE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Ноябрь</w:t>
                  </w:r>
                </w:p>
                <w:p w14:paraId="4EF23990" w14:textId="2966DB3B" w:rsidR="003911D7" w:rsidRPr="003911D7" w:rsidRDefault="003911D7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  <w:t>листопад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6688E75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08E073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18EB3C7F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A65CF7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77D50736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289904DE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25EE484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61CF151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50BDE" w:rsidRPr="007A0D79" w14:paraId="2996398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7DC0EC5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3954C10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1E5900D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313F010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49EE428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39A35A3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96EA4" w14:textId="66B58B6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8702D5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1501046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0135CB1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023C947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42EBBD7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67FD96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DE2D40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1035171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55CB5F0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72FFE3C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2D3CB4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DBA9A5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66C059F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06845E8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7304504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4667F106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4D072B2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77EA13A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6977A040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8C77CF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6B2A987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35FDDF9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5B8890B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3732F08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5E9B9E9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3849661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254897C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63C9114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6A70221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447993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0D79777" w:rsidR="00E50BDE" w:rsidRPr="003911D7" w:rsidRDefault="00E50BDE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Декабрь</w:t>
                  </w:r>
                </w:p>
                <w:p w14:paraId="19DAA978" w14:textId="0A0706B7" w:rsidR="003911D7" w:rsidRPr="003911D7" w:rsidRDefault="003911D7" w:rsidP="00716796">
                  <w:pPr>
                    <w:pStyle w:val="Months"/>
                    <w:shd w:val="clear" w:color="auto" w:fill="F2F2F2" w:themeFill="background1" w:themeFillShade="F2"/>
                    <w:jc w:val="center"/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3911D7">
                    <w:rPr>
                      <w:rFonts w:cs="Arial"/>
                      <w:noProof/>
                      <w:color w:val="auto"/>
                      <w:sz w:val="32"/>
                      <w:szCs w:val="32"/>
                      <w:lang w:val="en-US"/>
                    </w:rPr>
                    <w:t>грудень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716796" w:rsidRPr="007A0D79" w14:paraId="1AADCE52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7C39D87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0160F739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0FE655F2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3548B911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47E1E9D4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CD6DC3A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1DFF55EC" w:rsidR="00716796" w:rsidRPr="007A0D79" w:rsidRDefault="00716796" w:rsidP="0071679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50BDE" w:rsidRPr="007A0D79" w14:paraId="6F733323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17D995F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631FCFF4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C64"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179C26B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06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634CE71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5DFA0C3D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76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0139B79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45D7C4" w14:textId="3ECDDE7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0E06FF2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F4BA3F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48611E0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D07DBE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600CD5E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4E9E2A4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2CAFCCE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32273D1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D9D958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43B18CA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5120230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15EC0E2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A55034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28BF14C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3D2A2A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7206F7F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4EE1921C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5E597DD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1E97E95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71D57839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26EB93C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A0D79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2E0BA11B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DF525DA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352424B3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3D4DE55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56C7FB9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2E2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0A049B18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D76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1D0A0FCE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B09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A0D7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A0D79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25391F12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D7D4781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11A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A0D7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7A0D79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7A0D79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7A0D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7A0D79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7A0D79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7A0D79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E8352" w14:textId="77777777" w:rsidR="00B52B37" w:rsidRDefault="00B52B37">
      <w:pPr>
        <w:spacing w:after="0"/>
      </w:pPr>
      <w:r>
        <w:separator/>
      </w:r>
    </w:p>
  </w:endnote>
  <w:endnote w:type="continuationSeparator" w:id="0">
    <w:p w14:paraId="0F4043F6" w14:textId="77777777" w:rsidR="00B52B37" w:rsidRDefault="00B52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182EA" w14:textId="77777777" w:rsidR="00B52B37" w:rsidRDefault="00B52B37">
      <w:pPr>
        <w:spacing w:after="0"/>
      </w:pPr>
      <w:r>
        <w:separator/>
      </w:r>
    </w:p>
  </w:footnote>
  <w:footnote w:type="continuationSeparator" w:id="0">
    <w:p w14:paraId="6CFBE18A" w14:textId="77777777" w:rsidR="00B52B37" w:rsidRDefault="00B52B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2E26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911D7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D761B"/>
    <w:rsid w:val="004F6AAC"/>
    <w:rsid w:val="00512F2D"/>
    <w:rsid w:val="00570FBB"/>
    <w:rsid w:val="00583B82"/>
    <w:rsid w:val="005923AC"/>
    <w:rsid w:val="005B1D94"/>
    <w:rsid w:val="005D5149"/>
    <w:rsid w:val="005E656F"/>
    <w:rsid w:val="00667021"/>
    <w:rsid w:val="006974E1"/>
    <w:rsid w:val="006B09DC"/>
    <w:rsid w:val="006C0896"/>
    <w:rsid w:val="006F513E"/>
    <w:rsid w:val="00712732"/>
    <w:rsid w:val="00716796"/>
    <w:rsid w:val="007A0D79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0698"/>
    <w:rsid w:val="00AA1636"/>
    <w:rsid w:val="00AA23D3"/>
    <w:rsid w:val="00AA3C50"/>
    <w:rsid w:val="00AE302A"/>
    <w:rsid w:val="00AE36BB"/>
    <w:rsid w:val="00B10C6B"/>
    <w:rsid w:val="00B37C7E"/>
    <w:rsid w:val="00B52B37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1A8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2020-06-14T12:33:00Z</dcterms:created>
  <dcterms:modified xsi:type="dcterms:W3CDTF">2020-06-14T12:33:00Z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