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01C186E5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056118F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9A30BF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3A15C65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4B91E1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4805C9C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366D60B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17324B0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13DEFF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AB6C12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1322E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E2CDC0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576E481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30156B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57B60F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2FDBFD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E1759C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AE0A63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6FB3C1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94008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CE5732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555F48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4497F8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676D71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DCE5E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D9EFCF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392B56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B94EAB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B381EA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ED4BFB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B9553F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655F37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851E9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CE74DF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EA6A36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C33360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6A3820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5A099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0F00A91D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97D804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E54E0C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B79C43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3B338C6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8E83F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7ABCB1D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68C3D8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F0D449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A37798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B50EB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D95C77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016C8B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C3CAD7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570B17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CA406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BB1434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65F411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64C867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25FEC8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B3F8A4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0F86B3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AF5C41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246FA5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8FABAF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EBADAD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4DA2B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BC6C15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B1D312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677C088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2D519B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B6F4E3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0355E1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608DC3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E4CE6D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4080D7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53E0B8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D3C1A0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3DA3DAF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61DEF66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0A63C9E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54825BA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7C2CBE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2F31635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3686DAF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197A264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307627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8C70A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CFC94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5DCC5E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7D76B0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A7E540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9752E0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725698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29BC38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6C1471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390B8F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E27C37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B669EB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A5F62A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D7921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AB1125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F9B46E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1265DA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3F3038E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41E53E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1567764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7E2A9B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CFE5F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5AECEA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9904E8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154D76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441959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08F75E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321B1C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679DA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1C2FD91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6D2FF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0534CD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46D468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6A4F70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B3113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3ABDD3D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1ED383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036B1F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21310B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63382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24C9E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07BE652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2BF246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6F6356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7FF84B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4F9944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39B394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7CE062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A8D56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37676B5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1CA896A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904A2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A39D1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15486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2AE218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4D4895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FB247E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211571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1F244E7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B016AE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05A4AD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F433E4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B7A9B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4573C6E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CAA90D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4988D0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977F5B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48D3476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4EF82D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626E5A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A0413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4FEE2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64C1B2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4F2D91B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5699E1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5685F13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158181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190536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531816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3074A1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28192DB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9CB5A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467148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616ABB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77115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65CEFE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491C06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11DB118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BFDCC3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3AA8F3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321168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26580E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887E8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462F51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E2497C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D76DAF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398103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E7518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3C60F2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44AE57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2ED75B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EB314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0CEB72E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7D036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057D2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1EF98ECC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3BE967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022CA2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5F1705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62DF45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328FEA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4C63381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25B7786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1FBE446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37297E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5391C1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66FD2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6736EE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0CC741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2F87850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0723E8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A136F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54134F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713649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6DE70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4317BE4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695BCA8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F6503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07FDE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EBD68E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25AB3B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0C23CA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D4D53A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79BBBB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05F067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3169C6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5553674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121F15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C4BD8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621106A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1F5F34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5C54D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13E697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02A0E98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5B0937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7B25C9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66FFD9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4C5C3D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263147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1D0C5E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093B4B1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575FC1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9D198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3A8B8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1BBA46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4AC50D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4923909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0D17B4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33085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8591C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9664E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493EB7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7BEA35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5093E80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1B719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6124AA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E1E4F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84A40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24D3ED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6EBD89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E1A0BA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510C378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306F51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5DAFF5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1FFD4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6E3333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4A5AC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61068FD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30528F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6B0F46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771B5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310BCB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22FB38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706821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56B6CF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5E860A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1ABF4F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1BBC268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54F6326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3F5DA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0AE45F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7512368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5D6DF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0929EA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37A2DF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47F9F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F347D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34603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4A8B018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245095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F56C5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32E582F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3BDE3C1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00ED23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70B53F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2B0376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808FF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54C147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39D597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4B40D2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F66AE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5AF87D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311B96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20EE6D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1A3339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30C273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1F0A79C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64A9FA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BAD3E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7E7076AF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305BB8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4D6B61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67AC50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3F9E77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7C7193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7A55DAC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5AEDF30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5DEE55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3FEB5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41ACF9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4DDAFB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38B1C8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20290E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7923EF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3C2C0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29EBA4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176C8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1BBFB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6E578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05E8BBD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6AEBCD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2A8FD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70BD42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4ED013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08D89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2EE12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40CB8FC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E2334F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3AB4C2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14FDDB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10F48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626E63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CE4026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682B27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1AA65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339A03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1567EB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6EE18E7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22C5A8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529E38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31A38F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61F76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5C13A8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24BA7D9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5D50B8A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0CD46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0FB385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62134F2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192818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3DD99A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51C91C2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E46D7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AFAFF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84787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26DB88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EB3042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15966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58EC73C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789430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1CD381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7818CD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95E02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85F806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5927A85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552C5A6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4E3215C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4DE716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50A4C8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B86D0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0CA9A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05DC33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0D7652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552DD9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3D67FD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90812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D8F41EB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5D1A61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3A4322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534125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1418CF2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5A6AC5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7E773E5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946C7D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EF7F1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C59F5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1E121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02F3D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61171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5F67BA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4B462DB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0225C7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9845A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F646E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2DF65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B85BEC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304179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4DADCD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610D3D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4A3CE0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48E6A7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0D3929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939B3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7CD5E5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F07D69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28C3DA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5B96D7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19B581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481D8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67172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4C23C43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6A09374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D3E1B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31BB70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5B30F5A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054AA2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2020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bookmarkStart w:id="2" w:name="_GoBack" w:colFirst="5" w:colLast="6"/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39D89D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4E7D75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7B98C6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7ADF0D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18282B7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159B245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57D3826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522D09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6ADFCDA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3ADE10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7B2F59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3B4DD0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51C50E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B43317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681D5D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D241F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0059FD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C57A5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1FD41B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3ABECBB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7349D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AC232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63CC1FC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1D92B4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15073C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709839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48DD33E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76BC5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9242B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61F6D07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B07A5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341CC0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B17E4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54814C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735313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6BAD50B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38462DA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7FBF1" w14:textId="77777777" w:rsidR="00AB2A8A" w:rsidRDefault="00AB2A8A">
      <w:pPr>
        <w:spacing w:after="0"/>
      </w:pPr>
      <w:r>
        <w:separator/>
      </w:r>
    </w:p>
  </w:endnote>
  <w:endnote w:type="continuationSeparator" w:id="0">
    <w:p w14:paraId="10CCE26A" w14:textId="77777777" w:rsidR="00AB2A8A" w:rsidRDefault="00AB2A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60D1B" w14:textId="77777777" w:rsidR="00AB2A8A" w:rsidRDefault="00AB2A8A">
      <w:pPr>
        <w:spacing w:after="0"/>
      </w:pPr>
      <w:r>
        <w:separator/>
      </w:r>
    </w:p>
  </w:footnote>
  <w:footnote w:type="continuationSeparator" w:id="0">
    <w:p w14:paraId="3834B373" w14:textId="77777777" w:rsidR="00AB2A8A" w:rsidRDefault="00AB2A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290C0F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A23D3"/>
    <w:rsid w:val="00AA3C50"/>
    <w:rsid w:val="00AB2A8A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2020-09-05T20:06:00Z</dcterms:created>
  <dcterms:modified xsi:type="dcterms:W3CDTF">2020-09-05T20:06:00Z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