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EA2769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EA2769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8E179C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07545246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2" w:name="_Hlk38821049"/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8E179C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6852332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E98373F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3893DA4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150E919E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9E7F098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239C84D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37ABE5A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5BAB17C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19771C7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00935CC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699ADF3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64AFC64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5D3F727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5313047B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DA5291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21E8AE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F31445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74D4CA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3746C8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434393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395498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8EE4DF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8AAE15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CEA877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11A5CFF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199206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3CBB88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071251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0DFF4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42D2255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408C17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6855DF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52E4DA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A175BE0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F0E798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FE5765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6CCF7D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E7A133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D8F3DA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6B2EA4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BA954C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C7B059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AB4BD6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3BB8D4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2A282A5D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000CB53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ABD633C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21180EB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1CE089A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08800F50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379B219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001A283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4FF88A2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333D651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470E2CC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0312688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69779F6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68BA206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038C4A7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1CD9166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CF50F4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0CFF2F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F21E04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1A4FB3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972048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A7D414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45121D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EB14E5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B4917B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B5A9C8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93E09C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7F26ECE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F7CF05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6AFC7162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B35864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E238A0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4D9ED3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676BAF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D8A5BF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7D18BA4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AF4E49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7AB753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E37830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2CE9C6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83D3ED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54B7E6F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C2924DC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5CF1DAD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195625DB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10EFF42C" w:rsidR="00240D4D" w:rsidRPr="00EA2769" w:rsidRDefault="00240D4D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783D56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58E5E677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3C6B57D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A896FF9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F53FCBB" w:rsidR="00240D4D" w:rsidRPr="008E179C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797BECD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52A6357" w:rsidR="00240D4D" w:rsidRPr="009E2DEF" w:rsidRDefault="008E179C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679C6D5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42C4115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0DA17C48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20BDDC9F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6D80C7C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33068EF6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2C0ACF21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097106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3B5E84A3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D1304B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E424F8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F6D2419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9AF8A83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49BD735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C2D6005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052FDE0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2DFAE7D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5625B53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F603B6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8907152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1903D109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6B4EEF6D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33527D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01A32B7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AFBD09E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CF30216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3B130EE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31ACF8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ED8C59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BA7CA7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A5FF92A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179700C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62C5DC51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D4FD48D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74BC6E8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C5702F0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9D6D594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A2769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9E2DEF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8E179C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297E76B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8E179C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A4B7BB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65E663B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FCD07D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5ECAA55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9FA1DB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868A762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0DA06A9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7F4CC3E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20F8D1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738951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5132F0D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470C6F5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42BE3E9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50A29E0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2B6A061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05F65C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1E41342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5289D1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439F18C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5432406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4711098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6B06C5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35A1238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2021A3F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5771B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62E576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79DD12A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6A58EB0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0AFA6A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1B85B0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54E7C9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3A86172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36D656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1DDF789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5B77F8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7BD31C1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237EB71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7DA3FD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ABEDCE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1E208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3F95532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57D9ED0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57380A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4DB6506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8E179C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42FA0F15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5FB398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B36747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436E72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C056F6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2D6447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8B57DF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39BC6996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212B64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1FAC4A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3A66D7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150003D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4EDEBA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38FBF76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4B9BB0E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2CD677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53FE9B7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0B59285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7C982E5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47901FD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79181C9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32C680C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1738905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362A6E0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6ED4CA9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32FF0FE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39E2486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7901AE6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41CE331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3651F1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2E5880F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74F1B50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5A0CD9A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093DBA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3CF4B79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3837DC3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6232EB8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67504AE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02A689D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26333E7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10651B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0CC873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1F350AF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3D37A3A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293830C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531956F5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A284B9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A6495C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100CA4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93A2B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8C2C4F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567208C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3748161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23EFA05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68D77E0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01A2E8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6428C5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1E34C9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4AAC0CB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5223376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32C9CC3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28D5F13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5412D9A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2F1FB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412644B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46B4A0B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2E69C7F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7DF95B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3E63391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075CE02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4B8831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1B3DACB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551DE2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51E4C6D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3B92DD9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4F54EFB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477134B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66B587E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480D5CB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684DA19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26ED655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678592A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22B242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32161B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2643B9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01D3AA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16BC1BC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0351D70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2070C8F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00E7EA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47ACF472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2F13B81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6986155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559CE1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6B4B879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67DEE8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24EEA2B4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CA2C46E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49AAF4A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5B3530E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2D2E34C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489318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15A79EC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0962F22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74218DF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133DC0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56BC16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30ABC4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7CB426C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26043C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7D49DCD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4083DFB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5AC9983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3E9429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74516CD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19848EB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5B83C9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767282D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54BECFA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6B4893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20C0F9F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7924AF1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380A95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2FE676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05F6970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358859F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114C26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68C3F9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277098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5C79CF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FC86D8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032B886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1C765CD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13E0D0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75AE074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172F9B59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073E122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D775E3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133126D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B57A24A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71C47EDE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FEB18BC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83F357B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5F7C2CE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3BDFE45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536612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58E011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14CC5D9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75B7673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1F3A579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49C8F73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2598FF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6FF9852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296EC2D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50FD00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003159B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657FFE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3957BCC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62F651E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14B1EF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44E57E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8EFD36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771327F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2EAED95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4A258FA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643FEF9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5D0A34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177C00F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70EE31F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73DB5BD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7D064D0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033B707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7E8DB22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6440554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2EB448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025D4AF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455AB36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5D7BE6B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49AC82B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4317822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8E179C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523D5199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7943DDD2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4C5B05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054BCB1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52380AE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733BD403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F734B07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45C105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4D4CB64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754641F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529C11D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477C2B8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60F2B26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2EC850A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7E9F000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70C994D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5107D33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7AA3929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30CF925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D2BAE9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6275774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6CDBE3F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222D1D4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1C1D516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43E6E8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344C14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1EF7AD6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6679E31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3F15DA8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5BB65DE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0DD630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6344BBA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5DC0A9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0076A8E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70CF556C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5573B61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5ED38A1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2C7C9D0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39D1EA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1638E2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395DBD2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7F67763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7A735E7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32801CF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51274FB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1B19172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3DA6EFF9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5E7003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9D0DB0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20458C6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2D446C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44E49FF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5087FDD3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1ECE9DC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5B00A6C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47B4698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676F66E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0DBABB4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6C780A9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112D953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0D0BF2A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72A504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398DC31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2CECBC1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559BE80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771794D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013F324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4BBE8A1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1740043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693EAF3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1E4E0C4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6EA6EE3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306BA4D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021E789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42F6FD2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5B6E725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353FC23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15CA420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37421D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3C5A1BEE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E12763B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34B3BEF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5D860C8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72A3FDA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6B33EF7E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41F7B8A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3A039680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635793B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09ED943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6A3635F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E6B8389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8C806C5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00D04C8B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0CE17D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1FFB4A18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34C0D41F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9001E5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5BC73F7A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0773374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4776455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0D10DE7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31BB4369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24E5D87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5D223BA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0EC7A726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44B1F8C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126278B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2F1C50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690C2F0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63E136A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3674AD0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0673399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3C8F142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654417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1E58C0F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59D0597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329358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4E3E84E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3DB2637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0CCD21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0358ECA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6BE0819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5D7AC84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17DED9D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43975AA8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100ACD21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2D6180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6BB5157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0C58719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1D6EB3B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33BA516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2AF325A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0092015F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36B3B5F0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2C6F7E46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8E179C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6564C970" w:rsidR="00240D4D" w:rsidRPr="00EA2769" w:rsidRDefault="00240D4D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 w:rsidR="00EA2769" w:rsidRPr="00EA2769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23727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2023</w:t>
                  </w:r>
                  <w:r w:rsidR="00EA2769" w:rsidRPr="00EA2769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8E179C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B479CD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038950D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104992B4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636E22A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7B5574C" w:rsidR="00240D4D" w:rsidRPr="008E179C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E179C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7B29631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DDF78F5" w:rsidR="00240D4D" w:rsidRPr="009E2DEF" w:rsidRDefault="008E179C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8E179C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083FF8CD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75C0726C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2A749CE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054AA2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554D0C9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41BD259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EA2769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320832A5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53FD1C7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9E2DEF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475C91F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21A6A1E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7CD372E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21C4DF1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00B8B49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1F9B9A53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47DD81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54BD0B5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7DDFC254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03A43FF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0BDB273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6DBF66F3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61A9835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03501494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497AE54F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64FBFA7A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6C2816F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33E9CE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4A53D63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18489CFD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10E4022A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4360F765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0CCEE1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1C942B28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03519072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5726C24B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1643CB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7D224492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6812A9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020395C9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E9149E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9E2DEF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8E179C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0D0BE04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44598451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EA2769"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EA2769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A2769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9E2DEF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8E179C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E179C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8E179C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8E179C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F5554" w14:textId="77777777" w:rsidR="00703500" w:rsidRDefault="00703500">
      <w:pPr>
        <w:spacing w:after="0"/>
      </w:pPr>
      <w:r>
        <w:separator/>
      </w:r>
    </w:p>
  </w:endnote>
  <w:endnote w:type="continuationSeparator" w:id="0">
    <w:p w14:paraId="0231A283" w14:textId="77777777" w:rsidR="00703500" w:rsidRDefault="00703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5D0C" w14:textId="77777777" w:rsidR="00703500" w:rsidRDefault="00703500">
      <w:pPr>
        <w:spacing w:after="0"/>
      </w:pPr>
      <w:r>
        <w:separator/>
      </w:r>
    </w:p>
  </w:footnote>
  <w:footnote w:type="continuationSeparator" w:id="0">
    <w:p w14:paraId="2F69772F" w14:textId="77777777" w:rsidR="00703500" w:rsidRDefault="007035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11F7C"/>
    <w:rsid w:val="001274F3"/>
    <w:rsid w:val="00151CCE"/>
    <w:rsid w:val="001643CB"/>
    <w:rsid w:val="001B01F9"/>
    <w:rsid w:val="001C41F9"/>
    <w:rsid w:val="00240D4D"/>
    <w:rsid w:val="002562E7"/>
    <w:rsid w:val="00285C1D"/>
    <w:rsid w:val="00290C0F"/>
    <w:rsid w:val="003327F5"/>
    <w:rsid w:val="00335289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812A9"/>
    <w:rsid w:val="006974E1"/>
    <w:rsid w:val="006C0896"/>
    <w:rsid w:val="006F513E"/>
    <w:rsid w:val="00703500"/>
    <w:rsid w:val="00723727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E2DE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2020-09-05T20:08:00Z</dcterms:created>
  <dcterms:modified xsi:type="dcterms:W3CDTF">2020-09-05T20:08:00Z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