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165D9E8A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5825E9C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B3787E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09C3DD5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7C0AE8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71A1F4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520A431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0CB7A0E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B09BB3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78F67E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8EF313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84C0F0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69EC9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B1D9D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EA7A7F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84AE9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81F445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6ECF8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642E8D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C3866F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BB7869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18F4C1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31471D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5329FE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6018CF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7E4FA5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EA645E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0ACB52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688ADF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037CC4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FEA30D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EE95D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235703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ED2203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9BCC5B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15AB89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78CE50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8B9DE8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3873E9EF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BC6282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64B327C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A88723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6C9B9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E41C2D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4C06E7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3D788E0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803031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95E238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2B8AE9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0707D1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C9EC99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471228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F94BB2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9526E9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EAF69E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5A6D01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2A2EE7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CC1B37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CD47D8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AFB27C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CBC35E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1501D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FBB981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0038E2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AADAC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94EECC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51D4F3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A61DC9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1B1CDA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BC420A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079CA4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7BFD10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6C2A68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9AAB44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72EBFA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F7DE7C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4607E38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5F7BC91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6B7ABE4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652C552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668C6C9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0FE81B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519D45E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78FEB07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BFD8C5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8D4C2F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A7B0BE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7A5B0B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CDFDF3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863938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E272EE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420FE5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2F5F68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1B0585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CDCCA8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0BE613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9DA81A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05D562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854317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379EB1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A7571E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488BCA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7FA56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026985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95C274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C9F36A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B12D19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F513B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5D22A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5D62A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7E177C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5561B9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E7231C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0EF281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87B2CF2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4454DDE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34CCFA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5ED04B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245A62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34EAE7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2D4AC5D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0F96E13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85942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EC062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66F53DC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15EF64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1B715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06ACDF8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6319A4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A5C5E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32A8B5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4BFD1D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51821B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8ACF48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61AE84D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918AC0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37AD4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1278C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3B7E88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44A1D3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3301AE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D5DE8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4845846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D89FE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5F01A7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41381D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5A0404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35B5EF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1A9C3BF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2FD1DE8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B07DB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D2F7A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2D7B7BF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48AA33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41B976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5CAFBA9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69498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618700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56714DF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21808F7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56DE2E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7E74D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795068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516702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DA855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737D090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43113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6CD21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F86051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225C93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70546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148115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08386EC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65AE83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39C603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C5EDF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5A48BCA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506900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21353CE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27AF233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49C0FF8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7B1E4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79876C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589042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08480E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7DDFDE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5C7E2C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539D7B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01B543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A6A71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D94A11D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652F47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0591C8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422D596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41667E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1A4A74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2F86273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687EE40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6AEFB9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722A67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740526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5723E3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99D63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0151383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EA0C41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E5552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203B775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725CF9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9AFC1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D1033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23658C4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CB01C7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0FC5BD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4468AA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2015F5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689B8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596743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3EA6CE5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88C728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23E5E2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83879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39EBCD1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324408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68723A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4FE650D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6CEED0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286690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C116B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3A5F261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66C842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7CFBF6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6A6CFC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118CC6D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190BBE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65A1D23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678908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6ADC24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18BC6E7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11FAA3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0D4595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5B8A3E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6D61918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12B7373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9E6BE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053B0A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239D1A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E94F2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42BDB3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6E4EB3F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4EED97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0DD647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89DED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0399FD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3976EB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96FC8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C50E73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477131B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4F7A1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0E8E10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609659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6E0E49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46884A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6E6AD58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7F1915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007A6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04B5B4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EB27661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403B69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0F5DED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7F0218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0D1536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39A76E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62CADF3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5F07CD6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03D2BA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6EB0CE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1A387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1C5E87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05844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0FD73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34ABE02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41F285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F4E7C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236527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43F02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181126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2FC4629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BB3F05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6BEFDE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97EB3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A0E3B1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02C1F7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3766A7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16FED2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6318923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3E1BE3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5D5485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239587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7FCC0D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01969A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56C8BE1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351DD84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42467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239041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6F16088B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4271A6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4A3F46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2D5FEF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69E8C8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0588A4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75D3154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228C68D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0FB0E1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51D5D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AAF21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32879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6D3652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6D6E18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65120DD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7B939E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49BB25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5AA09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46037F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98974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D8B9FE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6467A0B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02C961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7A14E0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4A30FD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34C068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E793C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26E919C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3F00E37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1C5E72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37701B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18EF7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66AFDD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4BFECA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1EC5162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0A8933E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50C6D7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8534F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9940095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309C29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77E645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0B299A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4DDD37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55DD45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0315B75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34F0057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3051F2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962CA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4D8DE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E4187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4F6A82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39644F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69B8513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0BA0E9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D1B38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621C9D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1A382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1EB3FF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4A4BAC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49B792D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DE580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3C89E4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DB223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363852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1251F8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222C772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0E7CE92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2C03C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08CEF4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9C42C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28FBE0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A230C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23F963F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5172ACA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7C5B3C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BE5B21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A085E22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6EF563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35E503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2F6207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1C8A2A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3D9BDA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57C0C5F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12EC13C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4CFEFB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705AC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6C9C1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5A18A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0A69B5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6566CA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05088F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4C33F2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24F03F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63AA93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1C1B0E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00B20E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677E66E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4134842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4AF97B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636B8B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8627E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1A70E2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E0E8F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2CB843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6882FF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F4959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4BF2EA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232EA1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F588A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6B813F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BBA171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4A0CC16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1478E2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7C8CF1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F73C32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7BE1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2025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1A70DE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56731F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7E898E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6D8442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4017BE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6178A62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16DE0D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02DB9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5B4D42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370F45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11E852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BF338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4ABC79A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5FB878F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287B0A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2C8B1F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3E4A77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096A38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5C1C9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06099A5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74620C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5C0642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76034F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58144A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560877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04A2EA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5B18DB5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1C7F45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4D47F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7D6EA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CEC68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0ADCA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23646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0B167A4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47DB6FC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593304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CBFE1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D5F75" w14:textId="77777777" w:rsidR="00C911BB" w:rsidRDefault="00C911BB">
      <w:pPr>
        <w:spacing w:after="0"/>
      </w:pPr>
      <w:r>
        <w:separator/>
      </w:r>
    </w:p>
  </w:endnote>
  <w:endnote w:type="continuationSeparator" w:id="0">
    <w:p w14:paraId="7B5034D2" w14:textId="77777777" w:rsidR="00C911BB" w:rsidRDefault="00C91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47D8" w14:textId="77777777" w:rsidR="00C911BB" w:rsidRDefault="00C911BB">
      <w:pPr>
        <w:spacing w:after="0"/>
      </w:pPr>
      <w:r>
        <w:separator/>
      </w:r>
    </w:p>
  </w:footnote>
  <w:footnote w:type="continuationSeparator" w:id="0">
    <w:p w14:paraId="5CE7ADC8" w14:textId="77777777" w:rsidR="00C911BB" w:rsidRDefault="00C911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37BE1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1BB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2020-09-05T20:08:00Z</dcterms:created>
  <dcterms:modified xsi:type="dcterms:W3CDTF">2020-09-05T20:08:00Z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