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EA2769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EA2769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8E179C" w14:paraId="79F6697B" w14:textId="61825017" w:rsidTr="008E179C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1E763E4B" w14:textId="5DF01F9E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2" w:name="_Hlk38821049"/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82DAD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8E179C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6852332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E98373F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3893DA4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50E919E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9E7F098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239C84D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337ABE5A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64B56EC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371BF02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140EE29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53D809D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2A86F25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2DE43E7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19AB558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4CA1AE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62C2A7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918646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0F82DC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5B03F7C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3601B2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74E8C2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8150B7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F0396C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2EBFED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F6E78B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DD6087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B00E49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A71298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865357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965574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DC554E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FE57C2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C899E2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6AD3EE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AADE90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5B2457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44BE57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0C1F83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B18F41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2173F0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368791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13F7B2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4490A4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8B37B0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D861116" w14:textId="6B287D8F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82DAD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000CB53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ABD633C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21180EB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1CE089A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08800F50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0379B21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001A283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645FFB6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17E79F3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6A9BDDC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3D283A0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35F3014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3A7265A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36AC73E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1C69368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2A1F1AA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4812CF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2D04129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BB53A6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6348A51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EE5C0B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E0FE04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67565D2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9699DE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2025416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414973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9F8264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C54167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2B0F03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4B88105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2D3E20D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525CC68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5F64F96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82BB96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ADB5FE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6CF561E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27470D3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1555A0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66F6CDA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6D27717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3FF8F7E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5A76E2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897554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89A400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439EF38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82DAD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783D56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58E5E67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3C6B57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7A896FF9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6F53FCBB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797BECD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52A635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29149F5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3BDC341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181E251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1C440D4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07EDA58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05ED91A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41D7250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44137E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4F1314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6F7FAF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54FA516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462C8B1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2B1A072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2889877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0919D1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85EC9A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2E9823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731166E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F71330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7F4E96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18B5328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2B52A7E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88FB6C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C2B2AE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6A58B0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665DE53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972950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F77238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0A8D481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CF503E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CB8BE9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E4077A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2E0090A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50EAB3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69FDC8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286ECB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A50A9E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52281870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82DAD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A4B7BB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65E663B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FCD07D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5ECAA55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9FA1DB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868A762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0DA06A9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30D13A4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2AC8585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1A46326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3C01EB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4DF001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1FDC7EA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11545D7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4ADE532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188B922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6B54A11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664ADD9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1D93F8A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7BC8F78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3B40D58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310AA5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5DB5CC2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158B9C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65F075C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15FA2CD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79EF3EA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45B52EB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3E11841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261A4A1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79BE31C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7CFB613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0FDB9DE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38DADB2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036A56C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5C1126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23459F4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698F184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7F85E8C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4A5D7B7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5137686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640C063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7BDED2D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1DD1AD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8E179C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26B818C3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82DAD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75FB398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B36747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436E72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C056F6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2D6447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8B57DF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39BC6996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0E8702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149C614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4A375DE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7444E1C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64908A9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0699761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2FA0B0F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3AFA024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44592E4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1F53915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436E67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0F71B3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4F4B8F7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5A8C61E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00C1C5E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40357C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7E277C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2F8E26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243DDF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671BCFD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0585A6F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662E493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4CC7113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057D16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1CAB40F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6B00D1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550C9F7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597040A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28B99B5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1757F54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0ACB5D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56E852D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2C3BF9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47E0292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243D7FA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562DEB1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36E6822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4AE96024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82DAD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A284B9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3A6495C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0100CA4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93A2B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28C2C4F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567208C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3748161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602CDB9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1D3A397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374FD35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5DC78F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63BC385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009EB4B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225FD08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517821B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65477DB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7D13AD4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72448C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69E153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2A1194E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532BFA5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32B920E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570377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3FE3F7D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6E3431A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26A8AE6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675CF6E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0A12834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2BB840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3B79E4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4D1E081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7BEC4A5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1B5A42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46BC0E1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294B579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1A8907F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5A64FB6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2EC453F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6B931A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4B4401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53D76EB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1C8CFB9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1176727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491AC8D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64B5CEF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82DAD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2F13B8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6986155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559CE1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6B4B879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67DEE8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24EEA2B4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CA2C46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6BFCB97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784A765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49021E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67AC983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5EF38CB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2CB23F5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3DDDD49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50B0F9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65B918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3E1E851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50C61B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4DB0CA8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21FA931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5AFBBC2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465731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36A42F0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41017A4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2939936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4DBC3C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3D8A2ED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5C38311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67D1421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39F8D1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4644266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58EBAD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59C138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07A9B7C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7C55514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618CDF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758812A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5C7103B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0673E4F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1513B02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1408F40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6AAC202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75EA34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03E25E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68C70854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82DAD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073E122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D775E3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133126D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B57A24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71C47ED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FEB18BC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83F357B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109D27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48F77A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42D9C8A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0C23C72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22EFF3E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0DFA4F1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679F6C5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5500EB6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521813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1D9223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5DA8EE4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41AA1A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070CD04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357AC16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60A83A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6A306F2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0D067F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50CEB50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2C47054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7A319AA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10B4A9B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0086F90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2B137FD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33FCD7B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6966F44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39A075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6E60BEF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5F402BA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5319F82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42E49FC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154571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36B11F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4BA133D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1831A56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07BA265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3598FE7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4D2343B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49A92569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82DAD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7943DDD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4C5B05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054BCB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52380AE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733BD4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F734B07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645C105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023F200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671E38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70A3604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0E97D1B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24FD470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7DC9C1E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574E441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10C9676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4AD986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004D9E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19598D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53A8748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22DF9AC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33F6387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5997CBB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6F6BD0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6F2A68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113299E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15D3552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1FE2D55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58C8310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13873BA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4D34627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713329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2F8E0C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73D065A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2556B73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52D4A00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49D18C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392E5E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14F987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3120014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56E9A80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18E23BD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010C782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3DC3076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789DA0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4F292834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82DAD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3DA6EFF9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5E7003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9D0DB0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20458C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2D446C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44E49FF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087FDD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19C3BB2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2A33DD4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43C960D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4D06F46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75303EB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14FFFC0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1CB42D4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1C00F6E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0BC34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6DE9758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36AC89D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0EF4F83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2DBB0D0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1E894D3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38488B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75BA186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10E636E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217ECA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7124A2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04371DF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295206E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5BED1F0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504D5C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0C943EB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6CCC48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683E3B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4C1C804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3B97C77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08479A5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3EDB7D8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6E56A89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2EE1FF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07E03BE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30D4FED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605F13F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2D562A4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23FAE16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31B0A61A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82DAD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8C806C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00D04C8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CE17D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1FFB4A1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34C0D41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9001E5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5BC73F7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139B70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4C896D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1A936CD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721EB0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6717D42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691EA35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12922C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50CF840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7F13AD5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51769C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3C682D3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5725110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7064DF4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37B0540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379EFAB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689E803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255B6C0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4CDA064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331822B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4527820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0739873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075CA3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4CFE8BF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1DF1EF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5D96FE1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3443B46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1FCB872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38F5980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79A87D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3A6F842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3FFDCD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70E673C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6E138D1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6C4EC14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06AD420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08A398F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10E1DF1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58A9673E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A82DAD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B479C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038950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104992B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636E22A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7B5574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57B2963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DDF78F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74718B8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60A564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1BBBB84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5D3D659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5048AC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7BE1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7FF4AD0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7290610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4BEB4A6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3426F46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3D6158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5FD65D9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39B5CE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083A9C2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0127F89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138B14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291AEE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17F5EB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43C582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253AE44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56EB46C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5460933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4B695DA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12AC90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09A3E15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334BD4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687234F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0DD2BD5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1831C75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2DD1063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7942EE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78894C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09D14B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6666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5945641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187A2B5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0E23BBA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0890D9C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69DA1E7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A82DAD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E179C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8E179C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8E179C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0336E" w14:textId="77777777" w:rsidR="00B65E4F" w:rsidRDefault="00B65E4F">
      <w:pPr>
        <w:spacing w:after="0"/>
      </w:pPr>
      <w:r>
        <w:separator/>
      </w:r>
    </w:p>
  </w:endnote>
  <w:endnote w:type="continuationSeparator" w:id="0">
    <w:p w14:paraId="1AE3754D" w14:textId="77777777" w:rsidR="00B65E4F" w:rsidRDefault="00B65E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2E63C" w14:textId="77777777" w:rsidR="00B65E4F" w:rsidRDefault="00B65E4F">
      <w:pPr>
        <w:spacing w:after="0"/>
      </w:pPr>
      <w:r>
        <w:separator/>
      </w:r>
    </w:p>
  </w:footnote>
  <w:footnote w:type="continuationSeparator" w:id="0">
    <w:p w14:paraId="3316AD8F" w14:textId="77777777" w:rsidR="00B65E4F" w:rsidRDefault="00B65E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54AA2"/>
    <w:rsid w:val="00066662"/>
    <w:rsid w:val="00071356"/>
    <w:rsid w:val="00097A25"/>
    <w:rsid w:val="000A5A57"/>
    <w:rsid w:val="00111F7C"/>
    <w:rsid w:val="001274F3"/>
    <w:rsid w:val="00151CCE"/>
    <w:rsid w:val="001643CB"/>
    <w:rsid w:val="001B01F9"/>
    <w:rsid w:val="001C41F9"/>
    <w:rsid w:val="00240D4D"/>
    <w:rsid w:val="002562E7"/>
    <w:rsid w:val="00285C1D"/>
    <w:rsid w:val="00290C0F"/>
    <w:rsid w:val="003327F5"/>
    <w:rsid w:val="00335289"/>
    <w:rsid w:val="00337BE1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812A9"/>
    <w:rsid w:val="006974E1"/>
    <w:rsid w:val="006C0896"/>
    <w:rsid w:val="006F513E"/>
    <w:rsid w:val="00723727"/>
    <w:rsid w:val="007C0139"/>
    <w:rsid w:val="007D45A1"/>
    <w:rsid w:val="007F564D"/>
    <w:rsid w:val="008B1201"/>
    <w:rsid w:val="008E179C"/>
    <w:rsid w:val="008F16F7"/>
    <w:rsid w:val="009164BA"/>
    <w:rsid w:val="009166BD"/>
    <w:rsid w:val="00977AAE"/>
    <w:rsid w:val="00996E56"/>
    <w:rsid w:val="00997268"/>
    <w:rsid w:val="009E2DEF"/>
    <w:rsid w:val="00A12667"/>
    <w:rsid w:val="00A14581"/>
    <w:rsid w:val="00A20E4C"/>
    <w:rsid w:val="00A82DAD"/>
    <w:rsid w:val="00AA23D3"/>
    <w:rsid w:val="00AA3C50"/>
    <w:rsid w:val="00AE302A"/>
    <w:rsid w:val="00AE36BB"/>
    <w:rsid w:val="00B37C7E"/>
    <w:rsid w:val="00B65B09"/>
    <w:rsid w:val="00B65E4F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9149E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2020-09-05T20:09:00Z</dcterms:created>
  <dcterms:modified xsi:type="dcterms:W3CDTF">2020-09-05T20:09:00Z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