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53CBD5C9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4A4604A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3C9A9B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6FEB7DA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179A5F3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4C37D27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5B9160F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5286DF2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4342CB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9CFD7B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54A7BD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DBFBA2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A29C7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60CAC9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66C771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D39191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C9A00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255043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006B3B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D6CB96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A1AF5D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A2A6E8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22965E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14F0CB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051C0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A722D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CABE1A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3B946E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5AB8AE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EC6958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7A39F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845861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7AD17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E9CB1F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77038A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A31098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5832AD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9A56C6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47A0AAF4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803F9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4BFDCD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8B5284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686479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1698CF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7D98DB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5A4E55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820923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3D4C31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17132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C70963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EE84B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AC8BFD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CB63C1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7D13AB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1908A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C8184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9A68F6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4C8DB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801B3E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415123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B6CDA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7069E0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28705A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4EC151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68B643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549815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14D842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88238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241E0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033451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DA2373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12E262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E64463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A7648C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CA7BA1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50F67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668334B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019CB9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6E41CE9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632CEB8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04EBB10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EF1305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050A7E7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6026255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E43A93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FD0D5C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3C2E1E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971091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26D64D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1F654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AD58E1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C00FB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55A83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0DE2D9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27554F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8DB858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538091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DFFBD5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164D41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012CF1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DF858F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3B162F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96F331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3AF16D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EFA575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6FC158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A536E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066054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DCFFB3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4FBF9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F3EFEB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78DFED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D5F5D5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EEF26F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AB67A5D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615CAB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3F9B3E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369C13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77B7ED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52BA6E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274583C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31C9A2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7FF84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FEA43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4808B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526DE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13A558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455BB7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421943E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735B08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76DB49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7C16EA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B9C67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03C20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655DA3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682CE9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824FA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559FA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3B6D0B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B176A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796D72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75EB5E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A5F5D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397B45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116D5E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5318BE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2913F6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55CE24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4F5F4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36B2BAA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22F10B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7F443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5CE620B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1F870D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49B534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39935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69E4EF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5F3211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33D749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70B8D0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0C74B0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5BDCD1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5A5D89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9D311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530DC8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4CE3B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2C70E59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DDC52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9F98E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631111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71E6F3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8EFA4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A737B3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0792DAE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24979A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6AB736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34F26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E5D98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17F70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1FACECC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BD5949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0DA0F1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4D6DF5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61BBBC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51D823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47FDC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3BAD148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0E8A90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3D3A0B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9D920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4B37F1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31AE15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55E416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4D8CA3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5C34B2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728C1A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17FBB6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482FE7A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10B975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597B8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BE310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BA6BE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30657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31AB9C2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68D525D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C5845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0C202B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AC542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CEBA0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2F0D7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4BF203E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7D0343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8AF77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AE931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503721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31718B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52B59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5BC5A0A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1ECC48B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9A036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F3AAF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443BBC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2B3B10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375A62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3AEE554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80BDDE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89A56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4326BC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6AC401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1AA4A3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3F1212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6C8879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359750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42D51C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2443FCF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565AB2D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203381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3DB66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A941B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19FFB8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5CF775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E38E60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84AD7C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5DD48A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7607C9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59A075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26738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86F79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8899E7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3B08B7E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42546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3CEE91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A48BD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0719CC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25E467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7DA8D3B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0A3406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93B5D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26E1F9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34747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5C9967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D42B2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93F60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197541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AAB5A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1996A9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C731A06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3CFF33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45F8AE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2AE63F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0A687A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40427A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2FD4241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5EC6A99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15D8C4A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9F889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08247C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4341A4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B1C9E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264E1C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BFB718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75D47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E1FD8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4CE4D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DD3F6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648CD7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33FD2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81C794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E7A3E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3AF593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24B64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B6CAF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6BABB5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F171A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4A88DFB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629463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91B1A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78A00B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677D7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32EF3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1BD5834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2F13B2D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18742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751377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53B33748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424B0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DE9B7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114572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2A933E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4B106C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46255FD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7E23B20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7BEAC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D000D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E1A19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7BB25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61422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182B3A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7B6328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682971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17118C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FD1B3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2475AA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3D48D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26210F0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5DB72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CA69D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F8F2D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542625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25070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3E0102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FA50C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5A8063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08A81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F96C3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485EC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43A229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14B592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F47481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35279C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0C93B0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54238E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02E9F9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734337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0132EB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5952C8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7330AF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28A84E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A9BEFB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54C8EA1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3E9D07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A126B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678C1D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74C97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018871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58CF0D4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23DF4E7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191F48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A7F7D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36FC1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5FE06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237271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32646D8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E45BAA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84E6B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ED92C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DD8E3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280EB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20799F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3B9D8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5C7DE1F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75CE5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64103E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B7642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88125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68120D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045A4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977518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26877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478F9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1F3277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68F431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6A32E4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6FCFB3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5EB79A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2D0CE4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200B1F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0A52C7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DE21C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4AEDC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B2BC5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5AE9EE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B3B30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428DF1B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17CF08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6D5830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BE4BC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5966EC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41A63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741E5C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0A78141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CDCBC4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7598E3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731694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8A5DA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1F769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12873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4FED7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7E275E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4A9D7C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56473B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47C21F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15BFB4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15D81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52ABE98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6D808E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587D7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62F555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59FCA78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15C40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2029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48C78F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730A51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4A67F9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79D948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19B0F0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096C32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4480FC1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7BD7A5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070DCC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78FDC2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62CFAA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01CFB5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74284E5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6AE1335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71FAAC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078B8C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0C55F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9B44D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A51B8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927F36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CED8B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0E5E0F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BA26C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DD4B8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4174A8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AD2F5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CB795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289E989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3A04EC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2E71C6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156F84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39038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D9EE9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A8732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8011EB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3C798F4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41D7F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15C40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00E7" w14:textId="77777777" w:rsidR="008B2DC3" w:rsidRDefault="008B2DC3">
      <w:pPr>
        <w:spacing w:after="0"/>
      </w:pPr>
      <w:r>
        <w:separator/>
      </w:r>
    </w:p>
  </w:endnote>
  <w:endnote w:type="continuationSeparator" w:id="0">
    <w:p w14:paraId="4487E0E7" w14:textId="77777777" w:rsidR="008B2DC3" w:rsidRDefault="008B2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9423" w14:textId="77777777" w:rsidR="008B2DC3" w:rsidRDefault="008B2DC3">
      <w:pPr>
        <w:spacing w:after="0"/>
      </w:pPr>
      <w:r>
        <w:separator/>
      </w:r>
    </w:p>
  </w:footnote>
  <w:footnote w:type="continuationSeparator" w:id="0">
    <w:p w14:paraId="01A22CB1" w14:textId="77777777" w:rsidR="008B2DC3" w:rsidRDefault="008B2D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54AA2"/>
    <w:rsid w:val="00066662"/>
    <w:rsid w:val="00071356"/>
    <w:rsid w:val="00097A25"/>
    <w:rsid w:val="000A5A57"/>
    <w:rsid w:val="00111F7C"/>
    <w:rsid w:val="001274F3"/>
    <w:rsid w:val="00151CCE"/>
    <w:rsid w:val="001643CB"/>
    <w:rsid w:val="00176258"/>
    <w:rsid w:val="001B01F9"/>
    <w:rsid w:val="001C41F9"/>
    <w:rsid w:val="00215C40"/>
    <w:rsid w:val="00240D4D"/>
    <w:rsid w:val="002562E7"/>
    <w:rsid w:val="00285C1D"/>
    <w:rsid w:val="00290C0F"/>
    <w:rsid w:val="003327F5"/>
    <w:rsid w:val="00335289"/>
    <w:rsid w:val="00337BE1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B2DC3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82DAD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2020-09-05T20:09:00Z</dcterms:created>
  <dcterms:modified xsi:type="dcterms:W3CDTF">2020-09-05T20:09:00Z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