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4A3C73" w14:paraId="40983BE3" w14:textId="77777777" w:rsidTr="004A3C73">
        <w:trPr>
          <w:trHeight w:val="14949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4"/>
              <w:gridCol w:w="3486"/>
              <w:gridCol w:w="3486"/>
            </w:tblGrid>
            <w:tr w:rsidR="002F4E66" w:rsidRPr="004A3C73" w14:paraId="79F6697B" w14:textId="77777777" w:rsidTr="00042BF6">
              <w:tc>
                <w:tcPr>
                  <w:tcW w:w="1666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4"/>
                  </w:tblGrid>
                  <w:tr w:rsidR="002F4E66" w14:paraId="7412EC19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630AABC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1B791306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4F87A50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1A306D2D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EDB9D5B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769DFC8A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4ED904E7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3C3B89DA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25EE262E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33A61C85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5324538D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64007F86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6A0DB0F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F4E66" w14:paraId="022C4C75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22936E9" w14:textId="77777777" w:rsidR="002F4E66" w:rsidRDefault="002F4E66" w:rsidP="002F4E6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1B2D8CFA" w14:textId="77777777" w:rsidR="002F4E66" w:rsidRPr="004A3C73" w:rsidRDefault="002F4E66" w:rsidP="002F4E66">
                  <w:pPr>
                    <w:pStyle w:val="a5"/>
                    <w:jc w:val="center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1C270F8" w14:textId="77777777" w:rsidR="002F4E66" w:rsidRPr="004A3C73" w:rsidRDefault="002F4E66" w:rsidP="002F4E66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F4E66" w:rsidRPr="004A3C73" w14:paraId="50EE32A6" w14:textId="77777777" w:rsidTr="006432D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74B894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9E17B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ABEBBF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7FE3D8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486D9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C60135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2927F2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F4E66" w:rsidRPr="004A3C73" w14:paraId="669BF97B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EBE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D23A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CE038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B2D6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B9F24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90859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24FC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4A617055" w14:textId="77777777" w:rsidTr="006432D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BEE29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086F5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A408F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F8B39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E62B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EF30B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2DF6C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0869380D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71F5BA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ACE6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E52D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CC5C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BCAD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2783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8BDB4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4E88666E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797EFB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D4F52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CDF50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D937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4EFD1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14D4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0E6D6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7F79334C" w14:textId="77777777" w:rsidTr="006432D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CE6B8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F93D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6DC9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89B7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D1EB1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33D12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EBA72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6236090F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7B1F58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250CE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6C604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B6F27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FA0C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705C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B63C5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F4E66" w:rsidRPr="004A3C73" w:rsidRDefault="002F4E66" w:rsidP="002F4E6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E065F69" w14:textId="77777777" w:rsidR="002F4E66" w:rsidRPr="004A3C73" w:rsidRDefault="002F4E66" w:rsidP="002F4E66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F4E66" w:rsidRPr="004A3C73" w14:paraId="0AC5F7EF" w14:textId="77777777" w:rsidTr="006432D4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872C9D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C76B57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6D9616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3ADA6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C9831B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79FCB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79E153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F4E66" w:rsidRPr="004A3C73" w14:paraId="59D90CCD" w14:textId="77777777" w:rsidTr="006432D4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C549F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B26C4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F0D5C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71CE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C6DF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83380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85CB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54C2AAE3" w14:textId="77777777" w:rsidTr="006432D4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6CD032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FE60C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D3B74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B7B8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EEE9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3FD0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900FF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30A83ABC" w14:textId="77777777" w:rsidTr="006432D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22AD0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554C0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52518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0E8F9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A7951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10135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C1AA1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1E41C2DA" w14:textId="77777777" w:rsidTr="006432D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0E1FF1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B39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A2FE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BB688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A71B0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4B6B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A2FFF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7C49F824" w14:textId="77777777" w:rsidTr="006432D4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DCFA2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75F65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788D0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C7E19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26751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65AF6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7761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496D5D3B" w14:textId="77777777" w:rsidTr="006432D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CC1683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C8495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B196D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5B8D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BFC83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00EB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F05EB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F4E66" w:rsidRPr="004A3C73" w:rsidRDefault="002F4E66" w:rsidP="002F4E6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2F4E66" w:rsidRPr="004A3C73" w14:paraId="3808ABFD" w14:textId="77777777" w:rsidTr="004A3C73">
              <w:tc>
                <w:tcPr>
                  <w:tcW w:w="1666" w:type="pct"/>
                </w:tcPr>
                <w:p w14:paraId="236504CF" w14:textId="77777777" w:rsidR="002F4E66" w:rsidRPr="004A3C73" w:rsidRDefault="002F4E66" w:rsidP="002F4E66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bookmarkStart w:id="0" w:name="_GoBack" w:colFirst="0" w:colLast="1"/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2F4E66" w:rsidRPr="004A3C73" w14:paraId="636E05AD" w14:textId="77777777" w:rsidTr="006432D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76336A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F6EE1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D93DE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CE753B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741A26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BE2BF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6830A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F4E66" w:rsidRPr="004A3C73" w14:paraId="7EF77B26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DC9F2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D37FA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5F32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DD065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8164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BC59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27E7E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48D6F268" w14:textId="77777777" w:rsidTr="006432D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3C6DE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50C53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AB369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59DD4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8ABCE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75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8C5648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55FDA385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1E48F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2D72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6479F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8A6B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0FAE9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A9ABF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37567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2D493C59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77024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A02DC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08CAB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549FE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70BD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E872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F4D98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5466DAB1" w14:textId="77777777" w:rsidTr="006432D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D9D004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210E8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37C77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CA37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4891C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0E69C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FD886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66CE5521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E09B2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AC313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E9820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DCEA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5D0E5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D0D1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ECA04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F4E66" w:rsidRPr="004A3C73" w:rsidRDefault="002F4E66" w:rsidP="002F4E6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14A4C4CF" w14:textId="77777777" w:rsidR="002F4E66" w:rsidRPr="004A3C73" w:rsidRDefault="002F4E66" w:rsidP="002F4E66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F4E66" w:rsidRPr="004A3C73" w14:paraId="11419510" w14:textId="77777777" w:rsidTr="006432D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EE94E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E92058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8A7CA0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BE9DA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A74755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85A61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5FEE31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F4E66" w:rsidRPr="004A3C73" w14:paraId="37CD002B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0305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4AABC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BEF8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10841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7C70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8B80F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DF04E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21F3FD25" w14:textId="77777777" w:rsidTr="006432D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E8C461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68C8D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EE226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A566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0B15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6011D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9A8BD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33B6FD9C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432AE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22ED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CEF0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A234E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391951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8CF1D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25E45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20149549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E2C0F2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4D4D7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A0A37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AC0E03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A22D47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F2B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FFD17D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1A345DC6" w14:textId="77777777" w:rsidTr="006432D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AFC22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8013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13C43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5C64E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96DAD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56C6F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1B7A6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797E43F6" w14:textId="77777777" w:rsidTr="006432D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FE34E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40F9DB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E2246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35977F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1A23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B962AA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AD445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F4E66" w:rsidRPr="004A3C73" w:rsidRDefault="002F4E66" w:rsidP="002F4E6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A149419" w14:textId="5F633C68" w:rsidR="002F4E66" w:rsidRPr="004A3C73" w:rsidRDefault="002F4E66" w:rsidP="002F4E66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2F4E66" w:rsidRPr="004A3C73" w14:paraId="3568419E" w14:textId="77777777" w:rsidTr="003E50A9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23A14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FAF78A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F76702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7BDEC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7DECDD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F4A3F1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21D3B" w14:textId="77777777" w:rsidR="002F4E66" w:rsidRPr="004A3C73" w:rsidRDefault="002F4E66" w:rsidP="002F4E66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F4E66" w:rsidRPr="004A3C73" w14:paraId="4E0EB58A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BAA146D" w14:textId="51052385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6DE851F" w14:textId="4E94B6BC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1A5C2E9" w14:textId="0CED9664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F335DE1" w14:textId="174E80F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0A55688" w14:textId="13088BFF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1F5786C" w14:textId="7FD41860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11998FC" w14:textId="4DA4F9B8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5654E72F" w14:textId="77777777" w:rsidTr="003E50A9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5575F9A" w14:textId="0514E76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FB6E8A" w14:textId="64B2EF85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C6491" w14:textId="516DCA40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3B16F8" w14:textId="7DB1443A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ED1184" w14:textId="74480FB1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C5E499" w14:textId="075FB7AE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77DF8DEE" w14:textId="37026D30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24CCECC2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1235DC81" w14:textId="38485624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8FFF4" w14:textId="6585351D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600B3B" w14:textId="1A1B91E8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BBD3C" w14:textId="120E5DC5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B788BA" w14:textId="69386CC0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530EB" w14:textId="051AC586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E32900B" w14:textId="14F5DBA3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1B5F0C44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4A3A491" w14:textId="57556863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D4390" w14:textId="471F361D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45D2F0" w14:textId="28FAE900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A231F" w14:textId="18A3B4D3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21F40" w14:textId="0FC975E5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59C8F" w14:textId="629A14B2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FE410A2" w14:textId="6FB8960A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339955A3" w14:textId="77777777" w:rsidTr="003E50A9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8665875" w14:textId="3872BF26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5C4C7A" w14:textId="4B92BAF3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EEB90" w14:textId="232D98C4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CFEE45" w14:textId="3071E5A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F4A9AE" w14:textId="19C82A2C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1E3F2B" w14:textId="518BB050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7B6A2EFB" w14:textId="0338398C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F4E66" w:rsidRPr="004A3C73" w14:paraId="6031588B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1C770AD6" w14:textId="07404A8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E76533" w14:textId="361F5B4C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220482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13C4CC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18A39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06474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9AA9560" w14:textId="77777777" w:rsidR="002F4E66" w:rsidRPr="004A3C73" w:rsidRDefault="002F4E66" w:rsidP="002F4E66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3BB208CE" w14:textId="77777777" w:rsidR="002F4E66" w:rsidRPr="004A3C73" w:rsidRDefault="002F4E66" w:rsidP="002F4E6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bookmarkEnd w:id="0"/>
            <w:tr w:rsidR="00574192" w:rsidRPr="004A3C73" w14:paraId="5ABCB9D1" w14:textId="77777777" w:rsidTr="004A3C73">
              <w:tc>
                <w:tcPr>
                  <w:tcW w:w="1666" w:type="pct"/>
                </w:tcPr>
                <w:p w14:paraId="052ABB1E" w14:textId="0FF1A47F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55438D5C" w14:textId="77777777" w:rsidTr="003E50A9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9272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3F8797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17AD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120217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E6F57C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47AAD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C31684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3F823B59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92E03C" w14:textId="198406E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B12128" w14:textId="22F3CC5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51E0AF" w14:textId="0C767AB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257BCD" w14:textId="0B412DD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0B6CB3" w14:textId="78DE0EE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55C101" w14:textId="33DF1D4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A2320" w14:textId="6D47520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3C3120AB" w14:textId="77777777" w:rsidTr="003E50A9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22B8C12" w14:textId="4B24B5A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A92DA2" w14:textId="1FAEAB4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48884F" w14:textId="527A6B4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A1EAC1" w14:textId="54A67BD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B7E6D2" w14:textId="5FF7F92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EF81A" w14:textId="734587C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20FA59" w14:textId="40F417B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9CEF3AA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BF0F2C" w14:textId="63DEDC3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5D6AA" w14:textId="2FB0DB6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F8FCC4" w14:textId="741EEBC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05D036" w14:textId="3689522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15566" w14:textId="22051E2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060338" w14:textId="16DE715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B65B07" w14:textId="5E21FB8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34F721B5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366653F" w14:textId="4037381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470D55" w14:textId="419EEBC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D761DA" w14:textId="77FC271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D1B838" w14:textId="60B7A20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515E3" w14:textId="4860324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55B43" w14:textId="1A08115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3B0337" w14:textId="669FA06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5A814FE0" w14:textId="77777777" w:rsidTr="003E50A9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7D4F699" w14:textId="14FF340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04F6E5" w14:textId="794D185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806238" w14:textId="6DB5E65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4CC92" w14:textId="7B296E9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8C8CB" w14:textId="0CFE69D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EBDFB9" w14:textId="1DFA548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29D17" w14:textId="537A7D3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63E1CD39" w14:textId="77777777" w:rsidTr="003E50A9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E21A05" w14:textId="7C2BFAD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CFCE5" w14:textId="5EC79A1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4EB72E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D63F52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47FDF0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E5AF2A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7DA2F7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574192" w:rsidRPr="004A3C73" w:rsidRDefault="00574192" w:rsidP="0057419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688AE855" w14:textId="59B82C76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063E5C3C" w14:textId="77777777" w:rsidTr="003E50A9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002E9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7C6C0C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A0C88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CFA722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4B8223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CC8129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83D2E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35C1BF1E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51063" w14:textId="1EEB482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26E59" w14:textId="61F979B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011A4" w14:textId="4D07726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719B18" w14:textId="7ECDDA9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7AB60" w14:textId="4F93E60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682E8" w14:textId="449D99D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8A9AA" w14:textId="5568BC3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AAA76F4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CDAC00" w14:textId="5DED9AD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4C6E7E" w14:textId="3D6CD48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37A03B" w14:textId="23ECA50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AC3B5" w14:textId="195FF0A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02F382" w14:textId="57EDD1F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4ACB2" w14:textId="6002824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A22D23" w14:textId="18C8D05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98AA02D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A21CF3" w14:textId="316FF9B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3D537F" w14:textId="45235A9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B8F1F9" w14:textId="318007F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7B833" w14:textId="7D8808A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D22EBB" w14:textId="32BB80A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8A3D" w14:textId="35CC2C2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5EF285" w14:textId="15D7B30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4A3EE21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62F993E" w14:textId="1C5170A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16B086" w14:textId="78ED8E2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7EC5B9" w14:textId="31E5EC5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73F0CC" w14:textId="408E4D9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E98A7D" w14:textId="0AD4CA9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72D495" w14:textId="2DCB7DB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524168" w14:textId="46B378F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2C784486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31612" w14:textId="3EF002F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27F37" w14:textId="6B65EE9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F7302E" w14:textId="43D7057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002E54" w14:textId="572A2AB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FE0947" w14:textId="0C93E94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6F4E8" w14:textId="41FFC0F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DE5BE5" w14:textId="294B03F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2AC082EF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CE9847A" w14:textId="71AB798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BEDD9" w14:textId="753E090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307A25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CAAEE3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A42550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3848CE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4DB909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574192" w:rsidRPr="004A3C73" w:rsidRDefault="00574192" w:rsidP="0057419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66BDD9F" w14:textId="0EC73684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571EF28B" w14:textId="77777777" w:rsidTr="003E50A9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1EB96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57B6A1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060FDC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9B4ECD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AED41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CCE33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F5079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2626CDDB" w14:textId="77777777" w:rsidTr="003E50A9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BAE5D" w14:textId="1416EFF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6D06E4" w14:textId="574A579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AE4241" w14:textId="7DFEF3D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3080E6" w14:textId="48F44C4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CD9D65" w14:textId="395ED50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1BFB1E" w14:textId="5974835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D760E" w14:textId="5920C2B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B4053C4" w14:textId="77777777" w:rsidTr="003E50A9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B40B13" w14:textId="321213A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199A70" w14:textId="4AED38E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69FEB" w14:textId="446EE56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71BD0F" w14:textId="72F8641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6EB540" w14:textId="16DBC3B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C390F" w14:textId="205CD31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5C200" w14:textId="22AC774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6E9F00D7" w14:textId="77777777" w:rsidTr="003E50A9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DA50E9" w14:textId="56C7C97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5EB1CC" w14:textId="42C38ED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78699" w14:textId="4DC613F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536ADB" w14:textId="06BDE15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373425" w14:textId="34B4EB6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D82817" w14:textId="1E6C040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86BA1E" w14:textId="30CF6FC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579500A4" w14:textId="77777777" w:rsidTr="003E50A9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F02BB8" w14:textId="295BA42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A162C" w14:textId="5D78522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C17825" w14:textId="2930012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2AD51E" w14:textId="6BC67EA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3ECA25" w14:textId="383FD6D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DDD02" w14:textId="48E753C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748165" w14:textId="455D0A5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2AF69259" w14:textId="77777777" w:rsidTr="003E50A9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4684A6" w14:textId="30A7B68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5B8B74" w14:textId="0796269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1AEFE" w14:textId="0F3E810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A3158C" w14:textId="528E1FF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E7C71" w14:textId="4F92632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8DA0F" w14:textId="22AAD2C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525794" w14:textId="78EE494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20C46FAB" w14:textId="77777777" w:rsidTr="003E50A9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59220B" w14:textId="6BB1214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BE54E" w14:textId="6A87166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1884A0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A4DD2A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59BCE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F6F7F0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92A4AD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574192" w:rsidRPr="004A3C73" w:rsidRDefault="00574192" w:rsidP="0057419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574192" w:rsidRPr="004A3C73" w14:paraId="405FBD6D" w14:textId="77777777" w:rsidTr="004A3C73">
              <w:tc>
                <w:tcPr>
                  <w:tcW w:w="1666" w:type="pct"/>
                </w:tcPr>
                <w:p w14:paraId="518527D6" w14:textId="394C9B2C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6F69AAE8" w14:textId="77777777" w:rsidTr="003E50A9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562B8F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D1FF98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71A6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CC8D07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B1470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C1728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F126C8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0190625A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CE87D5" w14:textId="78723AE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DD277" w14:textId="58E0821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00224" w14:textId="2E90C12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1EC990" w14:textId="20B9DB3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2772C7" w14:textId="44CF77F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B117C" w14:textId="72ED5E3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AB00B" w14:textId="796049D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5852C8DB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B19CDB2" w14:textId="113F01C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F4E594" w14:textId="220EECD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1841C9" w14:textId="52FA611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A0841A" w14:textId="2CDF319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F8A93E" w14:textId="3C6043D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819A85" w14:textId="0981EDB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11C8D8" w14:textId="00E22DB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30F23EA1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AF050D9" w14:textId="261FF1E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5A861F" w14:textId="4D22687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D845AD" w14:textId="267E72E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F5E5C7" w14:textId="54F2016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7CB44B" w14:textId="483CE6B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1D9982" w14:textId="59BD9A6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6D83C" w14:textId="6ECB710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5D8C568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596F3E" w14:textId="10BF559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D85AC" w14:textId="1F5DE6D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CE03C1" w14:textId="1C6BFD5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2EF16" w14:textId="00389E0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4AEF16" w14:textId="7D128DE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C325DC" w14:textId="34AEEAE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06753" w14:textId="786F602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FF6977B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819C9C5" w14:textId="24764D4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5E841A" w14:textId="2CB7DC7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EA4C1" w14:textId="5EE19FB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32248" w14:textId="4226164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6F766" w14:textId="0BB75B5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8DFCB1" w14:textId="00A2F80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23D6DD" w14:textId="226F050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59757185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21E1032" w14:textId="7CF6907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FFEB7" w14:textId="63047A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BBA74C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DDFE9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3A432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CECEA1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D9E6BC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574192" w:rsidRPr="004A3C73" w:rsidRDefault="00574192" w:rsidP="0057419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990D024" w14:textId="0C735303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26D8D805" w14:textId="77777777" w:rsidTr="003E50A9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8D99DF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4BA9B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7A7CB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D0EA1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7284E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820EE1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819FB6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09222A07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E3F58E" w14:textId="09CC1CB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03C34" w14:textId="6092B5F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2254C8" w14:textId="3859269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1B57D9" w14:textId="18E17FA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5D57B" w14:textId="3449DA6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DBAB9F" w14:textId="7DB2B2E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3C7BB" w14:textId="342BE78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2E3A03E1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B300E4" w14:textId="448E53A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362D6E" w14:textId="1047EC5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799F84" w14:textId="4B90AF7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E95A87" w14:textId="579A690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42C322" w14:textId="3E4D0CD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4E43E" w14:textId="79A7CAD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F4DFC9" w14:textId="62A9121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43EF5895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2B38AC3" w14:textId="2702BF7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DEFAE9" w14:textId="4EE6E04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4C8C98" w14:textId="72B9A5D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A8CCC" w14:textId="0C2816C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B81EF7" w14:textId="6AC6AB4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88ADB2" w14:textId="7DA36A3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7C3AFB" w14:textId="2546054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5C3E4CD3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262076" w14:textId="2478656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8263B" w14:textId="7408558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F9DB1" w14:textId="6D67AB2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17D99" w14:textId="18F69DF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EC1872" w14:textId="0649538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29A4B" w14:textId="54536E6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95F0A8" w14:textId="6868980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6651716F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1614CA" w14:textId="04095BD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2876EE" w14:textId="7AEC6E3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67515E" w14:textId="2D299C0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A952DF" w14:textId="0CB611A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D190B" w14:textId="53C5C5A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68147" w14:textId="10AEEE0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6A692B" w14:textId="4A3DF83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DE979C0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98EDB" w14:textId="0072214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6A581A" w14:textId="081ACFB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2B08A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FB88D5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BD2007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82A5C8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1E993C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574192" w:rsidRPr="004A3C73" w:rsidRDefault="00574192" w:rsidP="0057419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0F08442" w14:textId="62204DC6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551AEF76" w14:textId="77777777" w:rsidTr="003E50A9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0E92B8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F864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ECE59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EEF889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16F32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D39953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DB58E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2054A414" w14:textId="77777777" w:rsidTr="003E50A9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616AC5" w14:textId="5500DA6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49C66F" w14:textId="75CEB99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4E5302" w14:textId="65FD671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9D366E5" w14:textId="4E89819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1F19B6" w14:textId="127184D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2A2FA2" w14:textId="466C58C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7255DC" w14:textId="4F07387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010DFD1" w14:textId="77777777" w:rsidTr="003E50A9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A274DDB" w14:textId="1F4E23A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E2CC6A" w14:textId="1C97C62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C8A9AB" w14:textId="1431B01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21D094" w14:textId="1EF9DC2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4B7960" w14:textId="2FC786B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7C0B2A" w14:textId="1F89267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C51DB0" w14:textId="67C55E5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24BD2D9" w14:textId="77777777" w:rsidTr="003E50A9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266FBE3" w14:textId="037BD8A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A1EAF" w14:textId="5681639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D81D15" w14:textId="152608F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E06BB2" w14:textId="1962507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9066EC" w14:textId="3705607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C97515" w14:textId="6D5C113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F9D5828" w14:textId="3889484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706BDDC7" w14:textId="77777777" w:rsidTr="003E50A9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1E479EB" w14:textId="6F11853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25F0DB" w14:textId="000A528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95DC27" w14:textId="0EA7A1B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2B7F71" w14:textId="54769F8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4B92B" w14:textId="5E0277B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0530E" w14:textId="68DB9A5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77F0EE9" w14:textId="500647E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7821789E" w14:textId="77777777" w:rsidTr="003E50A9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5281307" w14:textId="7C9FBDA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6ED793" w14:textId="145AD03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50E8C3" w14:textId="7D34655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FE49D1" w14:textId="5489AEA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2D3FC" w14:textId="5143211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6B242A" w14:textId="1A3CC3C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357533E" w14:textId="359F16D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598EB3B1" w14:textId="77777777" w:rsidTr="003E50A9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71D326C" w14:textId="0E2BA69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2417CC" w14:textId="705BB09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B1E0A6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041DBF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F5C8E8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93FAD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17CBDEA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574192" w:rsidRPr="004A3C73" w:rsidRDefault="00574192" w:rsidP="0057419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574192" w:rsidRPr="004A3C73" w14:paraId="7C158D6E" w14:textId="77777777" w:rsidTr="00042BF6">
              <w:tc>
                <w:tcPr>
                  <w:tcW w:w="1666" w:type="pct"/>
                </w:tcPr>
                <w:p w14:paraId="052119C2" w14:textId="6D32D844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3AE3ED92" w14:textId="77777777" w:rsidTr="003E50A9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5CE23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20A6D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F6DF26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DB8FB2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245FCD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C27E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34FA9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37B1B677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1DD886" w14:textId="22F4C8DB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086864" w14:textId="65E0F63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9AAC1" w14:textId="7DC8D40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3893A4" w14:textId="24035E4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4D923" w14:textId="57D51A2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8AF666" w14:textId="7DB472F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B62FF" w14:textId="00C0CE6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211A6AAD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B1C74D" w14:textId="565AFB0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37A72B" w14:textId="16C5DB0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15006E" w14:textId="4793433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E2D57" w14:textId="0E16A7F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DE30FA" w14:textId="654AA85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09E6E0" w14:textId="2E073B2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EAE32F" w14:textId="576C203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7089881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7B3835" w14:textId="6AED032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27F610" w14:textId="609B459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178F1D" w14:textId="578A6D0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DA3A6E" w14:textId="17815BED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006134" w14:textId="01EB94E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9E0087" w14:textId="5794032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86FF9A" w14:textId="75BB1F1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579B762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CF535E" w14:textId="12F398E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BE3A6D" w14:textId="036D373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45C69" w14:textId="499B5E1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EA08E0" w14:textId="7C575D9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636652" w14:textId="394070B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935AD" w14:textId="6E59D10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6CF82D" w14:textId="440C42A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827821D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7CE6B1" w14:textId="1367292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AB0811" w14:textId="14DA1E1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4015" w14:textId="0525BA4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E4192E" w14:textId="2343BD5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A6D25A" w14:textId="105BCB2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E09BF7" w14:textId="282F3A4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CC2155" w14:textId="3D50FD8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4948B865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B749E8" w14:textId="768FED15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9B2C0A" w14:textId="25CB6E5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F53E8C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D3C34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B6B55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4190EC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6156B8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88675B6" w14:textId="77777777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05D6D5BC" w14:textId="35D0D481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4E66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574192" w:rsidRPr="004A3C73" w14:paraId="3E8F8AB9" w14:textId="77777777" w:rsidTr="003E50A9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D23503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4871E8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46A581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47FFA2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26C56B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04C00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206355" w14:textId="77777777" w:rsidR="00574192" w:rsidRPr="004A3C73" w:rsidRDefault="00574192" w:rsidP="00574192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74192" w:rsidRPr="004A3C73" w14:paraId="245D1D2D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9A2B1" w14:textId="46231C1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31EB8" w14:textId="74FAF8BE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6E3816" w14:textId="5503A14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6A6328" w14:textId="616A816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AD417" w14:textId="3C82501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75909" w14:textId="03A087B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F90A6" w14:textId="5473E37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7B293E36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3351E44" w14:textId="1F58508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D6E527" w14:textId="06CA348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21E9D4" w14:textId="497CBA5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1429A2" w14:textId="416A3D1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8DE77E" w14:textId="3B78848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6BD18" w14:textId="5F8195F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0FFFD" w14:textId="1C781C79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18509CFB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448B62" w14:textId="75D17B02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A432D9" w14:textId="55033D5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F9F99" w14:textId="4AC0B32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A98A7" w14:textId="24DA83B0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F4A55" w14:textId="47BB4FE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738EE6" w14:textId="0ED5DB6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3DD63D" w14:textId="3E794D9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428C5822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7A31336" w14:textId="4A9BF58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4EA23" w14:textId="0FD0C6D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733A9" w14:textId="4C6FAB6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58015" w14:textId="0F7001A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CF8D7B" w14:textId="7F0DB454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73838C" w14:textId="6A448343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8A5FDC" w14:textId="1DC0973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0CEFFFF7" w14:textId="77777777" w:rsidTr="003E50A9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1DE8B2" w14:textId="0B88B19F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74AE10" w14:textId="5C093336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65488" w14:textId="663DBB6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5D280" w14:textId="20CA2341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096452" w14:textId="66AD4028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308A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5A863D" w14:textId="1489C2F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DCB3F0" w14:textId="4B4F63AC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74192" w:rsidRPr="004A3C73" w14:paraId="336E5841" w14:textId="77777777" w:rsidTr="003E50A9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3B7148" w14:textId="0F7EA23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5CD17" w14:textId="130D643A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E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49E7F6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4A4E8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471845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AED8D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F815EF" w14:textId="77777777" w:rsidR="00574192" w:rsidRPr="004A3C73" w:rsidRDefault="00574192" w:rsidP="00574192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95EBCD4" w14:textId="77777777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6"/>
                  </w:tblGrid>
                  <w:tr w:rsidR="00574192" w14:paraId="50308649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99625AF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3FA51D5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09C84F2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7531D733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C6476E4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3AD77AF1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419BF95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0B46DBB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79431C9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23F0FA8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868B4E8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2AF95342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EC8DDFE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574192" w14:paraId="0DDC8AB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9FBD9BA" w14:textId="77777777" w:rsidR="00574192" w:rsidRDefault="00574192" w:rsidP="0057419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227EF8A5" w14:textId="77777777" w:rsidR="00574192" w:rsidRPr="004A3C73" w:rsidRDefault="00574192" w:rsidP="00574192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A3C73" w:rsidRDefault="00E50BDE" w:rsidP="0087060A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4A3C73" w:rsidRDefault="00F93E3B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p w14:paraId="5A114F20" w14:textId="77777777" w:rsidR="00BF3C3E" w:rsidRPr="004A3C73" w:rsidRDefault="00BF3C3E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BF3C3E" w:rsidRPr="004A3C73" w:rsidSect="004A3C73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AF465" w14:textId="77777777" w:rsidR="003033E6" w:rsidRDefault="003033E6">
      <w:pPr>
        <w:spacing w:after="0"/>
      </w:pPr>
      <w:r>
        <w:separator/>
      </w:r>
    </w:p>
  </w:endnote>
  <w:endnote w:type="continuationSeparator" w:id="0">
    <w:p w14:paraId="73D5EE8D" w14:textId="77777777" w:rsidR="003033E6" w:rsidRDefault="00303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875F5" w14:textId="77777777" w:rsidR="003033E6" w:rsidRDefault="003033E6">
      <w:pPr>
        <w:spacing w:after="0"/>
      </w:pPr>
      <w:r>
        <w:separator/>
      </w:r>
    </w:p>
  </w:footnote>
  <w:footnote w:type="continuationSeparator" w:id="0">
    <w:p w14:paraId="388A879E" w14:textId="77777777" w:rsidR="003033E6" w:rsidRDefault="003033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42BF6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F4E66"/>
    <w:rsid w:val="00302C5D"/>
    <w:rsid w:val="003033E6"/>
    <w:rsid w:val="003327F5"/>
    <w:rsid w:val="00340CAF"/>
    <w:rsid w:val="003C0D41"/>
    <w:rsid w:val="003E085C"/>
    <w:rsid w:val="003E37EC"/>
    <w:rsid w:val="003E7B3A"/>
    <w:rsid w:val="003F70D3"/>
    <w:rsid w:val="00416364"/>
    <w:rsid w:val="00431B29"/>
    <w:rsid w:val="00440416"/>
    <w:rsid w:val="00462EAD"/>
    <w:rsid w:val="00464CD3"/>
    <w:rsid w:val="0047429C"/>
    <w:rsid w:val="004A3C73"/>
    <w:rsid w:val="004A6170"/>
    <w:rsid w:val="004B2D3B"/>
    <w:rsid w:val="004F6AAC"/>
    <w:rsid w:val="00512F2D"/>
    <w:rsid w:val="00570FBB"/>
    <w:rsid w:val="00574192"/>
    <w:rsid w:val="00583B82"/>
    <w:rsid w:val="005923AC"/>
    <w:rsid w:val="005B1D94"/>
    <w:rsid w:val="005D5149"/>
    <w:rsid w:val="005E656F"/>
    <w:rsid w:val="00667021"/>
    <w:rsid w:val="006974E1"/>
    <w:rsid w:val="006C0896"/>
    <w:rsid w:val="006F513E"/>
    <w:rsid w:val="00712732"/>
    <w:rsid w:val="007262CF"/>
    <w:rsid w:val="0073308A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2263A"/>
    <w:rsid w:val="00941C64"/>
    <w:rsid w:val="00953D91"/>
    <w:rsid w:val="00977AAE"/>
    <w:rsid w:val="00996E56"/>
    <w:rsid w:val="00997268"/>
    <w:rsid w:val="009C2BB5"/>
    <w:rsid w:val="009C63D0"/>
    <w:rsid w:val="009F1541"/>
    <w:rsid w:val="00A121C6"/>
    <w:rsid w:val="00A12667"/>
    <w:rsid w:val="00A14581"/>
    <w:rsid w:val="00A20E4C"/>
    <w:rsid w:val="00A22A94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2020-09-16T08:41:00Z</dcterms:created>
  <dcterms:modified xsi:type="dcterms:W3CDTF">2020-09-16T08:42:00Z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