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3500" w:type="pct"/>
        <w:jc w:val="right"/>
        <w:tblLook w:val="04A0" w:firstRow="1" w:lastRow="0" w:firstColumn="1" w:lastColumn="0" w:noHBand="0" w:noVBand="1"/>
        <w:tblCaption w:val="Таблица содержимого календаря"/>
      </w:tblPr>
      <w:tblGrid>
        <w:gridCol w:w="3929"/>
        <w:gridCol w:w="3929"/>
      </w:tblGrid>
      <w:tr w:rsidR="00ED5F48" w:rsidRPr="003F500A" w14:paraId="50296CB7" w14:textId="77777777" w:rsidTr="00960C9E">
        <w:trPr>
          <w:jc w:val="right"/>
        </w:trPr>
        <w:tc>
          <w:tcPr>
            <w:tcW w:w="2500" w:type="pct"/>
            <w:vAlign w:val="center"/>
          </w:tcPr>
          <w:p w14:paraId="254D9321" w14:textId="26C1434D" w:rsidR="00ED5F48" w:rsidRPr="003F500A" w:rsidRDefault="003F500A" w:rsidP="003F500A">
            <w:pPr>
              <w:pStyle w:val="ad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52"/>
                <w:szCs w:val="52"/>
                <w:lang w:bidi="ru-RU"/>
              </w:rPr>
            </w:pPr>
            <w:r w:rsidRPr="003F500A">
              <w:rPr>
                <w:rFonts w:ascii="Arial Narrow" w:hAnsi="Arial Narrow" w:cs="Arial"/>
                <w:b/>
                <w:bCs/>
                <w:noProof/>
                <w:color w:val="auto"/>
                <w:sz w:val="52"/>
                <w:szCs w:val="52"/>
                <w:lang w:bidi="ru-RU"/>
              </w:rPr>
              <w:t>СЕНТЯБРЬ</w:t>
            </w:r>
          </w:p>
        </w:tc>
        <w:tc>
          <w:tcPr>
            <w:tcW w:w="2500" w:type="pct"/>
            <w:vAlign w:val="center"/>
          </w:tcPr>
          <w:p w14:paraId="2C122BDC" w14:textId="56DADB6D" w:rsidR="00ED5F48" w:rsidRPr="003F500A" w:rsidRDefault="00ED5F48" w:rsidP="003F500A">
            <w:pPr>
              <w:pStyle w:val="ad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2"/>
                <w:szCs w:val="52"/>
                <w:lang w:bidi="ru-RU"/>
              </w:rPr>
            </w:pPr>
            <w:r w:rsidRPr="003F500A">
              <w:rPr>
                <w:rFonts w:ascii="Arial Narrow" w:hAnsi="Arial Narrow" w:cs="Arial"/>
                <w:b/>
                <w:bCs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3F500A">
              <w:rPr>
                <w:rFonts w:ascii="Arial Narrow" w:hAnsi="Arial Narrow" w:cs="Arial"/>
                <w:b/>
                <w:bCs/>
                <w:noProof/>
                <w:color w:val="auto"/>
                <w:sz w:val="52"/>
                <w:szCs w:val="52"/>
                <w:lang w:bidi="ru-RU"/>
              </w:rPr>
              <w:instrText xml:space="preserve"> DOCVARIABLE  MonthStart1 \@  yyyy   \* MERGEFORMAT </w:instrText>
            </w:r>
            <w:r w:rsidRPr="003F500A">
              <w:rPr>
                <w:rFonts w:ascii="Arial Narrow" w:hAnsi="Arial Narrow" w:cs="Arial"/>
                <w:b/>
                <w:bCs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327DBF">
              <w:rPr>
                <w:rFonts w:ascii="Arial Narrow" w:hAnsi="Arial Narrow" w:cs="Arial"/>
                <w:b/>
                <w:bCs/>
                <w:noProof/>
                <w:color w:val="auto"/>
                <w:sz w:val="52"/>
                <w:szCs w:val="52"/>
                <w:lang w:bidi="ru-RU"/>
              </w:rPr>
              <w:t>2023</w:t>
            </w:r>
            <w:r w:rsidRPr="003F500A">
              <w:rPr>
                <w:rFonts w:ascii="Arial Narrow" w:hAnsi="Arial Narrow" w:cs="Arial"/>
                <w:b/>
                <w:bCs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</w:tr>
    </w:tbl>
    <w:p w14:paraId="3A1C3F59" w14:textId="5F3FA2FC" w:rsidR="00ED5F48" w:rsidRPr="003F500A" w:rsidRDefault="00F23D2E" w:rsidP="00960C9E">
      <w:pPr>
        <w:pStyle w:val="Months"/>
        <w:ind w:left="0"/>
        <w:jc w:val="center"/>
        <w:rPr>
          <w:rFonts w:ascii="Arial Narrow" w:hAnsi="Arial Narrow" w:cs="Arial"/>
          <w:b/>
          <w:bCs/>
          <w:noProof/>
          <w:color w:val="auto"/>
          <w:sz w:val="2"/>
          <w:szCs w:val="2"/>
        </w:rPr>
      </w:pPr>
      <w:r>
        <w:rPr>
          <w:rFonts w:ascii="Arial Narrow" w:hAnsi="Arial Narrow" w:cs="Arial"/>
          <w:b/>
          <w:bCs/>
          <w:noProof/>
          <w:color w:val="auto"/>
          <w:sz w:val="52"/>
          <w:szCs w:val="52"/>
          <w:lang w:bidi="ru-RU"/>
        </w:rPr>
        <w:drawing>
          <wp:anchor distT="0" distB="0" distL="114300" distR="114300" simplePos="0" relativeHeight="251661312" behindDoc="1" locked="0" layoutInCell="1" allowOverlap="1" wp14:anchorId="02AFAFCC" wp14:editId="1271593C">
            <wp:simplePos x="0" y="0"/>
            <wp:positionH relativeFrom="column">
              <wp:posOffset>70227</wp:posOffset>
            </wp:positionH>
            <wp:positionV relativeFrom="paragraph">
              <wp:posOffset>-381295</wp:posOffset>
            </wp:positionV>
            <wp:extent cx="1995170" cy="10125357"/>
            <wp:effectExtent l="19050" t="19050" r="24130" b="28575"/>
            <wp:wrapNone/>
            <wp:docPr id="5" name="Рисунок 5" descr="Изображение выглядит как растение, дерево, клен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 descr="Изображение выглядит как растение, дерево, клен&#10;&#10;Автоматически созданное описание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7315" cy="10136242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CalendarTable"/>
        <w:tblW w:w="35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112"/>
        <w:gridCol w:w="1126"/>
        <w:gridCol w:w="1128"/>
        <w:gridCol w:w="1128"/>
        <w:gridCol w:w="1128"/>
        <w:gridCol w:w="1128"/>
        <w:gridCol w:w="1108"/>
      </w:tblGrid>
      <w:tr w:rsidR="00CA092A" w:rsidRPr="003F500A" w14:paraId="73D4F18E" w14:textId="77777777" w:rsidTr="003F500A">
        <w:trPr>
          <w:trHeight w:val="227"/>
          <w:jc w:val="right"/>
        </w:trPr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shd w:val="clear" w:color="auto" w:fill="7F7F7F" w:themeFill="text1" w:themeFillTint="80"/>
            <w:vAlign w:val="center"/>
          </w:tcPr>
          <w:p w14:paraId="68B71591" w14:textId="715C2BC3" w:rsidR="00CA092A" w:rsidRPr="003F500A" w:rsidRDefault="003F500A" w:rsidP="00960C9E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14"/>
                <w:szCs w:val="14"/>
              </w:rPr>
            </w:pPr>
            <w:r w:rsidRPr="003F500A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14"/>
                <w:szCs w:val="14"/>
                <w:lang w:bidi="ru-RU"/>
              </w:rPr>
              <w:t>ПОНЕДЕЛЬНИК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7F7F7F" w:themeFill="text1" w:themeFillTint="80"/>
            <w:vAlign w:val="center"/>
          </w:tcPr>
          <w:p w14:paraId="52C34C84" w14:textId="60E0C531" w:rsidR="00CA092A" w:rsidRPr="003F500A" w:rsidRDefault="003F500A" w:rsidP="00960C9E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14"/>
                <w:szCs w:val="14"/>
              </w:rPr>
            </w:pPr>
            <w:r w:rsidRPr="003F500A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14"/>
                <w:szCs w:val="14"/>
                <w:lang w:bidi="ru-RU"/>
              </w:rPr>
              <w:t>ВТОРНИК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7F7F7F" w:themeFill="text1" w:themeFillTint="80"/>
            <w:vAlign w:val="center"/>
          </w:tcPr>
          <w:p w14:paraId="295B52EC" w14:textId="6F564C1B" w:rsidR="00CA092A" w:rsidRPr="003F500A" w:rsidRDefault="003F500A" w:rsidP="00960C9E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14"/>
                <w:szCs w:val="14"/>
              </w:rPr>
            </w:pPr>
            <w:r w:rsidRPr="003F500A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14"/>
                <w:szCs w:val="14"/>
                <w:lang w:bidi="ru-RU"/>
              </w:rPr>
              <w:t>СРЕДА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7F7F7F" w:themeFill="text1" w:themeFillTint="80"/>
            <w:vAlign w:val="center"/>
          </w:tcPr>
          <w:p w14:paraId="2F8901F3" w14:textId="4D6886E3" w:rsidR="00CA092A" w:rsidRPr="003F500A" w:rsidRDefault="003F500A" w:rsidP="00960C9E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14"/>
                <w:szCs w:val="14"/>
              </w:rPr>
            </w:pPr>
            <w:r w:rsidRPr="003F500A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14"/>
                <w:szCs w:val="14"/>
                <w:lang w:bidi="ru-RU"/>
              </w:rPr>
              <w:t>ЧЕТВЕРГ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7F7F7F" w:themeFill="text1" w:themeFillTint="80"/>
            <w:vAlign w:val="center"/>
          </w:tcPr>
          <w:p w14:paraId="361C956E" w14:textId="5D62AEE0" w:rsidR="00CA092A" w:rsidRPr="003F500A" w:rsidRDefault="003F500A" w:rsidP="00960C9E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14"/>
                <w:szCs w:val="14"/>
              </w:rPr>
            </w:pPr>
            <w:r w:rsidRPr="003F500A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14"/>
                <w:szCs w:val="14"/>
                <w:lang w:bidi="ru-RU"/>
              </w:rPr>
              <w:t>ПЯТНИЦА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center"/>
          </w:tcPr>
          <w:p w14:paraId="019D61C0" w14:textId="602E90D8" w:rsidR="00CA092A" w:rsidRPr="003F500A" w:rsidRDefault="003F500A" w:rsidP="00960C9E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14"/>
                <w:szCs w:val="14"/>
              </w:rPr>
            </w:pPr>
            <w:r w:rsidRPr="003F500A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14"/>
                <w:szCs w:val="14"/>
                <w:lang w:bidi="ru-RU"/>
              </w:rPr>
              <w:t>СУББОТА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center"/>
          </w:tcPr>
          <w:p w14:paraId="0DBBAC7D" w14:textId="0AD6B546" w:rsidR="00CA092A" w:rsidRPr="003F500A" w:rsidRDefault="003F500A" w:rsidP="00960C9E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14"/>
                <w:szCs w:val="14"/>
              </w:rPr>
            </w:pPr>
            <w:r w:rsidRPr="003F500A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14"/>
                <w:szCs w:val="14"/>
                <w:lang w:bidi="ru-RU"/>
              </w:rPr>
              <w:t>ВОСКРЕСЕНЬЕ</w:t>
            </w:r>
          </w:p>
        </w:tc>
      </w:tr>
      <w:tr w:rsidR="00ED5F48" w:rsidRPr="003F500A" w14:paraId="166C3811" w14:textId="77777777" w:rsidTr="006378F8">
        <w:trPr>
          <w:trHeight w:val="737"/>
          <w:jc w:val="right"/>
        </w:trPr>
        <w:tc>
          <w:tcPr>
            <w:tcW w:w="707" w:type="pct"/>
            <w:tcBorders>
              <w:top w:val="nil"/>
            </w:tcBorders>
            <w:tcMar>
              <w:right w:w="0" w:type="dxa"/>
            </w:tcMar>
            <w:vAlign w:val="center"/>
          </w:tcPr>
          <w:p w14:paraId="4B43B821" w14:textId="064FE35F" w:rsidR="00ED5F48" w:rsidRPr="00F23D2E" w:rsidRDefault="00ED5F48" w:rsidP="00960C9E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MonthStart9 \@ dddd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27DB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пятница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“понедельник" 1 ""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nil"/>
            </w:tcBorders>
            <w:tcMar>
              <w:right w:w="0" w:type="dxa"/>
            </w:tcMar>
            <w:vAlign w:val="center"/>
          </w:tcPr>
          <w:p w14:paraId="7FFB9CA1" w14:textId="027A5EE4" w:rsidR="00ED5F48" w:rsidRPr="00F23D2E" w:rsidRDefault="00ED5F48" w:rsidP="00960C9E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MonthStart9 \@ dddd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27DB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пятница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“вторник" 1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=A2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27DB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=A2+1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nil"/>
            </w:tcBorders>
            <w:tcMar>
              <w:right w:w="0" w:type="dxa"/>
            </w:tcMar>
            <w:vAlign w:val="center"/>
          </w:tcPr>
          <w:p w14:paraId="72B4DA1A" w14:textId="1435B625" w:rsidR="00ED5F48" w:rsidRPr="00F23D2E" w:rsidRDefault="00ED5F48" w:rsidP="00960C9E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MonthStart9 \@ dddd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27DB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пятница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“среда" 1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=B2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27DB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=B2+1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45A1"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nil"/>
            </w:tcBorders>
            <w:tcMar>
              <w:right w:w="0" w:type="dxa"/>
            </w:tcMar>
            <w:vAlign w:val="center"/>
          </w:tcPr>
          <w:p w14:paraId="1F1FFCFA" w14:textId="0146DD08" w:rsidR="00ED5F48" w:rsidRPr="00F23D2E" w:rsidRDefault="00ED5F48" w:rsidP="00960C9E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MonthStart9 \@ dddd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27DB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пятница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“четверг" 1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=C2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27DB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=C2+1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D1AF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nil"/>
            </w:tcBorders>
            <w:tcMar>
              <w:right w:w="0" w:type="dxa"/>
            </w:tcMar>
            <w:vAlign w:val="center"/>
          </w:tcPr>
          <w:p w14:paraId="2938BB18" w14:textId="0EB736C8" w:rsidR="00ED5F48" w:rsidRPr="00F23D2E" w:rsidRDefault="00ED5F48" w:rsidP="00960C9E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MonthStart9 \@ dddd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27DB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пятница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= “пятница" 1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=D2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22B2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1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=D2+1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22B2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22B2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27DBF"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</w: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nil"/>
            </w:tcBorders>
            <w:tcMar>
              <w:right w:w="0" w:type="dxa"/>
            </w:tcMar>
            <w:vAlign w:val="center"/>
          </w:tcPr>
          <w:p w14:paraId="006E4B02" w14:textId="6412F740" w:rsidR="00ED5F48" w:rsidRPr="00F23D2E" w:rsidRDefault="00ED5F48" w:rsidP="00960C9E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MonthStart9 \@ dddd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27DBF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пятница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“суббота" 1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=E2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27DBF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1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&lt;&gt; 0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=E2+1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27DBF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27DBF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27DBF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</w: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nil"/>
            </w:tcBorders>
            <w:tcMar>
              <w:right w:w="0" w:type="dxa"/>
            </w:tcMar>
            <w:vAlign w:val="center"/>
          </w:tcPr>
          <w:p w14:paraId="2240438D" w14:textId="50A31DA2" w:rsidR="00ED5F48" w:rsidRPr="00F23D2E" w:rsidRDefault="00ED5F48" w:rsidP="00960C9E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MonthStart9 \@ dddd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27DBF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пятница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“воскресенье" 1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=F2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27DBF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&lt;&gt; 0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=F2+1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27DBF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27DBF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27DBF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3</w: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3F500A" w14:paraId="0D4D71E7" w14:textId="77777777" w:rsidTr="006378F8">
        <w:trPr>
          <w:trHeight w:val="737"/>
          <w:jc w:val="right"/>
        </w:trPr>
        <w:tc>
          <w:tcPr>
            <w:tcW w:w="707" w:type="pct"/>
            <w:tcMar>
              <w:right w:w="0" w:type="dxa"/>
            </w:tcMar>
            <w:vAlign w:val="center"/>
          </w:tcPr>
          <w:p w14:paraId="50AF99DC" w14:textId="58E78818" w:rsidR="00ED5F48" w:rsidRPr="00F23D2E" w:rsidRDefault="00ED5F48" w:rsidP="00960C9E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=G2+1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27DB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4</w: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7BAE7F85" w14:textId="1786E29F" w:rsidR="00ED5F48" w:rsidRPr="00F23D2E" w:rsidRDefault="00ED5F48" w:rsidP="00960C9E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=A3+1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27DB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5</w: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05F1DBB" w14:textId="122E8FEB" w:rsidR="00ED5F48" w:rsidRPr="00F23D2E" w:rsidRDefault="00ED5F48" w:rsidP="00960C9E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=B3+1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27DB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6</w: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C047810" w14:textId="6F5BA089" w:rsidR="00ED5F48" w:rsidRPr="00F23D2E" w:rsidRDefault="00ED5F48" w:rsidP="00960C9E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=C3+1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27DB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7</w: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27EAB4C" w14:textId="639A974A" w:rsidR="00ED5F48" w:rsidRPr="00F23D2E" w:rsidRDefault="00ED5F48" w:rsidP="00960C9E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=D3+1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27DB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8</w: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07E3FE6" w14:textId="027E058B" w:rsidR="00ED5F48" w:rsidRPr="00F23D2E" w:rsidRDefault="00ED5F48" w:rsidP="00960C9E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=E3+1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27DBF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9</w: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6664AB9" w14:textId="28EAC732" w:rsidR="00ED5F48" w:rsidRPr="00F23D2E" w:rsidRDefault="00ED5F48" w:rsidP="00960C9E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=F3+1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27DBF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10</w: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3F500A" w14:paraId="1B78E7BE" w14:textId="77777777" w:rsidTr="006378F8">
        <w:trPr>
          <w:trHeight w:val="737"/>
          <w:jc w:val="right"/>
        </w:trPr>
        <w:tc>
          <w:tcPr>
            <w:tcW w:w="707" w:type="pct"/>
            <w:tcMar>
              <w:right w:w="0" w:type="dxa"/>
            </w:tcMar>
            <w:vAlign w:val="center"/>
          </w:tcPr>
          <w:p w14:paraId="6F176476" w14:textId="61865447" w:rsidR="00ED5F48" w:rsidRPr="00F23D2E" w:rsidRDefault="00ED5F48" w:rsidP="00960C9E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=G3+1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27DB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11</w: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F75EFE3" w14:textId="5F09F839" w:rsidR="00ED5F48" w:rsidRPr="00F23D2E" w:rsidRDefault="00ED5F48" w:rsidP="00960C9E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=A4+1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27DB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12</w: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A80BC65" w14:textId="221253E1" w:rsidR="00ED5F48" w:rsidRPr="00F23D2E" w:rsidRDefault="00ED5F48" w:rsidP="00960C9E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=B4+1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27DB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13</w: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7C83BF1" w14:textId="143051A3" w:rsidR="00ED5F48" w:rsidRPr="00F23D2E" w:rsidRDefault="00ED5F48" w:rsidP="00960C9E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=C4+1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27DB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14</w: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7B070CE" w14:textId="71037B3E" w:rsidR="00ED5F48" w:rsidRPr="00F23D2E" w:rsidRDefault="00ED5F48" w:rsidP="00960C9E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=D4+1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27DB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15</w: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6E46A07" w14:textId="5371EA32" w:rsidR="00ED5F48" w:rsidRPr="00F23D2E" w:rsidRDefault="00ED5F48" w:rsidP="00960C9E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=E4+1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27DBF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16</w: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03C44432" w14:textId="2CF5700B" w:rsidR="00ED5F48" w:rsidRPr="00F23D2E" w:rsidRDefault="00ED5F48" w:rsidP="00960C9E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=F4+1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27DBF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17</w: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3F500A" w14:paraId="1302B2E8" w14:textId="77777777" w:rsidTr="006378F8">
        <w:trPr>
          <w:trHeight w:val="737"/>
          <w:jc w:val="right"/>
        </w:trPr>
        <w:tc>
          <w:tcPr>
            <w:tcW w:w="707" w:type="pct"/>
            <w:tcMar>
              <w:right w:w="0" w:type="dxa"/>
            </w:tcMar>
            <w:vAlign w:val="center"/>
          </w:tcPr>
          <w:p w14:paraId="085F12A2" w14:textId="2337BE61" w:rsidR="00ED5F48" w:rsidRPr="00F23D2E" w:rsidRDefault="00ED5F48" w:rsidP="00960C9E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=G4+1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27DB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18</w: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25A8394" w14:textId="100A8C21" w:rsidR="00ED5F48" w:rsidRPr="00F23D2E" w:rsidRDefault="00ED5F48" w:rsidP="00960C9E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=A5+1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27DB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19</w: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5769D7C" w14:textId="64A6A408" w:rsidR="00ED5F48" w:rsidRPr="00F23D2E" w:rsidRDefault="00ED5F48" w:rsidP="00960C9E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=B5+1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27DB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20</w: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28453EB" w14:textId="6F864A97" w:rsidR="00ED5F48" w:rsidRPr="00F23D2E" w:rsidRDefault="00ED5F48" w:rsidP="00960C9E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=C5+1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27DB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21</w: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9944F37" w14:textId="29C5418C" w:rsidR="00ED5F48" w:rsidRPr="00F23D2E" w:rsidRDefault="00ED5F48" w:rsidP="00960C9E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=D5+1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27DB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22</w: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9AFB997" w14:textId="6351850A" w:rsidR="00ED5F48" w:rsidRPr="00F23D2E" w:rsidRDefault="00ED5F48" w:rsidP="00960C9E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=E5+1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27DBF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23</w: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56F89B5" w14:textId="7963EB98" w:rsidR="00ED5F48" w:rsidRPr="00F23D2E" w:rsidRDefault="00ED5F48" w:rsidP="00960C9E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=F5+1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27DBF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24</w: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3F500A" w14:paraId="05D3B96E" w14:textId="77777777" w:rsidTr="006378F8">
        <w:trPr>
          <w:trHeight w:val="737"/>
          <w:jc w:val="right"/>
        </w:trPr>
        <w:tc>
          <w:tcPr>
            <w:tcW w:w="707" w:type="pct"/>
            <w:tcMar>
              <w:right w:w="0" w:type="dxa"/>
            </w:tcMar>
            <w:vAlign w:val="center"/>
          </w:tcPr>
          <w:p w14:paraId="69963310" w14:textId="088F8781" w:rsidR="00ED5F48" w:rsidRPr="00F23D2E" w:rsidRDefault="00ED5F48" w:rsidP="00960C9E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27DB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24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27DB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24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MonthEnd9 \@ d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27DB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=G5+1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27DB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25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27DB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25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27DB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25</w: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231E346" w14:textId="708624D7" w:rsidR="00ED5F48" w:rsidRPr="00F23D2E" w:rsidRDefault="00ED5F48" w:rsidP="00960C9E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27DB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25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27DB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25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MonthEnd9 \@ d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27DB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=A6+1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27DB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27DB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27DB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26</w: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EE8D4F1" w14:textId="77411AE2" w:rsidR="00ED5F48" w:rsidRPr="00F23D2E" w:rsidRDefault="00ED5F48" w:rsidP="00960C9E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27DB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27DB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MonthEnd9 \@ d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27DB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=B6+1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27DB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27DB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27DB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27</w: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53DD33B" w14:textId="171BEE69" w:rsidR="00ED5F48" w:rsidRPr="00F23D2E" w:rsidRDefault="00ED5F48" w:rsidP="00960C9E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27DB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27DB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MonthEnd9 \@ d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27DB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=C6+1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27DB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27DB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27DB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28</w: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FDD4251" w14:textId="1C0F99E9" w:rsidR="00ED5F48" w:rsidRPr="00F23D2E" w:rsidRDefault="00ED5F48" w:rsidP="00960C9E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27DB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27DB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MonthEnd9 \@ d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27DB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=D6+1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27DB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922B2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27DB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922B2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27DB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29</w: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6460CFE" w14:textId="4CAB2B9D" w:rsidR="00ED5F48" w:rsidRPr="00F23D2E" w:rsidRDefault="00ED5F48" w:rsidP="00960C9E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IF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27DBF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0,""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27DBF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&lt;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MonthEnd9 \@ d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27DBF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30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=E6+1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27DBF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30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="00327DBF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27DBF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30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="00327DBF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27DBF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30</w: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86D57F2" w14:textId="561FF6D3" w:rsidR="00ED5F48" w:rsidRPr="00F23D2E" w:rsidRDefault="00ED5F48" w:rsidP="00960C9E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IF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27DBF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30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0,""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27DBF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30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&lt;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MonthEnd9 \@ d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27DBF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30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=F6+1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2D7C5A"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3F500A" w14:paraId="3171E1FC" w14:textId="77777777" w:rsidTr="006378F8">
        <w:trPr>
          <w:trHeight w:val="737"/>
          <w:jc w:val="right"/>
        </w:trPr>
        <w:tc>
          <w:tcPr>
            <w:tcW w:w="707" w:type="pct"/>
            <w:tcMar>
              <w:right w:w="0" w:type="dxa"/>
            </w:tcMar>
            <w:vAlign w:val="center"/>
          </w:tcPr>
          <w:p w14:paraId="267D74A0" w14:textId="16EF387D" w:rsidR="00ED5F48" w:rsidRPr="00F23D2E" w:rsidRDefault="00ED5F48" w:rsidP="00960C9E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27DB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D7C5A"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MonthEnd9 \@ d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D7C5A"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=G6+1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D7C5A"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D7C5A"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35EFD26D" w14:textId="42ADF2D4" w:rsidR="00ED5F48" w:rsidRPr="00F23D2E" w:rsidRDefault="00ED5F48" w:rsidP="00960C9E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27DB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D7C5A"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MonthEnd9 \@ d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D7C5A"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=A7+1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C687132" w14:textId="77777777" w:rsidR="00ED5F48" w:rsidRPr="00F23D2E" w:rsidRDefault="00ED5F48" w:rsidP="00960C9E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DCB5D95" w14:textId="77777777" w:rsidR="00ED5F48" w:rsidRPr="00F23D2E" w:rsidRDefault="00ED5F48" w:rsidP="00960C9E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DD215D6" w14:textId="77777777" w:rsidR="00ED5F48" w:rsidRPr="00F23D2E" w:rsidRDefault="00ED5F48" w:rsidP="00960C9E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F9CA47B" w14:textId="77777777" w:rsidR="00ED5F48" w:rsidRPr="00F23D2E" w:rsidRDefault="00ED5F48" w:rsidP="00960C9E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175EF88C" w14:textId="77777777" w:rsidR="00ED5F48" w:rsidRPr="00F23D2E" w:rsidRDefault="00ED5F48" w:rsidP="00960C9E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</w:p>
        </w:tc>
      </w:tr>
    </w:tbl>
    <w:tbl>
      <w:tblPr>
        <w:tblStyle w:val="ae"/>
        <w:tblW w:w="3500" w:type="pct"/>
        <w:jc w:val="right"/>
        <w:tblLook w:val="04A0" w:firstRow="1" w:lastRow="0" w:firstColumn="1" w:lastColumn="0" w:noHBand="0" w:noVBand="1"/>
        <w:tblCaption w:val="Таблица содержимого календаря"/>
      </w:tblPr>
      <w:tblGrid>
        <w:gridCol w:w="3929"/>
        <w:gridCol w:w="3929"/>
      </w:tblGrid>
      <w:tr w:rsidR="00ED5F48" w:rsidRPr="003F500A" w14:paraId="37EB2D43" w14:textId="77777777" w:rsidTr="00960C9E">
        <w:trPr>
          <w:jc w:val="right"/>
        </w:trPr>
        <w:tc>
          <w:tcPr>
            <w:tcW w:w="2500" w:type="pct"/>
            <w:vAlign w:val="center"/>
          </w:tcPr>
          <w:p w14:paraId="08C628AC" w14:textId="093272BA" w:rsidR="00ED5F48" w:rsidRPr="003F500A" w:rsidRDefault="003F500A" w:rsidP="003F500A">
            <w:pPr>
              <w:pStyle w:val="ad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52"/>
                <w:szCs w:val="52"/>
                <w:lang w:bidi="ru-RU"/>
              </w:rPr>
            </w:pPr>
            <w:r w:rsidRPr="003F500A">
              <w:rPr>
                <w:rFonts w:ascii="Arial Narrow" w:hAnsi="Arial Narrow" w:cs="Arial"/>
                <w:b/>
                <w:bCs/>
                <w:noProof/>
                <w:color w:val="auto"/>
                <w:sz w:val="52"/>
                <w:szCs w:val="52"/>
                <w:lang w:bidi="ru-RU"/>
              </w:rPr>
              <w:t>ОКТЯБРЬ</w:t>
            </w:r>
          </w:p>
        </w:tc>
        <w:tc>
          <w:tcPr>
            <w:tcW w:w="2500" w:type="pct"/>
            <w:vAlign w:val="center"/>
          </w:tcPr>
          <w:p w14:paraId="351313CB" w14:textId="1BC70F11" w:rsidR="00ED5F48" w:rsidRPr="003F500A" w:rsidRDefault="00ED5F48" w:rsidP="003F500A">
            <w:pPr>
              <w:pStyle w:val="ad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2"/>
                <w:szCs w:val="52"/>
                <w:lang w:bidi="ru-RU"/>
              </w:rPr>
            </w:pPr>
            <w:r w:rsidRPr="003F500A">
              <w:rPr>
                <w:rFonts w:ascii="Arial Narrow" w:hAnsi="Arial Narrow" w:cs="Arial"/>
                <w:b/>
                <w:bCs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3F500A">
              <w:rPr>
                <w:rFonts w:ascii="Arial Narrow" w:hAnsi="Arial Narrow" w:cs="Arial"/>
                <w:b/>
                <w:bCs/>
                <w:noProof/>
                <w:color w:val="auto"/>
                <w:sz w:val="52"/>
                <w:szCs w:val="52"/>
                <w:lang w:bidi="ru-RU"/>
              </w:rPr>
              <w:instrText xml:space="preserve"> DOCVARIABLE  MonthStart1 \@  yyyy   \* MERGEFORMAT </w:instrText>
            </w:r>
            <w:r w:rsidRPr="003F500A">
              <w:rPr>
                <w:rFonts w:ascii="Arial Narrow" w:hAnsi="Arial Narrow" w:cs="Arial"/>
                <w:b/>
                <w:bCs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327DBF">
              <w:rPr>
                <w:rFonts w:ascii="Arial Narrow" w:hAnsi="Arial Narrow" w:cs="Arial"/>
                <w:b/>
                <w:bCs/>
                <w:noProof/>
                <w:color w:val="auto"/>
                <w:sz w:val="52"/>
                <w:szCs w:val="52"/>
                <w:lang w:bidi="ru-RU"/>
              </w:rPr>
              <w:t>2023</w:t>
            </w:r>
            <w:r w:rsidRPr="003F500A">
              <w:rPr>
                <w:rFonts w:ascii="Arial Narrow" w:hAnsi="Arial Narrow" w:cs="Arial"/>
                <w:b/>
                <w:bCs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</w:tr>
    </w:tbl>
    <w:p w14:paraId="702D815D" w14:textId="2505BBA2" w:rsidR="00ED5F48" w:rsidRPr="003F500A" w:rsidRDefault="00ED5F48" w:rsidP="00960C9E">
      <w:pPr>
        <w:pStyle w:val="Months"/>
        <w:ind w:left="0"/>
        <w:jc w:val="center"/>
        <w:rPr>
          <w:rFonts w:ascii="Arial Narrow" w:hAnsi="Arial Narrow"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35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112"/>
        <w:gridCol w:w="1126"/>
        <w:gridCol w:w="1128"/>
        <w:gridCol w:w="1128"/>
        <w:gridCol w:w="1128"/>
        <w:gridCol w:w="1128"/>
        <w:gridCol w:w="1108"/>
      </w:tblGrid>
      <w:tr w:rsidR="00CA092A" w:rsidRPr="003F500A" w14:paraId="744C85F7" w14:textId="77777777" w:rsidTr="003F500A">
        <w:trPr>
          <w:trHeight w:val="227"/>
          <w:jc w:val="right"/>
        </w:trPr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shd w:val="clear" w:color="auto" w:fill="7F7F7F" w:themeFill="text1" w:themeFillTint="80"/>
            <w:vAlign w:val="center"/>
          </w:tcPr>
          <w:p w14:paraId="1CC8B071" w14:textId="19162F74" w:rsidR="00CA092A" w:rsidRPr="003F500A" w:rsidRDefault="003F500A" w:rsidP="00960C9E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14"/>
                <w:szCs w:val="14"/>
              </w:rPr>
            </w:pPr>
            <w:r w:rsidRPr="003F500A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14"/>
                <w:szCs w:val="14"/>
                <w:lang w:bidi="ru-RU"/>
              </w:rPr>
              <w:t>ПОНЕДЕЛЬНИК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7F7F7F" w:themeFill="text1" w:themeFillTint="80"/>
            <w:vAlign w:val="center"/>
          </w:tcPr>
          <w:p w14:paraId="5A25A901" w14:textId="13EB9D6E" w:rsidR="00CA092A" w:rsidRPr="003F500A" w:rsidRDefault="003F500A" w:rsidP="00960C9E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14"/>
                <w:szCs w:val="14"/>
              </w:rPr>
            </w:pPr>
            <w:r w:rsidRPr="003F500A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14"/>
                <w:szCs w:val="14"/>
                <w:lang w:bidi="ru-RU"/>
              </w:rPr>
              <w:t>ВТОРНИК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7F7F7F" w:themeFill="text1" w:themeFillTint="80"/>
            <w:vAlign w:val="center"/>
          </w:tcPr>
          <w:p w14:paraId="71D16FEA" w14:textId="05E36EFC" w:rsidR="00CA092A" w:rsidRPr="003F500A" w:rsidRDefault="003F500A" w:rsidP="00960C9E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14"/>
                <w:szCs w:val="14"/>
              </w:rPr>
            </w:pPr>
            <w:r w:rsidRPr="003F500A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14"/>
                <w:szCs w:val="14"/>
                <w:lang w:bidi="ru-RU"/>
              </w:rPr>
              <w:t>СРЕДА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7F7F7F" w:themeFill="text1" w:themeFillTint="80"/>
            <w:vAlign w:val="center"/>
          </w:tcPr>
          <w:p w14:paraId="0ABF5B13" w14:textId="2B491764" w:rsidR="00CA092A" w:rsidRPr="003F500A" w:rsidRDefault="003F500A" w:rsidP="00960C9E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14"/>
                <w:szCs w:val="14"/>
              </w:rPr>
            </w:pPr>
            <w:r w:rsidRPr="003F500A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14"/>
                <w:szCs w:val="14"/>
                <w:lang w:bidi="ru-RU"/>
              </w:rPr>
              <w:t>ЧЕТВЕРГ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7F7F7F" w:themeFill="text1" w:themeFillTint="80"/>
            <w:vAlign w:val="center"/>
          </w:tcPr>
          <w:p w14:paraId="6A158D24" w14:textId="2F37188B" w:rsidR="00CA092A" w:rsidRPr="003F500A" w:rsidRDefault="003F500A" w:rsidP="00960C9E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14"/>
                <w:szCs w:val="14"/>
              </w:rPr>
            </w:pPr>
            <w:r w:rsidRPr="003F500A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14"/>
                <w:szCs w:val="14"/>
                <w:lang w:bidi="ru-RU"/>
              </w:rPr>
              <w:t>ПЯТНИЦА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center"/>
          </w:tcPr>
          <w:p w14:paraId="57D4827B" w14:textId="1B030B6D" w:rsidR="00CA092A" w:rsidRPr="003F500A" w:rsidRDefault="003F500A" w:rsidP="00960C9E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14"/>
                <w:szCs w:val="14"/>
              </w:rPr>
            </w:pPr>
            <w:r w:rsidRPr="003F500A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14"/>
                <w:szCs w:val="14"/>
                <w:lang w:bidi="ru-RU"/>
              </w:rPr>
              <w:t>СУББОТА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center"/>
          </w:tcPr>
          <w:p w14:paraId="0E9E91D0" w14:textId="6C945CA9" w:rsidR="00CA092A" w:rsidRPr="003F500A" w:rsidRDefault="003F500A" w:rsidP="00960C9E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14"/>
                <w:szCs w:val="14"/>
              </w:rPr>
            </w:pPr>
            <w:r w:rsidRPr="003F500A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14"/>
                <w:szCs w:val="14"/>
                <w:lang w:bidi="ru-RU"/>
              </w:rPr>
              <w:t>ВОСКРЕСЕНЬЕ</w:t>
            </w:r>
          </w:p>
        </w:tc>
      </w:tr>
      <w:tr w:rsidR="00ED5F48" w:rsidRPr="003F500A" w14:paraId="5381513E" w14:textId="77777777" w:rsidTr="006378F8">
        <w:trPr>
          <w:trHeight w:val="737"/>
          <w:jc w:val="right"/>
        </w:trPr>
        <w:tc>
          <w:tcPr>
            <w:tcW w:w="707" w:type="pct"/>
            <w:tcBorders>
              <w:top w:val="nil"/>
            </w:tcBorders>
            <w:tcMar>
              <w:right w:w="0" w:type="dxa"/>
            </w:tcMar>
            <w:vAlign w:val="bottom"/>
          </w:tcPr>
          <w:p w14:paraId="36BC57C8" w14:textId="1E5A5127" w:rsidR="00ED5F48" w:rsidRPr="00F23D2E" w:rsidRDefault="00ED5F48" w:rsidP="00960C9E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MonthStart10 \@ dddd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27DB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воскресенье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“понедельник" 1 ""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nil"/>
            </w:tcBorders>
            <w:tcMar>
              <w:right w:w="0" w:type="dxa"/>
            </w:tcMar>
            <w:vAlign w:val="bottom"/>
          </w:tcPr>
          <w:p w14:paraId="728061A7" w14:textId="19744A4C" w:rsidR="00ED5F48" w:rsidRPr="00F23D2E" w:rsidRDefault="00ED5F48" w:rsidP="00960C9E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MonthStart10 \@ dddd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27DB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воскресенье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“вторник" 1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=A2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27DB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=A2+1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nil"/>
            </w:tcBorders>
            <w:tcMar>
              <w:right w:w="0" w:type="dxa"/>
            </w:tcMar>
            <w:vAlign w:val="bottom"/>
          </w:tcPr>
          <w:p w14:paraId="422F473E" w14:textId="2FDFFE6D" w:rsidR="00ED5F48" w:rsidRPr="00F23D2E" w:rsidRDefault="00ED5F48" w:rsidP="00960C9E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MonthStart10 \@ dddd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27DB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воскресенье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“среда" 1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=B2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27DB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=B2+1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D7C5A"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nil"/>
            </w:tcBorders>
            <w:tcMar>
              <w:right w:w="0" w:type="dxa"/>
            </w:tcMar>
            <w:vAlign w:val="bottom"/>
          </w:tcPr>
          <w:p w14:paraId="2ACCEDDE" w14:textId="51A88492" w:rsidR="00ED5F48" w:rsidRPr="00F23D2E" w:rsidRDefault="00ED5F48" w:rsidP="00960C9E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MonthStart10 \@ dddd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27DB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воскресенье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“четверг" 1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=C2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27DB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=C2+1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D7C5A"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nil"/>
            </w:tcBorders>
            <w:tcMar>
              <w:right w:w="0" w:type="dxa"/>
            </w:tcMar>
            <w:vAlign w:val="bottom"/>
          </w:tcPr>
          <w:p w14:paraId="12CE170C" w14:textId="687C325B" w:rsidR="00ED5F48" w:rsidRPr="00F23D2E" w:rsidRDefault="00ED5F48" w:rsidP="00960C9E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MonthStart10 \@ dddd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27DB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воскресенье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= “пятница" 1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=D2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27DB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=D2+1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45A1"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nil"/>
            </w:tcBorders>
            <w:tcMar>
              <w:right w:w="0" w:type="dxa"/>
            </w:tcMar>
            <w:vAlign w:val="bottom"/>
          </w:tcPr>
          <w:p w14:paraId="0756E015" w14:textId="4E5FD8D2" w:rsidR="00ED5F48" w:rsidRPr="00F23D2E" w:rsidRDefault="00ED5F48" w:rsidP="00960C9E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MonthStart10 \@ dddd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27DBF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воскресенье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“суббота" 1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=E2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27DBF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0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&lt;&gt; 0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=E2+1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8D1AF5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nil"/>
            </w:tcBorders>
            <w:tcMar>
              <w:right w:w="0" w:type="dxa"/>
            </w:tcMar>
            <w:vAlign w:val="bottom"/>
          </w:tcPr>
          <w:p w14:paraId="2ADF4C5D" w14:textId="6D11D34C" w:rsidR="00ED5F48" w:rsidRPr="00F23D2E" w:rsidRDefault="00ED5F48" w:rsidP="00960C9E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MonthStart10 \@ dddd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27DBF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воскресенье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“воскресенье" 1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=F2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922B2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1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&lt;&gt; 0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=F2+1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922B2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922B2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27DBF"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</w: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3F500A" w14:paraId="721964FC" w14:textId="77777777" w:rsidTr="006378F8">
        <w:trPr>
          <w:trHeight w:val="737"/>
          <w:jc w:val="right"/>
        </w:trPr>
        <w:tc>
          <w:tcPr>
            <w:tcW w:w="707" w:type="pct"/>
            <w:tcMar>
              <w:right w:w="0" w:type="dxa"/>
            </w:tcMar>
            <w:vAlign w:val="bottom"/>
          </w:tcPr>
          <w:p w14:paraId="23169FFA" w14:textId="47D93DD4" w:rsidR="00ED5F48" w:rsidRPr="00F23D2E" w:rsidRDefault="00ED5F48" w:rsidP="00960C9E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=G2+1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27DB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</w: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3603F53D" w14:textId="6B706BB3" w:rsidR="00ED5F48" w:rsidRPr="00F23D2E" w:rsidRDefault="00ED5F48" w:rsidP="00960C9E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=A3+1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27DB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3</w: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0E40092" w14:textId="0D28C0F7" w:rsidR="00ED5F48" w:rsidRPr="00F23D2E" w:rsidRDefault="00ED5F48" w:rsidP="00960C9E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=B3+1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27DB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4</w: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5F6D1F4" w14:textId="092F50DE" w:rsidR="00ED5F48" w:rsidRPr="00F23D2E" w:rsidRDefault="00ED5F48" w:rsidP="00960C9E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=C3+1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27DB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5</w: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8E17393" w14:textId="22997BFD" w:rsidR="00ED5F48" w:rsidRPr="00F23D2E" w:rsidRDefault="00ED5F48" w:rsidP="00960C9E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=D3+1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27DB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6</w: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C1BCADB" w14:textId="4098B291" w:rsidR="00ED5F48" w:rsidRPr="00F23D2E" w:rsidRDefault="00ED5F48" w:rsidP="00960C9E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=E3+1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27DBF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7</w: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bottom"/>
          </w:tcPr>
          <w:p w14:paraId="51422885" w14:textId="58E22C0A" w:rsidR="00ED5F48" w:rsidRPr="00F23D2E" w:rsidRDefault="00ED5F48" w:rsidP="00960C9E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=F3+1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27DBF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8</w: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3F500A" w14:paraId="4715A07D" w14:textId="77777777" w:rsidTr="006378F8">
        <w:trPr>
          <w:trHeight w:val="737"/>
          <w:jc w:val="right"/>
        </w:trPr>
        <w:tc>
          <w:tcPr>
            <w:tcW w:w="707" w:type="pct"/>
            <w:tcMar>
              <w:right w:w="0" w:type="dxa"/>
            </w:tcMar>
            <w:vAlign w:val="bottom"/>
          </w:tcPr>
          <w:p w14:paraId="5343FC40" w14:textId="2A5680B7" w:rsidR="00ED5F48" w:rsidRPr="00F23D2E" w:rsidRDefault="00ED5F48" w:rsidP="00960C9E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=G3+1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27DB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9</w: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723101E2" w14:textId="0A58AE31" w:rsidR="00ED5F48" w:rsidRPr="00F23D2E" w:rsidRDefault="00ED5F48" w:rsidP="00960C9E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=A4+1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27DB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10</w: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D2224C0" w14:textId="57F2319D" w:rsidR="00ED5F48" w:rsidRPr="00F23D2E" w:rsidRDefault="00ED5F48" w:rsidP="00960C9E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=B4+1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27DB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11</w: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1E8B817" w14:textId="4C058D7D" w:rsidR="00ED5F48" w:rsidRPr="00F23D2E" w:rsidRDefault="00ED5F48" w:rsidP="00960C9E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=C4+1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27DB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12</w: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7EAF1C4" w14:textId="23F3F570" w:rsidR="00ED5F48" w:rsidRPr="00F23D2E" w:rsidRDefault="00ED5F48" w:rsidP="00960C9E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=D4+1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27DB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13</w: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B49DADF" w14:textId="78C84CF7" w:rsidR="00ED5F48" w:rsidRPr="00F23D2E" w:rsidRDefault="00ED5F48" w:rsidP="00960C9E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=E4+1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27DBF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14</w: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bottom"/>
          </w:tcPr>
          <w:p w14:paraId="0B5E98B9" w14:textId="53A5F4B4" w:rsidR="00ED5F48" w:rsidRPr="00F23D2E" w:rsidRDefault="00ED5F48" w:rsidP="00960C9E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=F4+1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27DBF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15</w: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3F500A" w14:paraId="031FB9CF" w14:textId="77777777" w:rsidTr="006378F8">
        <w:trPr>
          <w:trHeight w:val="737"/>
          <w:jc w:val="right"/>
        </w:trPr>
        <w:tc>
          <w:tcPr>
            <w:tcW w:w="707" w:type="pct"/>
            <w:tcMar>
              <w:right w:w="0" w:type="dxa"/>
            </w:tcMar>
            <w:vAlign w:val="bottom"/>
          </w:tcPr>
          <w:p w14:paraId="23BAA67E" w14:textId="21EAF19D" w:rsidR="00ED5F48" w:rsidRPr="00F23D2E" w:rsidRDefault="00ED5F48" w:rsidP="00960C9E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=G4+1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27DB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16</w: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4A91E366" w14:textId="3FE474C0" w:rsidR="00ED5F48" w:rsidRPr="00F23D2E" w:rsidRDefault="00ED5F48" w:rsidP="00960C9E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=A5+1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27DB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17</w: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9CD9FA9" w14:textId="04080A40" w:rsidR="00ED5F48" w:rsidRPr="00F23D2E" w:rsidRDefault="00ED5F48" w:rsidP="00960C9E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=B5+1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27DB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18</w: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40730DE8" w14:textId="51E3C240" w:rsidR="00ED5F48" w:rsidRPr="00F23D2E" w:rsidRDefault="00ED5F48" w:rsidP="00960C9E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=C5+1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27DB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19</w: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8E94C42" w14:textId="7638CC77" w:rsidR="00ED5F48" w:rsidRPr="00F23D2E" w:rsidRDefault="00ED5F48" w:rsidP="00960C9E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=D5+1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27DB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20</w: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491F44B0" w14:textId="7D28EC3E" w:rsidR="00ED5F48" w:rsidRPr="00F23D2E" w:rsidRDefault="00ED5F48" w:rsidP="00960C9E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=E5+1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27DBF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21</w: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bottom"/>
          </w:tcPr>
          <w:p w14:paraId="4F9ADD11" w14:textId="52894912" w:rsidR="00ED5F48" w:rsidRPr="00F23D2E" w:rsidRDefault="00ED5F48" w:rsidP="00960C9E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=F5+1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27DBF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22</w: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3F500A" w14:paraId="70CC9F45" w14:textId="77777777" w:rsidTr="006378F8">
        <w:trPr>
          <w:trHeight w:val="737"/>
          <w:jc w:val="right"/>
        </w:trPr>
        <w:tc>
          <w:tcPr>
            <w:tcW w:w="707" w:type="pct"/>
            <w:tcMar>
              <w:right w:w="0" w:type="dxa"/>
            </w:tcMar>
            <w:vAlign w:val="bottom"/>
          </w:tcPr>
          <w:p w14:paraId="7327EB80" w14:textId="46ED8E10" w:rsidR="00ED5F48" w:rsidRPr="00F23D2E" w:rsidRDefault="00ED5F48" w:rsidP="00960C9E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27DB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22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27DB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22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MonthEnd10 \@ d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27DB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=G5+1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27DB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23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27DB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23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27DB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23</w: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5D827B45" w14:textId="2145773C" w:rsidR="00ED5F48" w:rsidRPr="00F23D2E" w:rsidRDefault="00ED5F48" w:rsidP="00960C9E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27DB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23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27DB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23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MonthEnd10 \@ d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27DB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=A6+1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27DB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24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27DB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24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27DB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24</w: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1BFFAE0" w14:textId="60FAB3AC" w:rsidR="00ED5F48" w:rsidRPr="00F23D2E" w:rsidRDefault="00ED5F48" w:rsidP="00960C9E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27DB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24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27DB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24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MonthEnd10 \@ d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27DB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=B6+1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27DB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25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27DB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25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27DB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25</w: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D086A65" w14:textId="49F42301" w:rsidR="00ED5F48" w:rsidRPr="00F23D2E" w:rsidRDefault="00ED5F48" w:rsidP="00960C9E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27DB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25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27DB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25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MonthEnd10 \@ d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27DB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=C6+1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27DB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27DB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27DB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26</w: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6E68AD1" w14:textId="7DCED6AF" w:rsidR="00ED5F48" w:rsidRPr="00F23D2E" w:rsidRDefault="00ED5F48" w:rsidP="00960C9E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27DB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27DB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MonthEnd10 \@ d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27DB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=D6+1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27DB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27DB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27DB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27</w: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56863F3" w14:textId="009F1006" w:rsidR="00ED5F48" w:rsidRPr="00F23D2E" w:rsidRDefault="00ED5F48" w:rsidP="00960C9E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IF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27DBF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27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0,""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27DBF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27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&lt;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MonthEnd10 \@ d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27DBF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31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=E6+1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27DBF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28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27DBF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28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27DBF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28</w: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bottom"/>
          </w:tcPr>
          <w:p w14:paraId="10CF03AC" w14:textId="122E6896" w:rsidR="00ED5F48" w:rsidRPr="00F23D2E" w:rsidRDefault="00ED5F48" w:rsidP="00960C9E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IF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27DBF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28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0,""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27DBF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28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&lt;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MonthEnd10 \@ d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27DBF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31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=F6+1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27DBF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27DBF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27DBF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29</w: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3F500A" w14:paraId="1957B553" w14:textId="77777777" w:rsidTr="006378F8">
        <w:trPr>
          <w:trHeight w:val="737"/>
          <w:jc w:val="right"/>
        </w:trPr>
        <w:tc>
          <w:tcPr>
            <w:tcW w:w="707" w:type="pct"/>
            <w:tcMar>
              <w:right w:w="0" w:type="dxa"/>
            </w:tcMar>
            <w:vAlign w:val="bottom"/>
          </w:tcPr>
          <w:p w14:paraId="75070656" w14:textId="55A0B522" w:rsidR="00ED5F48" w:rsidRPr="00F23D2E" w:rsidRDefault="00ED5F48" w:rsidP="00960C9E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27DB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27DB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MonthEnd10 \@ d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27DB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=G6+1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27DB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922B2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27DB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922B2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27DB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30</w: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298AFD37" w14:textId="68344425" w:rsidR="00ED5F48" w:rsidRPr="00F23D2E" w:rsidRDefault="00ED5F48" w:rsidP="00960C9E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27DB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27DB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MonthEnd10 \@ d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27DB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=A7+1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27DB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327DB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27DB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327DB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27DB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31</w: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420F714" w14:textId="77777777" w:rsidR="00ED5F48" w:rsidRPr="00F23D2E" w:rsidRDefault="00ED5F48" w:rsidP="00960C9E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FB39AC7" w14:textId="77777777" w:rsidR="00ED5F48" w:rsidRPr="00F23D2E" w:rsidRDefault="00ED5F48" w:rsidP="00960C9E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84575F8" w14:textId="77777777" w:rsidR="00ED5F48" w:rsidRPr="00F23D2E" w:rsidRDefault="00ED5F48" w:rsidP="00960C9E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BCB9558" w14:textId="77777777" w:rsidR="00ED5F48" w:rsidRPr="00F23D2E" w:rsidRDefault="00ED5F48" w:rsidP="00960C9E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</w:p>
        </w:tc>
        <w:tc>
          <w:tcPr>
            <w:tcW w:w="705" w:type="pct"/>
            <w:tcMar>
              <w:right w:w="0" w:type="dxa"/>
            </w:tcMar>
            <w:vAlign w:val="bottom"/>
          </w:tcPr>
          <w:p w14:paraId="6C2D1A52" w14:textId="77777777" w:rsidR="00ED5F48" w:rsidRPr="00F23D2E" w:rsidRDefault="00ED5F48" w:rsidP="00960C9E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</w:p>
        </w:tc>
      </w:tr>
    </w:tbl>
    <w:tbl>
      <w:tblPr>
        <w:tblStyle w:val="ae"/>
        <w:tblW w:w="3500" w:type="pct"/>
        <w:jc w:val="right"/>
        <w:tblLook w:val="04A0" w:firstRow="1" w:lastRow="0" w:firstColumn="1" w:lastColumn="0" w:noHBand="0" w:noVBand="1"/>
        <w:tblCaption w:val="Таблица содержимого календаря"/>
      </w:tblPr>
      <w:tblGrid>
        <w:gridCol w:w="3929"/>
        <w:gridCol w:w="3929"/>
      </w:tblGrid>
      <w:tr w:rsidR="00ED5F48" w:rsidRPr="003F500A" w14:paraId="491B8CF8" w14:textId="77777777" w:rsidTr="00960C9E">
        <w:trPr>
          <w:jc w:val="right"/>
        </w:trPr>
        <w:tc>
          <w:tcPr>
            <w:tcW w:w="2500" w:type="pct"/>
            <w:vAlign w:val="center"/>
          </w:tcPr>
          <w:p w14:paraId="1D943BD5" w14:textId="1E6B06A1" w:rsidR="00ED5F48" w:rsidRPr="003F500A" w:rsidRDefault="003F500A" w:rsidP="003F500A">
            <w:pPr>
              <w:pStyle w:val="ad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52"/>
                <w:szCs w:val="52"/>
                <w:lang w:bidi="ru-RU"/>
              </w:rPr>
            </w:pPr>
            <w:r w:rsidRPr="003F500A">
              <w:rPr>
                <w:rFonts w:ascii="Arial Narrow" w:hAnsi="Arial Narrow" w:cs="Arial"/>
                <w:b/>
                <w:bCs/>
                <w:noProof/>
                <w:color w:val="auto"/>
                <w:sz w:val="52"/>
                <w:szCs w:val="52"/>
                <w:lang w:bidi="ru-RU"/>
              </w:rPr>
              <w:t>НОЯБРЬ</w:t>
            </w:r>
          </w:p>
        </w:tc>
        <w:tc>
          <w:tcPr>
            <w:tcW w:w="2500" w:type="pct"/>
            <w:vAlign w:val="center"/>
          </w:tcPr>
          <w:p w14:paraId="5AC816B2" w14:textId="6BBD8D97" w:rsidR="00ED5F48" w:rsidRPr="003F500A" w:rsidRDefault="00ED5F48" w:rsidP="003F500A">
            <w:pPr>
              <w:pStyle w:val="ad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2"/>
                <w:szCs w:val="52"/>
                <w:lang w:bidi="ru-RU"/>
              </w:rPr>
            </w:pPr>
            <w:r w:rsidRPr="003F500A">
              <w:rPr>
                <w:rFonts w:ascii="Arial Narrow" w:hAnsi="Arial Narrow" w:cs="Arial"/>
                <w:b/>
                <w:bCs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3F500A">
              <w:rPr>
                <w:rFonts w:ascii="Arial Narrow" w:hAnsi="Arial Narrow" w:cs="Arial"/>
                <w:b/>
                <w:bCs/>
                <w:noProof/>
                <w:color w:val="auto"/>
                <w:sz w:val="52"/>
                <w:szCs w:val="52"/>
                <w:lang w:bidi="ru-RU"/>
              </w:rPr>
              <w:instrText xml:space="preserve"> DOCVARIABLE  MonthStart1 \@  yyyy   \* MERGEFORMAT </w:instrText>
            </w:r>
            <w:r w:rsidRPr="003F500A">
              <w:rPr>
                <w:rFonts w:ascii="Arial Narrow" w:hAnsi="Arial Narrow" w:cs="Arial"/>
                <w:b/>
                <w:bCs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327DBF">
              <w:rPr>
                <w:rFonts w:ascii="Arial Narrow" w:hAnsi="Arial Narrow" w:cs="Arial"/>
                <w:b/>
                <w:bCs/>
                <w:noProof/>
                <w:color w:val="auto"/>
                <w:sz w:val="52"/>
                <w:szCs w:val="52"/>
                <w:lang w:bidi="ru-RU"/>
              </w:rPr>
              <w:t>2023</w:t>
            </w:r>
            <w:r w:rsidRPr="003F500A">
              <w:rPr>
                <w:rFonts w:ascii="Arial Narrow" w:hAnsi="Arial Narrow" w:cs="Arial"/>
                <w:b/>
                <w:bCs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</w:tr>
    </w:tbl>
    <w:p w14:paraId="60D83A92" w14:textId="61BA8925" w:rsidR="00ED5F48" w:rsidRPr="003F500A" w:rsidRDefault="00ED5F48" w:rsidP="00960C9E">
      <w:pPr>
        <w:pStyle w:val="Months"/>
        <w:ind w:left="0"/>
        <w:jc w:val="center"/>
        <w:rPr>
          <w:rFonts w:ascii="Arial Narrow" w:hAnsi="Arial Narrow"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35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114"/>
        <w:gridCol w:w="1126"/>
        <w:gridCol w:w="1128"/>
        <w:gridCol w:w="1128"/>
        <w:gridCol w:w="1128"/>
        <w:gridCol w:w="1128"/>
        <w:gridCol w:w="1106"/>
      </w:tblGrid>
      <w:tr w:rsidR="00CA092A" w:rsidRPr="003F500A" w14:paraId="46168607" w14:textId="77777777" w:rsidTr="00600A2D">
        <w:trPr>
          <w:trHeight w:val="227"/>
          <w:jc w:val="right"/>
        </w:trPr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7F7F7F" w:themeFill="text1" w:themeFillTint="80"/>
            <w:vAlign w:val="center"/>
          </w:tcPr>
          <w:p w14:paraId="624BECF2" w14:textId="1C029DDA" w:rsidR="00CA092A" w:rsidRPr="003F500A" w:rsidRDefault="003F500A" w:rsidP="00960C9E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14"/>
                <w:szCs w:val="14"/>
              </w:rPr>
            </w:pPr>
            <w:r w:rsidRPr="003F500A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14"/>
                <w:szCs w:val="14"/>
                <w:lang w:bidi="ru-RU"/>
              </w:rPr>
              <w:t>ПОНЕДЕЛЬНИК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7F7F7F" w:themeFill="text1" w:themeFillTint="80"/>
            <w:vAlign w:val="center"/>
          </w:tcPr>
          <w:p w14:paraId="15CDEE10" w14:textId="46AE5618" w:rsidR="00CA092A" w:rsidRPr="003F500A" w:rsidRDefault="003F500A" w:rsidP="00960C9E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14"/>
                <w:szCs w:val="14"/>
              </w:rPr>
            </w:pPr>
            <w:r w:rsidRPr="003F500A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14"/>
                <w:szCs w:val="14"/>
                <w:lang w:bidi="ru-RU"/>
              </w:rPr>
              <w:t>ВТОРНИК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7F7F7F" w:themeFill="text1" w:themeFillTint="80"/>
            <w:vAlign w:val="center"/>
          </w:tcPr>
          <w:p w14:paraId="18328FBE" w14:textId="40334670" w:rsidR="00CA092A" w:rsidRPr="003F500A" w:rsidRDefault="003F500A" w:rsidP="00960C9E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14"/>
                <w:szCs w:val="14"/>
              </w:rPr>
            </w:pPr>
            <w:r w:rsidRPr="003F500A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14"/>
                <w:szCs w:val="14"/>
                <w:lang w:bidi="ru-RU"/>
              </w:rPr>
              <w:t>СРЕДА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7F7F7F" w:themeFill="text1" w:themeFillTint="80"/>
            <w:vAlign w:val="center"/>
          </w:tcPr>
          <w:p w14:paraId="66C11AC7" w14:textId="59F4A4CA" w:rsidR="00CA092A" w:rsidRPr="003F500A" w:rsidRDefault="003F500A" w:rsidP="00960C9E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14"/>
                <w:szCs w:val="14"/>
              </w:rPr>
            </w:pPr>
            <w:r w:rsidRPr="003F500A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14"/>
                <w:szCs w:val="14"/>
                <w:lang w:bidi="ru-RU"/>
              </w:rPr>
              <w:t>ЧЕТВЕРГ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7F7F7F" w:themeFill="text1" w:themeFillTint="80"/>
            <w:vAlign w:val="center"/>
          </w:tcPr>
          <w:p w14:paraId="192D2B52" w14:textId="7B2BFBBF" w:rsidR="00CA092A" w:rsidRPr="003F500A" w:rsidRDefault="003F500A" w:rsidP="00960C9E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14"/>
                <w:szCs w:val="14"/>
              </w:rPr>
            </w:pPr>
            <w:r w:rsidRPr="003F500A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14"/>
                <w:szCs w:val="14"/>
                <w:lang w:bidi="ru-RU"/>
              </w:rPr>
              <w:t>ПЯТНИЦА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center"/>
          </w:tcPr>
          <w:p w14:paraId="74E3B942" w14:textId="17B0BFAE" w:rsidR="00CA092A" w:rsidRPr="003F500A" w:rsidRDefault="003F500A" w:rsidP="00960C9E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14"/>
                <w:szCs w:val="14"/>
              </w:rPr>
            </w:pPr>
            <w:r w:rsidRPr="003F500A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14"/>
                <w:szCs w:val="14"/>
                <w:lang w:bidi="ru-RU"/>
              </w:rPr>
              <w:t>СУББОТА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center"/>
          </w:tcPr>
          <w:p w14:paraId="5F471C53" w14:textId="52A92841" w:rsidR="00CA092A" w:rsidRPr="003F500A" w:rsidRDefault="003F500A" w:rsidP="00960C9E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14"/>
                <w:szCs w:val="14"/>
              </w:rPr>
            </w:pPr>
            <w:r w:rsidRPr="003F500A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14"/>
                <w:szCs w:val="14"/>
                <w:lang w:bidi="ru-RU"/>
              </w:rPr>
              <w:t>ВОСКРЕСЕНЬЕ</w:t>
            </w:r>
          </w:p>
        </w:tc>
      </w:tr>
      <w:tr w:rsidR="00ED5F48" w:rsidRPr="003F500A" w14:paraId="1AB241C6" w14:textId="77777777" w:rsidTr="00600A2D">
        <w:trPr>
          <w:trHeight w:val="737"/>
          <w:jc w:val="right"/>
        </w:trPr>
        <w:tc>
          <w:tcPr>
            <w:tcW w:w="708" w:type="pct"/>
            <w:tcBorders>
              <w:top w:val="nil"/>
            </w:tcBorders>
            <w:tcMar>
              <w:right w:w="0" w:type="dxa"/>
            </w:tcMar>
            <w:vAlign w:val="center"/>
          </w:tcPr>
          <w:p w14:paraId="69208744" w14:textId="2AC84308" w:rsidR="00ED5F48" w:rsidRPr="00F23D2E" w:rsidRDefault="00ED5F48" w:rsidP="00960C9E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MonthStart11 \@ dddd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27DB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среда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“понедельник" 1 ""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nil"/>
            </w:tcBorders>
            <w:tcMar>
              <w:right w:w="0" w:type="dxa"/>
            </w:tcMar>
            <w:vAlign w:val="center"/>
          </w:tcPr>
          <w:p w14:paraId="1FF23BE8" w14:textId="52CEB302" w:rsidR="00ED5F48" w:rsidRPr="00F23D2E" w:rsidRDefault="00ED5F48" w:rsidP="00960C9E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MonthStart11 \@ dddd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27DB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среда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“вторник" 1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=A2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27DB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=A2+1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D1AF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nil"/>
            </w:tcBorders>
            <w:tcMar>
              <w:right w:w="0" w:type="dxa"/>
            </w:tcMar>
            <w:vAlign w:val="center"/>
          </w:tcPr>
          <w:p w14:paraId="2AF104F4" w14:textId="6062D14E" w:rsidR="00ED5F48" w:rsidRPr="00F23D2E" w:rsidRDefault="00ED5F48" w:rsidP="00960C9E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MonthStart11 \@ dddd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27DB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среда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“среда" 1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=B2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22B2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1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=B2+1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22B2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22B2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27DBF"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</w: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nil"/>
            </w:tcBorders>
            <w:tcMar>
              <w:right w:w="0" w:type="dxa"/>
            </w:tcMar>
            <w:vAlign w:val="center"/>
          </w:tcPr>
          <w:p w14:paraId="7B57DE07" w14:textId="13A052BE" w:rsidR="00ED5F48" w:rsidRPr="00F23D2E" w:rsidRDefault="00ED5F48" w:rsidP="00960C9E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MonthStart11 \@ dddd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27DB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среда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“четверг" 1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=C2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27DB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1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=C2+1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27DB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27DB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27DB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</w: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nil"/>
            </w:tcBorders>
            <w:tcMar>
              <w:right w:w="0" w:type="dxa"/>
            </w:tcMar>
            <w:vAlign w:val="center"/>
          </w:tcPr>
          <w:p w14:paraId="74EDA721" w14:textId="4855615F" w:rsidR="00ED5F48" w:rsidRPr="00F23D2E" w:rsidRDefault="00ED5F48" w:rsidP="00960C9E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MonthStart11 \@ dddd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27DB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среда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= “пятница" 1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=D2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27DB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=D2+1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27DB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27DB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27DB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3</w: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nil"/>
            </w:tcBorders>
            <w:tcMar>
              <w:right w:w="0" w:type="dxa"/>
            </w:tcMar>
            <w:vAlign w:val="center"/>
          </w:tcPr>
          <w:p w14:paraId="5C318F1A" w14:textId="48410225" w:rsidR="00ED5F48" w:rsidRPr="00F23D2E" w:rsidRDefault="00ED5F48" w:rsidP="00960C9E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MonthStart11 \@ dddd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27DBF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среда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“суббота" 1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=E2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27DBF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&lt;&gt; 0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=E2+1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27DBF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4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27DBF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4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27DBF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4</w: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nil"/>
            </w:tcBorders>
            <w:tcMar>
              <w:right w:w="0" w:type="dxa"/>
            </w:tcMar>
            <w:vAlign w:val="center"/>
          </w:tcPr>
          <w:p w14:paraId="744BCADC" w14:textId="2FE30D7E" w:rsidR="00ED5F48" w:rsidRPr="00F23D2E" w:rsidRDefault="00ED5F48" w:rsidP="00960C9E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MonthStart11 \@ dddd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27DBF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среда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“воскресенье" 1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=F2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27DBF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4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&lt;&gt; 0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=F2+1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27DBF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5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27DBF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5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27DBF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5</w: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3F500A" w14:paraId="1190101B" w14:textId="77777777" w:rsidTr="00600A2D">
        <w:trPr>
          <w:trHeight w:val="737"/>
          <w:jc w:val="right"/>
        </w:trPr>
        <w:tc>
          <w:tcPr>
            <w:tcW w:w="708" w:type="pct"/>
            <w:tcMar>
              <w:right w:w="0" w:type="dxa"/>
            </w:tcMar>
            <w:vAlign w:val="center"/>
          </w:tcPr>
          <w:p w14:paraId="4392197A" w14:textId="157CDD0B" w:rsidR="00ED5F48" w:rsidRPr="00F23D2E" w:rsidRDefault="00ED5F48" w:rsidP="00960C9E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=G2+1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27DB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6</w: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56E84146" w14:textId="00D7D7FB" w:rsidR="00ED5F48" w:rsidRPr="00F23D2E" w:rsidRDefault="00ED5F48" w:rsidP="00960C9E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=A3+1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27DB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7</w: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71D001C" w14:textId="5E1E9F7C" w:rsidR="00ED5F48" w:rsidRPr="00F23D2E" w:rsidRDefault="00ED5F48" w:rsidP="00960C9E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=B3+1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27DB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8</w: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E99F84F" w14:textId="42B79F00" w:rsidR="00ED5F48" w:rsidRPr="00F23D2E" w:rsidRDefault="00ED5F48" w:rsidP="00960C9E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=C3+1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27DB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9</w: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3D7A2C7" w14:textId="68079385" w:rsidR="00ED5F48" w:rsidRPr="00F23D2E" w:rsidRDefault="00ED5F48" w:rsidP="00960C9E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=D3+1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27DB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10</w: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28C68FC" w14:textId="4A24352A" w:rsidR="00ED5F48" w:rsidRPr="00F23D2E" w:rsidRDefault="00ED5F48" w:rsidP="00960C9E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=E3+1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27DBF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11</w: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FA46A54" w14:textId="439BEF91" w:rsidR="00ED5F48" w:rsidRPr="00F23D2E" w:rsidRDefault="00ED5F48" w:rsidP="00960C9E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=F3+1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27DBF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12</w: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3F500A" w14:paraId="71496383" w14:textId="77777777" w:rsidTr="00600A2D">
        <w:trPr>
          <w:trHeight w:val="737"/>
          <w:jc w:val="right"/>
        </w:trPr>
        <w:tc>
          <w:tcPr>
            <w:tcW w:w="708" w:type="pct"/>
            <w:tcMar>
              <w:right w:w="0" w:type="dxa"/>
            </w:tcMar>
            <w:vAlign w:val="center"/>
          </w:tcPr>
          <w:p w14:paraId="5EC68B63" w14:textId="1E4507BB" w:rsidR="00ED5F48" w:rsidRPr="00F23D2E" w:rsidRDefault="00ED5F48" w:rsidP="00960C9E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=G3+1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27DB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13</w: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01DE3BEC" w14:textId="7AFCDC4F" w:rsidR="00ED5F48" w:rsidRPr="00F23D2E" w:rsidRDefault="00ED5F48" w:rsidP="00960C9E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=A4+1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27DB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14</w: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5AD6FE0" w14:textId="04FC7488" w:rsidR="00ED5F48" w:rsidRPr="00F23D2E" w:rsidRDefault="00ED5F48" w:rsidP="00960C9E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=B4+1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27DB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15</w: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9A9C57C" w14:textId="38229AF9" w:rsidR="00ED5F48" w:rsidRPr="00F23D2E" w:rsidRDefault="00ED5F48" w:rsidP="00960C9E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=C4+1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27DB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16</w: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10A001C" w14:textId="6FB2EC16" w:rsidR="00ED5F48" w:rsidRPr="00F23D2E" w:rsidRDefault="00ED5F48" w:rsidP="00960C9E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=D4+1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27DB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17</w: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7B318C0" w14:textId="3861761F" w:rsidR="00ED5F48" w:rsidRPr="00F23D2E" w:rsidRDefault="00ED5F48" w:rsidP="00960C9E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=E4+1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27DBF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18</w: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1CC94ADB" w14:textId="485A491D" w:rsidR="00ED5F48" w:rsidRPr="00F23D2E" w:rsidRDefault="00ED5F48" w:rsidP="00960C9E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=F4+1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27DBF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19</w: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3F500A" w14:paraId="074BB8BF" w14:textId="77777777" w:rsidTr="00600A2D">
        <w:trPr>
          <w:trHeight w:val="737"/>
          <w:jc w:val="right"/>
        </w:trPr>
        <w:tc>
          <w:tcPr>
            <w:tcW w:w="708" w:type="pct"/>
            <w:tcMar>
              <w:right w:w="0" w:type="dxa"/>
            </w:tcMar>
            <w:vAlign w:val="center"/>
          </w:tcPr>
          <w:p w14:paraId="277B7C06" w14:textId="6BCB0CD4" w:rsidR="00ED5F48" w:rsidRPr="00F23D2E" w:rsidRDefault="00ED5F48" w:rsidP="00960C9E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=G4+1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27DB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20</w: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751A727" w14:textId="1C5564E3" w:rsidR="00ED5F48" w:rsidRPr="00F23D2E" w:rsidRDefault="00ED5F48" w:rsidP="00960C9E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=A5+1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27DB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21</w: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2866D1E" w14:textId="509789B2" w:rsidR="00ED5F48" w:rsidRPr="00F23D2E" w:rsidRDefault="00ED5F48" w:rsidP="00960C9E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=B5+1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27DB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22</w: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A14EB99" w14:textId="35CFB668" w:rsidR="00ED5F48" w:rsidRPr="00F23D2E" w:rsidRDefault="00ED5F48" w:rsidP="00960C9E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=C5+1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27DB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23</w: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F9EFBF0" w14:textId="0D1124D9" w:rsidR="00ED5F48" w:rsidRPr="00F23D2E" w:rsidRDefault="00ED5F48" w:rsidP="00960C9E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=D5+1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27DB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24</w: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133F83D" w14:textId="76440B5A" w:rsidR="00ED5F48" w:rsidRPr="00F23D2E" w:rsidRDefault="00ED5F48" w:rsidP="00960C9E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=E5+1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27DBF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25</w: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1C6EBAA" w14:textId="2D8B8645" w:rsidR="00ED5F48" w:rsidRPr="00F23D2E" w:rsidRDefault="00ED5F48" w:rsidP="00960C9E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=F5+1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27DBF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26</w: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3F500A" w14:paraId="3240C3B6" w14:textId="77777777" w:rsidTr="00600A2D">
        <w:trPr>
          <w:trHeight w:val="737"/>
          <w:jc w:val="right"/>
        </w:trPr>
        <w:tc>
          <w:tcPr>
            <w:tcW w:w="708" w:type="pct"/>
            <w:tcMar>
              <w:right w:w="0" w:type="dxa"/>
            </w:tcMar>
            <w:vAlign w:val="center"/>
          </w:tcPr>
          <w:p w14:paraId="7EFB2A1C" w14:textId="5E4BC5DD" w:rsidR="00ED5F48" w:rsidRPr="00F23D2E" w:rsidRDefault="00ED5F48" w:rsidP="00960C9E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27DB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27DB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MonthEnd11 \@ d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27DB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=G5+1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27DB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27DB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27DB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27</w: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048B7341" w14:textId="10C1339A" w:rsidR="00ED5F48" w:rsidRPr="00F23D2E" w:rsidRDefault="00ED5F48" w:rsidP="00960C9E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27DB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27DB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MonthEnd11 \@ d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27DB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=A6+1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27DB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27DB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27DB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28</w: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4D13A7C" w14:textId="4302A029" w:rsidR="00ED5F48" w:rsidRPr="00F23D2E" w:rsidRDefault="00ED5F48" w:rsidP="00960C9E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27DB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27DB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MonthEnd11 \@ d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27DB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=B6+1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27DB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922B2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27DB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922B2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27DB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29</w: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9BD97E4" w14:textId="10917D49" w:rsidR="00ED5F48" w:rsidRPr="00F23D2E" w:rsidRDefault="00ED5F48" w:rsidP="00960C9E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27DB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27DB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MonthEnd11 \@ d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27DB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=C6+1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27DB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327DB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27DB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327DB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27DB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30</w: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978CE96" w14:textId="4DF77691" w:rsidR="00ED5F48" w:rsidRPr="00F23D2E" w:rsidRDefault="00ED5F48" w:rsidP="00960C9E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27DB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27DB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MonthEnd11 \@ d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27DB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=D6+1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45A1"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A9A1247" w14:textId="7D7F3143" w:rsidR="00ED5F48" w:rsidRPr="00F23D2E" w:rsidRDefault="00ED5F48" w:rsidP="00960C9E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IF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27DBF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0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0,""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FC45A1"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27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&lt;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MonthEnd11 \@ d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FC45A1"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30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=E6+1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FC45A1"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28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FC45A1"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28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13BC1A11" w14:textId="4F73B404" w:rsidR="00ED5F48" w:rsidRPr="00F23D2E" w:rsidRDefault="00ED5F48" w:rsidP="00960C9E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IF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27DBF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0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0,""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FC45A1"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28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&lt;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MonthEnd11 \@ d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FC45A1"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30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=F6+1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FC45A1"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FC45A1"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3F500A" w14:paraId="1AEF418B" w14:textId="77777777" w:rsidTr="00600A2D">
        <w:trPr>
          <w:trHeight w:val="737"/>
          <w:jc w:val="right"/>
        </w:trPr>
        <w:tc>
          <w:tcPr>
            <w:tcW w:w="708" w:type="pct"/>
            <w:tcMar>
              <w:right w:w="0" w:type="dxa"/>
            </w:tcMar>
            <w:vAlign w:val="center"/>
          </w:tcPr>
          <w:p w14:paraId="79A0E62B" w14:textId="263E34A8" w:rsidR="00ED5F48" w:rsidRPr="00F23D2E" w:rsidRDefault="00ED5F48" w:rsidP="00960C9E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27DB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45A1"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MonthEnd11 \@ d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45A1"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=G6+1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45A1"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45A1"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CAB03A5" w14:textId="646539B7" w:rsidR="00ED5F48" w:rsidRPr="00F23D2E" w:rsidRDefault="00ED5F48" w:rsidP="00960C9E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27DB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45A1"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MonthEnd11 \@ d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45A1"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=A7+1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7B7ACE1" w14:textId="77777777" w:rsidR="00ED5F48" w:rsidRPr="00F23D2E" w:rsidRDefault="00ED5F48" w:rsidP="00960C9E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C7008B6" w14:textId="77777777" w:rsidR="00ED5F48" w:rsidRPr="00F23D2E" w:rsidRDefault="00ED5F48" w:rsidP="00960C9E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10AE0D9" w14:textId="77777777" w:rsidR="00ED5F48" w:rsidRPr="00F23D2E" w:rsidRDefault="00ED5F48" w:rsidP="00960C9E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960972F" w14:textId="77777777" w:rsidR="00ED5F48" w:rsidRPr="00F23D2E" w:rsidRDefault="00ED5F48" w:rsidP="00960C9E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994C250" w14:textId="77777777" w:rsidR="00ED5F48" w:rsidRPr="00F23D2E" w:rsidRDefault="00ED5F48" w:rsidP="00960C9E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</w:p>
        </w:tc>
      </w:tr>
    </w:tbl>
    <w:p w14:paraId="50D5D5A5" w14:textId="77777777" w:rsidR="00ED5F48" w:rsidRPr="003F500A" w:rsidRDefault="00ED5F48" w:rsidP="00960C9E">
      <w:pPr>
        <w:pStyle w:val="a5"/>
        <w:rPr>
          <w:rFonts w:ascii="Arial Narrow" w:hAnsi="Arial Narrow" w:cs="Arial"/>
          <w:b/>
          <w:bCs/>
          <w:noProof/>
          <w:color w:val="auto"/>
          <w:sz w:val="2"/>
          <w:szCs w:val="2"/>
          <w:lang w:val="en-US"/>
        </w:rPr>
      </w:pPr>
    </w:p>
    <w:sectPr w:rsidR="00ED5F48" w:rsidRPr="003F500A" w:rsidSect="003F500A">
      <w:pgSz w:w="11906" w:h="16838" w:code="9"/>
      <w:pgMar w:top="340" w:right="340" w:bottom="340" w:left="34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91E68B" w14:textId="77777777" w:rsidR="001F47F4" w:rsidRDefault="001F47F4">
      <w:pPr>
        <w:spacing w:after="0"/>
      </w:pPr>
      <w:r>
        <w:separator/>
      </w:r>
    </w:p>
  </w:endnote>
  <w:endnote w:type="continuationSeparator" w:id="0">
    <w:p w14:paraId="1DD908AD" w14:textId="77777777" w:rsidR="001F47F4" w:rsidRDefault="001F47F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1CB7AB" w14:textId="77777777" w:rsidR="001F47F4" w:rsidRDefault="001F47F4">
      <w:pPr>
        <w:spacing w:after="0"/>
      </w:pPr>
      <w:r>
        <w:separator/>
      </w:r>
    </w:p>
  </w:footnote>
  <w:footnote w:type="continuationSeparator" w:id="0">
    <w:p w14:paraId="2C7884B4" w14:textId="77777777" w:rsidR="001F47F4" w:rsidRDefault="001F47F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274F3"/>
    <w:rsid w:val="00151CCE"/>
    <w:rsid w:val="001B01F9"/>
    <w:rsid w:val="001C41F9"/>
    <w:rsid w:val="001F47F4"/>
    <w:rsid w:val="00285C1D"/>
    <w:rsid w:val="002D7C5A"/>
    <w:rsid w:val="00327DBF"/>
    <w:rsid w:val="003327F5"/>
    <w:rsid w:val="00340CAF"/>
    <w:rsid w:val="003916EA"/>
    <w:rsid w:val="003C0D41"/>
    <w:rsid w:val="003E085C"/>
    <w:rsid w:val="003E7B3A"/>
    <w:rsid w:val="003F500A"/>
    <w:rsid w:val="00416364"/>
    <w:rsid w:val="00431B29"/>
    <w:rsid w:val="00440416"/>
    <w:rsid w:val="00462EAD"/>
    <w:rsid w:val="004A6170"/>
    <w:rsid w:val="004D4FC5"/>
    <w:rsid w:val="004F6AAC"/>
    <w:rsid w:val="00504A46"/>
    <w:rsid w:val="00512F2D"/>
    <w:rsid w:val="00564C6E"/>
    <w:rsid w:val="00570FBB"/>
    <w:rsid w:val="00583B82"/>
    <w:rsid w:val="005923AC"/>
    <w:rsid w:val="005D5149"/>
    <w:rsid w:val="005E656F"/>
    <w:rsid w:val="00600A2D"/>
    <w:rsid w:val="006378F8"/>
    <w:rsid w:val="00642A90"/>
    <w:rsid w:val="00667021"/>
    <w:rsid w:val="006878D2"/>
    <w:rsid w:val="006974E1"/>
    <w:rsid w:val="006B6899"/>
    <w:rsid w:val="006C0896"/>
    <w:rsid w:val="006F513E"/>
    <w:rsid w:val="007C0139"/>
    <w:rsid w:val="007D45A1"/>
    <w:rsid w:val="007F564D"/>
    <w:rsid w:val="008B1201"/>
    <w:rsid w:val="008D1AF5"/>
    <w:rsid w:val="008F16F7"/>
    <w:rsid w:val="009164BA"/>
    <w:rsid w:val="009166BD"/>
    <w:rsid w:val="00922B2A"/>
    <w:rsid w:val="00960C9E"/>
    <w:rsid w:val="00977AAE"/>
    <w:rsid w:val="00996E56"/>
    <w:rsid w:val="00997268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85583"/>
    <w:rsid w:val="00B86EEF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CA092A"/>
    <w:rsid w:val="00CA5CCA"/>
    <w:rsid w:val="00DB6B33"/>
    <w:rsid w:val="00DE32AC"/>
    <w:rsid w:val="00DE3363"/>
    <w:rsid w:val="00E1407A"/>
    <w:rsid w:val="00E33F1A"/>
    <w:rsid w:val="00E50BDE"/>
    <w:rsid w:val="00E774CD"/>
    <w:rsid w:val="00E77E1D"/>
    <w:rsid w:val="00E92038"/>
    <w:rsid w:val="00E97684"/>
    <w:rsid w:val="00ED5F48"/>
    <w:rsid w:val="00ED75B6"/>
    <w:rsid w:val="00F03CEE"/>
    <w:rsid w:val="00F23D2E"/>
    <w:rsid w:val="00F4417A"/>
    <w:rsid w:val="00F622BC"/>
    <w:rsid w:val="00F750E4"/>
    <w:rsid w:val="00F77ACE"/>
    <w:rsid w:val="00F91390"/>
    <w:rsid w:val="00F93E3B"/>
    <w:rsid w:val="00FC0032"/>
    <w:rsid w:val="00FC45A1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C621D1-B234-4E27-81EB-AF3723A9D4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896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2021-03-29T08:26:00Z</dcterms:created>
  <dcterms:modified xsi:type="dcterms:W3CDTF">2021-03-29T08:26:00Z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