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3500" w:type="pct"/>
        <w:jc w:val="righ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3929"/>
      </w:tblGrid>
      <w:tr w:rsidR="003916EA" w:rsidRPr="003F500A" w14:paraId="01EFCA67" w14:textId="77777777" w:rsidTr="003916EA">
        <w:trPr>
          <w:jc w:val="right"/>
        </w:trPr>
        <w:tc>
          <w:tcPr>
            <w:tcW w:w="2500" w:type="pct"/>
            <w:vAlign w:val="center"/>
          </w:tcPr>
          <w:p w14:paraId="1279C7C0" w14:textId="7196686B" w:rsidR="003916EA" w:rsidRPr="00B86EEF" w:rsidRDefault="003916EA" w:rsidP="003916EA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val="en-US"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64F0B8D6" w14:textId="2317EE42" w:rsidR="003916EA" w:rsidRPr="003F500A" w:rsidRDefault="003916EA" w:rsidP="003916EA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2023</w: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</w:tr>
    </w:tbl>
    <w:p w14:paraId="67349108" w14:textId="3230C097" w:rsidR="003916EA" w:rsidRPr="003F500A" w:rsidRDefault="00B86EEF" w:rsidP="003916EA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r>
        <w:rPr>
          <w:rFonts w:ascii="Arial Narrow" w:hAnsi="Arial Narrow" w:cs="Arial"/>
          <w:b/>
          <w:bCs/>
          <w:noProof/>
          <w:color w:val="auto"/>
          <w:sz w:val="52"/>
          <w:szCs w:val="52"/>
          <w:lang w:bidi="ru-RU"/>
        </w:rPr>
        <w:drawing>
          <wp:anchor distT="0" distB="0" distL="114300" distR="114300" simplePos="0" relativeHeight="251658240" behindDoc="1" locked="0" layoutInCell="1" allowOverlap="1" wp14:anchorId="25653E00" wp14:editId="28270159">
            <wp:simplePos x="0" y="0"/>
            <wp:positionH relativeFrom="column">
              <wp:posOffset>72862</wp:posOffset>
            </wp:positionH>
            <wp:positionV relativeFrom="paragraph">
              <wp:posOffset>-375920</wp:posOffset>
            </wp:positionV>
            <wp:extent cx="1990090" cy="10123805"/>
            <wp:effectExtent l="19050" t="19050" r="10160" b="10795"/>
            <wp:wrapNone/>
            <wp:docPr id="1" name="Рисунок 1" descr="Изображение выглядит как растение, дерево, трав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растение, дерево, трава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01238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CalendarTable"/>
        <w:tblW w:w="3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115"/>
        <w:gridCol w:w="1126"/>
        <w:gridCol w:w="1128"/>
        <w:gridCol w:w="1128"/>
        <w:gridCol w:w="1128"/>
        <w:gridCol w:w="1128"/>
        <w:gridCol w:w="1105"/>
      </w:tblGrid>
      <w:tr w:rsidR="003916EA" w:rsidRPr="003F500A" w14:paraId="07C2D501" w14:textId="77777777" w:rsidTr="00D04A1A">
        <w:trPr>
          <w:trHeight w:val="227"/>
          <w:jc w:val="right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6ACC1EA" w14:textId="77777777" w:rsidR="003916EA" w:rsidRPr="003F500A" w:rsidRDefault="003916EA" w:rsidP="003916EA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C980EF8" w14:textId="77777777" w:rsidR="003916EA" w:rsidRPr="003F500A" w:rsidRDefault="003916EA" w:rsidP="003916EA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4082F538" w14:textId="77777777" w:rsidR="003916EA" w:rsidRPr="003F500A" w:rsidRDefault="003916EA" w:rsidP="003916EA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7B0636DD" w14:textId="77777777" w:rsidR="003916EA" w:rsidRPr="003F500A" w:rsidRDefault="003916EA" w:rsidP="003916EA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3873AE1A" w14:textId="77777777" w:rsidR="003916EA" w:rsidRPr="003F500A" w:rsidRDefault="003916EA" w:rsidP="003916EA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48EAF1FD" w14:textId="77777777" w:rsidR="003916EA" w:rsidRPr="003F500A" w:rsidRDefault="003916EA" w:rsidP="003916EA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СУББОТА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785248E1" w14:textId="77777777" w:rsidR="003916EA" w:rsidRPr="003F500A" w:rsidRDefault="003916EA" w:rsidP="003916EA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ВОСКРЕСЕНЬЕ</w:t>
            </w:r>
          </w:p>
        </w:tc>
      </w:tr>
      <w:tr w:rsidR="003916EA" w:rsidRPr="003F500A" w14:paraId="2C6A916F" w14:textId="77777777" w:rsidTr="00D04A1A">
        <w:trPr>
          <w:trHeight w:val="737"/>
          <w:jc w:val="right"/>
        </w:trPr>
        <w:tc>
          <w:tcPr>
            <w:tcW w:w="709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5872452E" w14:textId="08D046E2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2D4C9EE" w14:textId="6C9C6512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8538F99" w14:textId="7DE436C4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755E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8B895C8" w14:textId="1EE51683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D158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4C56F225" w14:textId="5A2A0972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04A1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E946323" w14:textId="3711729B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3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5DAC0C8E" w14:textId="49CCE9CD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3916EA" w:rsidRPr="003F500A" w14:paraId="6DA04A11" w14:textId="77777777" w:rsidTr="00D04A1A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0F5A0DBE" w14:textId="021F0E23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CCDF144" w14:textId="222C2946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D7CDE" w14:textId="6BB85F6A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9C2F35" w14:textId="4DDBEE1C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CBE6F0" w14:textId="0B0897A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674121" w14:textId="3C1258D0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3" w:type="pct"/>
            <w:tcMar>
              <w:right w:w="0" w:type="dxa"/>
            </w:tcMar>
            <w:vAlign w:val="center"/>
          </w:tcPr>
          <w:p w14:paraId="503A74D1" w14:textId="5DD2E5A2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3916EA" w:rsidRPr="003F500A" w14:paraId="54E3965D" w14:textId="77777777" w:rsidTr="00D04A1A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39466DB4" w14:textId="3809EB6C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DEB7239" w14:textId="6C4E6628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C89DAC3" w14:textId="45C7EF41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9A2D74" w14:textId="01F163EA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8CE80FA" w14:textId="2A71C9C5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36B563" w14:textId="0AF5ADE5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3" w:type="pct"/>
            <w:tcMar>
              <w:right w:w="0" w:type="dxa"/>
            </w:tcMar>
            <w:vAlign w:val="center"/>
          </w:tcPr>
          <w:p w14:paraId="5ED96424" w14:textId="03C4428E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3916EA" w:rsidRPr="003F500A" w14:paraId="41D10D1F" w14:textId="77777777" w:rsidTr="00D04A1A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3A0C4D18" w14:textId="1BF95BC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F66D5C" w14:textId="3E2111ED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CE1B84" w14:textId="0B899A0D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028088" w14:textId="27E92CA6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099256" w14:textId="5F37CF0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3FB82C" w14:textId="69FE7318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3" w:type="pct"/>
            <w:tcMar>
              <w:right w:w="0" w:type="dxa"/>
            </w:tcMar>
            <w:vAlign w:val="center"/>
          </w:tcPr>
          <w:p w14:paraId="0E893C0A" w14:textId="46294168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3916EA" w:rsidRPr="003F500A" w14:paraId="0A52B13B" w14:textId="77777777" w:rsidTr="00D04A1A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0BF12EAA" w14:textId="1851C418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E97DF6A" w14:textId="5436B913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62AD10" w14:textId="15BD0E50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962A8F" w14:textId="2D17E2FB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EB916F" w14:textId="5CD508F6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D158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D158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370EDD" w14:textId="7E74FAA0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04A1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D04A1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3" w:type="pct"/>
            <w:tcMar>
              <w:right w:w="0" w:type="dxa"/>
            </w:tcMar>
            <w:vAlign w:val="center"/>
          </w:tcPr>
          <w:p w14:paraId="1D420F53" w14:textId="26ED0A6C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3916EA" w:rsidRPr="003F500A" w14:paraId="40DF01E8" w14:textId="77777777" w:rsidTr="00D04A1A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2165E240" w14:textId="76B643D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CA58578" w14:textId="220271C8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7A2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4FE2CBA" w14:textId="7777777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06B722" w14:textId="7777777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AAC6BD8" w14:textId="7777777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B204CE" w14:textId="7777777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3" w:type="pct"/>
            <w:tcMar>
              <w:right w:w="0" w:type="dxa"/>
            </w:tcMar>
            <w:vAlign w:val="center"/>
          </w:tcPr>
          <w:p w14:paraId="5F6F0350" w14:textId="77777777" w:rsidR="003916EA" w:rsidRPr="00F23D2E" w:rsidRDefault="003916EA" w:rsidP="003916EA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3500" w:type="pct"/>
        <w:jc w:val="righ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3929"/>
      </w:tblGrid>
      <w:tr w:rsidR="00067A2A" w:rsidRPr="003F500A" w14:paraId="5539E188" w14:textId="77777777" w:rsidTr="00585AEC">
        <w:trPr>
          <w:jc w:val="right"/>
        </w:trPr>
        <w:tc>
          <w:tcPr>
            <w:tcW w:w="2500" w:type="pct"/>
            <w:vAlign w:val="center"/>
          </w:tcPr>
          <w:p w14:paraId="7B7F4B89" w14:textId="77777777" w:rsidR="00067A2A" w:rsidRPr="003F500A" w:rsidRDefault="00067A2A" w:rsidP="00585AEC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5D81BCEE" w14:textId="77777777" w:rsidR="00067A2A" w:rsidRPr="003F500A" w:rsidRDefault="00067A2A" w:rsidP="00585AEC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2024</w: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</w:tr>
    </w:tbl>
    <w:p w14:paraId="288E0DE7" w14:textId="77777777" w:rsidR="00067A2A" w:rsidRPr="003F500A" w:rsidRDefault="00067A2A" w:rsidP="00067A2A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3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117"/>
        <w:gridCol w:w="1129"/>
        <w:gridCol w:w="1128"/>
        <w:gridCol w:w="1128"/>
        <w:gridCol w:w="1128"/>
        <w:gridCol w:w="1128"/>
        <w:gridCol w:w="1100"/>
      </w:tblGrid>
      <w:tr w:rsidR="00067A2A" w:rsidRPr="003F500A" w14:paraId="3FFFB4AC" w14:textId="77777777" w:rsidTr="00585AEC">
        <w:trPr>
          <w:trHeight w:val="227"/>
          <w:jc w:val="right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CB8152E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ПОНЕДЕЛЬНИК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D1183BD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3F7D794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6163496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CEC46F0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0F6A6D56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СУББОТА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00F1315F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ВОСКРЕСЕНЬЕ</w:t>
            </w:r>
          </w:p>
        </w:tc>
      </w:tr>
      <w:tr w:rsidR="00067A2A" w:rsidRPr="003F500A" w14:paraId="4B6A4B9C" w14:textId="77777777" w:rsidTr="00585AEC">
        <w:trPr>
          <w:trHeight w:val="737"/>
          <w:jc w:val="right"/>
        </w:trPr>
        <w:tc>
          <w:tcPr>
            <w:tcW w:w="710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4FC2F5F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0561DA1F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15F99A4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39F4B9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122A3A3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18EC734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420EC362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6BFCC64D" w14:textId="77777777" w:rsidTr="00585AEC">
        <w:trPr>
          <w:trHeight w:val="737"/>
          <w:jc w:val="right"/>
        </w:trPr>
        <w:tc>
          <w:tcPr>
            <w:tcW w:w="710" w:type="pct"/>
            <w:tcMar>
              <w:right w:w="0" w:type="dxa"/>
            </w:tcMar>
            <w:vAlign w:val="center"/>
          </w:tcPr>
          <w:p w14:paraId="47E384A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65B4F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DD4D71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0A186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71515E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4B6C1F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27FCD89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48C9ADAE" w14:textId="77777777" w:rsidTr="00585AEC">
        <w:trPr>
          <w:trHeight w:val="737"/>
          <w:jc w:val="right"/>
        </w:trPr>
        <w:tc>
          <w:tcPr>
            <w:tcW w:w="710" w:type="pct"/>
            <w:tcMar>
              <w:right w:w="0" w:type="dxa"/>
            </w:tcMar>
            <w:vAlign w:val="center"/>
          </w:tcPr>
          <w:p w14:paraId="5B50676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9B451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B55991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139F8F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810641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B6ED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838DED7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1F86A952" w14:textId="77777777" w:rsidTr="00585AEC">
        <w:trPr>
          <w:trHeight w:val="737"/>
          <w:jc w:val="right"/>
        </w:trPr>
        <w:tc>
          <w:tcPr>
            <w:tcW w:w="710" w:type="pct"/>
            <w:tcMar>
              <w:right w:w="0" w:type="dxa"/>
            </w:tcMar>
            <w:vAlign w:val="center"/>
          </w:tcPr>
          <w:p w14:paraId="7C18C24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E2F8DC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1F78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13297B7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F329D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99C9B8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DC67CB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16ADDAE8" w14:textId="77777777" w:rsidTr="00585AEC">
        <w:trPr>
          <w:trHeight w:val="737"/>
          <w:jc w:val="right"/>
        </w:trPr>
        <w:tc>
          <w:tcPr>
            <w:tcW w:w="710" w:type="pct"/>
            <w:tcMar>
              <w:right w:w="0" w:type="dxa"/>
            </w:tcMar>
            <w:vAlign w:val="center"/>
          </w:tcPr>
          <w:p w14:paraId="0C1A68B6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2FD14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7B7ADE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25387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F31DD2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0CBCD57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5916A7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76F3651C" w14:textId="77777777" w:rsidTr="00585AEC">
        <w:trPr>
          <w:trHeight w:val="737"/>
          <w:jc w:val="right"/>
        </w:trPr>
        <w:tc>
          <w:tcPr>
            <w:tcW w:w="710" w:type="pct"/>
            <w:tcMar>
              <w:right w:w="0" w:type="dxa"/>
            </w:tcMar>
            <w:vAlign w:val="center"/>
          </w:tcPr>
          <w:p w14:paraId="26B3A5F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4F1AFBE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EFF7C5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01220C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840C42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D7416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1F3F46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3500" w:type="pct"/>
        <w:jc w:val="righ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3929"/>
      </w:tblGrid>
      <w:tr w:rsidR="00067A2A" w:rsidRPr="003F500A" w14:paraId="77100D68" w14:textId="77777777" w:rsidTr="00585AEC">
        <w:trPr>
          <w:jc w:val="right"/>
        </w:trPr>
        <w:tc>
          <w:tcPr>
            <w:tcW w:w="2500" w:type="pct"/>
            <w:vAlign w:val="center"/>
          </w:tcPr>
          <w:bookmarkEnd w:id="0"/>
          <w:p w14:paraId="727AD9A1" w14:textId="77777777" w:rsidR="00067A2A" w:rsidRPr="003F500A" w:rsidRDefault="00067A2A" w:rsidP="00585AEC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6DFBFC6F" w14:textId="77777777" w:rsidR="00067A2A" w:rsidRPr="003F500A" w:rsidRDefault="00067A2A" w:rsidP="00585AEC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t>2024</w:t>
            </w:r>
            <w:r w:rsidRPr="003F500A"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</w:tr>
    </w:tbl>
    <w:p w14:paraId="3DDF3BF4" w14:textId="77777777" w:rsidR="00067A2A" w:rsidRPr="003F500A" w:rsidRDefault="00067A2A" w:rsidP="00067A2A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3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115"/>
        <w:gridCol w:w="1126"/>
        <w:gridCol w:w="1128"/>
        <w:gridCol w:w="1128"/>
        <w:gridCol w:w="1128"/>
        <w:gridCol w:w="1128"/>
        <w:gridCol w:w="1105"/>
      </w:tblGrid>
      <w:tr w:rsidR="00067A2A" w:rsidRPr="003F500A" w14:paraId="5A9FBD2F" w14:textId="77777777" w:rsidTr="00585AEC">
        <w:trPr>
          <w:trHeight w:val="227"/>
          <w:jc w:val="right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380BCC25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37A36C60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13817CEA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9A1CEE8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7F8B996E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298A1A88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322899C4" w14:textId="77777777" w:rsidR="00067A2A" w:rsidRPr="003F500A" w:rsidRDefault="00067A2A" w:rsidP="00585AEC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14"/>
                <w:szCs w:val="14"/>
              </w:rPr>
            </w:pPr>
            <w:r w:rsidRPr="003F500A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4"/>
                <w:szCs w:val="14"/>
                <w:lang w:bidi="ru-RU"/>
              </w:rPr>
              <w:t>ВОСКРЕСЕНЬЕ</w:t>
            </w:r>
          </w:p>
        </w:tc>
      </w:tr>
      <w:tr w:rsidR="00067A2A" w:rsidRPr="003F500A" w14:paraId="56328033" w14:textId="77777777" w:rsidTr="00585AEC">
        <w:trPr>
          <w:trHeight w:val="737"/>
          <w:jc w:val="right"/>
        </w:trPr>
        <w:tc>
          <w:tcPr>
            <w:tcW w:w="709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D298AC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7DBD611C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65435C31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6434A8BA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5339DB1C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6D979E75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6CA6CDCF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43A83AA4" w14:textId="77777777" w:rsidTr="00585AEC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6A6D040F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341A3F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83D1A5F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B2972EC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2A9B5B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96C0D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B6F9B5E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73E8C969" w14:textId="77777777" w:rsidTr="00585AEC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27DE8916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3DCCDD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E8F2C9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B6BAD9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2AE8A8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2C35FE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4203D9E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40612F2B" w14:textId="77777777" w:rsidTr="00585AEC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4483BA61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C91F12F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E58A9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FC3B43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07A5A72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0ECB0D6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348F163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091715D5" w14:textId="77777777" w:rsidTr="00585AEC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6B5B540B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B4188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1D56CB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979797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9F60C8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850CC32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EB6779A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067A2A" w:rsidRPr="003F500A" w14:paraId="27BA9F3A" w14:textId="77777777" w:rsidTr="00585AEC">
        <w:trPr>
          <w:trHeight w:val="737"/>
          <w:jc w:val="right"/>
        </w:trPr>
        <w:tc>
          <w:tcPr>
            <w:tcW w:w="709" w:type="pct"/>
            <w:tcMar>
              <w:right w:w="0" w:type="dxa"/>
            </w:tcMar>
            <w:vAlign w:val="center"/>
          </w:tcPr>
          <w:p w14:paraId="55AD3969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80515A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F23D2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BDCC39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50A184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5113A0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6AD6B1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8BAF7A1" w14:textId="77777777" w:rsidR="00067A2A" w:rsidRPr="00F23D2E" w:rsidRDefault="00067A2A" w:rsidP="00585AEC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3F500A" w:rsidRDefault="00ED5F48" w:rsidP="00960C9E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3F500A" w:rsidSect="003F500A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713A2" w14:textId="77777777" w:rsidR="000976AB" w:rsidRDefault="000976AB">
      <w:pPr>
        <w:spacing w:after="0"/>
      </w:pPr>
      <w:r>
        <w:separator/>
      </w:r>
    </w:p>
  </w:endnote>
  <w:endnote w:type="continuationSeparator" w:id="0">
    <w:p w14:paraId="13F46EC3" w14:textId="77777777" w:rsidR="000976AB" w:rsidRDefault="00097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937A8" w14:textId="77777777" w:rsidR="000976AB" w:rsidRDefault="000976AB">
      <w:pPr>
        <w:spacing w:after="0"/>
      </w:pPr>
      <w:r>
        <w:separator/>
      </w:r>
    </w:p>
  </w:footnote>
  <w:footnote w:type="continuationSeparator" w:id="0">
    <w:p w14:paraId="13C55FA3" w14:textId="77777777" w:rsidR="000976AB" w:rsidRDefault="000976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67A2A"/>
    <w:rsid w:val="00071356"/>
    <w:rsid w:val="000976AB"/>
    <w:rsid w:val="00097A25"/>
    <w:rsid w:val="000A5A57"/>
    <w:rsid w:val="001274F3"/>
    <w:rsid w:val="00151CCE"/>
    <w:rsid w:val="001B01F9"/>
    <w:rsid w:val="001C41F9"/>
    <w:rsid w:val="001D158C"/>
    <w:rsid w:val="00285C1D"/>
    <w:rsid w:val="002D7C5A"/>
    <w:rsid w:val="003327F5"/>
    <w:rsid w:val="00340CAF"/>
    <w:rsid w:val="003916EA"/>
    <w:rsid w:val="003C0D41"/>
    <w:rsid w:val="003E085C"/>
    <w:rsid w:val="003E7B3A"/>
    <w:rsid w:val="003F500A"/>
    <w:rsid w:val="00416364"/>
    <w:rsid w:val="00431B29"/>
    <w:rsid w:val="00440416"/>
    <w:rsid w:val="00462EAD"/>
    <w:rsid w:val="004A6170"/>
    <w:rsid w:val="004D4FC5"/>
    <w:rsid w:val="004F6AAC"/>
    <w:rsid w:val="00504A46"/>
    <w:rsid w:val="00512F2D"/>
    <w:rsid w:val="00564C6E"/>
    <w:rsid w:val="00570FBB"/>
    <w:rsid w:val="00583B82"/>
    <w:rsid w:val="005923AC"/>
    <w:rsid w:val="005D5149"/>
    <w:rsid w:val="005E656F"/>
    <w:rsid w:val="00600A2D"/>
    <w:rsid w:val="006378F8"/>
    <w:rsid w:val="00642A90"/>
    <w:rsid w:val="00667021"/>
    <w:rsid w:val="006878D2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60C9E"/>
    <w:rsid w:val="009755E5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6EEF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04A1A"/>
    <w:rsid w:val="00DB6B33"/>
    <w:rsid w:val="00DE32AC"/>
    <w:rsid w:val="00DE3363"/>
    <w:rsid w:val="00E1407A"/>
    <w:rsid w:val="00E33F1A"/>
    <w:rsid w:val="00E50BDE"/>
    <w:rsid w:val="00E774CD"/>
    <w:rsid w:val="00E77E1D"/>
    <w:rsid w:val="00E92038"/>
    <w:rsid w:val="00E97684"/>
    <w:rsid w:val="00ED5F48"/>
    <w:rsid w:val="00ED75B6"/>
    <w:rsid w:val="00F03CEE"/>
    <w:rsid w:val="00F23D2E"/>
    <w:rsid w:val="00F4417A"/>
    <w:rsid w:val="00F622BC"/>
    <w:rsid w:val="00F750E4"/>
    <w:rsid w:val="00F77ACE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2021-03-29T09:06:00Z</dcterms:created>
  <dcterms:modified xsi:type="dcterms:W3CDTF">2021-03-29T09:06:00Z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