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0"/>
        <w:gridCol w:w="5274"/>
        <w:gridCol w:w="5274"/>
      </w:tblGrid>
      <w:tr w:rsidR="00745D96" w:rsidRPr="009107E4" w14:paraId="40983BE3" w14:textId="643D2D1C" w:rsidTr="00013E5F">
        <w:trPr>
          <w:trHeight w:val="567"/>
          <w:jc w:val="center"/>
        </w:trPr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14:paraId="4A4EF32C" w14:textId="77777777" w:rsidR="00745D96" w:rsidRPr="00CE1E8B" w:rsidRDefault="00745D96" w:rsidP="00745D96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2027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49"/>
              <w:gridCol w:w="2551"/>
            </w:tblGrid>
            <w:tr w:rsidR="00745D96" w:rsidRPr="00CE1E8B" w14:paraId="6B5FFF3C" w14:textId="77777777" w:rsidTr="00ED1F65">
              <w:tc>
                <w:tcPr>
                  <w:tcW w:w="2499" w:type="pct"/>
                </w:tcPr>
                <w:p w14:paraId="51D3C257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0"/>
                    <w:gridCol w:w="340"/>
                    <w:gridCol w:w="339"/>
                    <w:gridCol w:w="339"/>
                    <w:gridCol w:w="339"/>
                    <w:gridCol w:w="339"/>
                    <w:gridCol w:w="339"/>
                  </w:tblGrid>
                  <w:tr w:rsidR="00745D96" w:rsidRPr="00CE1E8B" w14:paraId="6C950972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43D357E6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DDFF9A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479797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35EFD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3E3577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895D877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79E3CF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3FE663A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C984C1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9AB8A3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E2FA0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29E133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54F66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7CE4A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D5D508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63A9DF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489714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7CC984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FB891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2C6AC9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AD70A8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6BB73F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05CE14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518DEDC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71CA98F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45A46B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656D8E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CCCFA2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EA48B6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9847F8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B1C3B3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A361B59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62A800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77D774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3560BF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71560B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2C14A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2087F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30D8F1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7809F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8C40A9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D6100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630BA1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66032B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8663F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5B580F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F20C70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DD60DDE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1C74D02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862B81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3D4C9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0AFBE2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11DD53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88DDD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B46D6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7DECFE3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9D9E536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19F5EE5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073B0B1F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F264C7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B5022C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C53B8C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2E3E3C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3BA672C8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B8E378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77878F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AC582C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37F4B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B3450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6BFAC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7F967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BBBFE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DB9A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E210B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691B58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ED97D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E6FBD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58D7D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5D912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9544A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7888B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FE9198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4C02A9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2FB6F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8A9A6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51A97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DE605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21DE7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0494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D65D6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84B12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8DC51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CFEB7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88E68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FFDE7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077CB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4926E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8B5FAA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E5351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31B69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6FB4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538C2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3432B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8B91E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69B79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7F3FB3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85E5CE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1E90D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A64A5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7DB53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9E6DE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EC009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DFF62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5F8F871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745D96" w:rsidRPr="00CE1E8B" w14:paraId="64A0EABA" w14:textId="77777777" w:rsidTr="00ED1F65">
              <w:tc>
                <w:tcPr>
                  <w:tcW w:w="2499" w:type="pct"/>
                </w:tcPr>
                <w:p w14:paraId="5CCF881F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1653175D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0A5F9AF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1A68820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3651C72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7A52C164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53D2146F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3D66D0F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2C6ABFF6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0D4F8A2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B3F9D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F8489A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13EE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80F1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67F55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CF55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9CA41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13C73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F74C44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9BA3A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E203C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B8A9E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5B32B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B4DBD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618BC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CFA98C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398B5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5A2927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8E81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4CC1E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B784F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4236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804C4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15B1B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4C30BF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9AED34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C2EC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CA3B1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48C15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CE52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5F701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553BB7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45BF2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1C3A3A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6AC92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B4154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0B6B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8E11E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517DC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5F0C8E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4BEBE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3A683D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CB77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B7C47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FA1BA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45FA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D6CFD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157C5D7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F4DC256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4EA02BEF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6525596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64E37724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55E9F2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1A0C9DC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710D590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81DE9F7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1EA5830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5E2F16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1C256D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8AB9A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01B24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205F5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F6BD3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C59F5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E23C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FCE4D3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84051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C32A3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6DC3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ABF7B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4ADC0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E6F8D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E622B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6554A3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756AE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923E8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74FC5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01336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1EC1A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F8E4F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974866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E627E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0C817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D04EA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66705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1072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AB866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50229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4AE5E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051FD6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39BB52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81DCB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FDCEE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F7F72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D218B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0C0EF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A7AAD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86A0FB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472551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365D6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AAAF7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9F05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256B4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92705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0EDA89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7E98505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745D96" w:rsidRPr="00CE1E8B" w14:paraId="2C324E52" w14:textId="77777777" w:rsidTr="00ED1F65">
              <w:tc>
                <w:tcPr>
                  <w:tcW w:w="2499" w:type="pct"/>
                </w:tcPr>
                <w:p w14:paraId="0C59E094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438477D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F093CA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5069611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5BE514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2141B551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0D59CB2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4DE9425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08A1D567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76DB69F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F5EEA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4D2944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F466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8DAD3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C281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DA20B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26E99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F35B7A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A7E1AF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DCC8D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120E3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B9191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048CE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9D617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AFED7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476321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AD3A88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4F556F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15978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63A59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4292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3BD02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AE36B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C0265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6CA93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A4B5C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DDF3A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D9F4A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8BD5C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96149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A05C5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DDB7F1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EF0E7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80BA74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1D2EE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9E15A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B1CCE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0DE7C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78253F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65D0C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A8AD0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A033E3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77695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1073C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36CFA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9B14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A3E38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ABC7076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3A33455F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7DFBB174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5BF91391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D709B81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40AB167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09449AE8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27F76BA2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9E8E5EA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56C92776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1304733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D3BC4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EBDE4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BAC00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669B6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64686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5204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B482A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C20850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C3FFA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4B11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7ABB5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72A9F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E3D2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AC8FE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1A6EF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807E76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9B277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45F19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24DA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7AD08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9F578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ED0F7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76F7A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BDA523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4578E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BA33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0328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CFCAA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9D249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91346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94505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C53C0B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190446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9CB6D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1E983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C259F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27B7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64EE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4DDE3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90EC32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146B2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5F354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8C69B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BF976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20E83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78977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5766C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6606C95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745D96" w:rsidRPr="00CE1E8B" w14:paraId="09EC490E" w14:textId="77777777" w:rsidTr="00ED1F65">
              <w:tc>
                <w:tcPr>
                  <w:tcW w:w="2499" w:type="pct"/>
                </w:tcPr>
                <w:p w14:paraId="20F3707D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3310517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362F36F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4C5B729F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6B492B01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103BF1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37C7E88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B31061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72C2B7C1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246E5D9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141105F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C1D904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3476D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C0E75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B787D8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56ED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C2A78F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D0262C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908370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B32E51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8BD1B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F926F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5857C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52D224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F899AB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1781EA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F93905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B15D1C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F1D3CD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FB31E5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A0494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127CF8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F516AB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FF1071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83C2E7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7CFE14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031EC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C100B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645B52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B42EA3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11F118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FD2AE7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CA9F86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FAAD1B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3B6A7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6F1D5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AC52D2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61305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08956C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543D9A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7CD30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FB91A7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B3966C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427C8F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5547C5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5324D8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65D4F18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701F2A7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0C6A45E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4582891D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0F9C90B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468FCAD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4AB228CD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2FD423E7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7872302D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4FAF37B1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0FF85932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15B970E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D2EEF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26FE0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EC537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4BF9C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B9AAC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D8335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371F5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BA259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62CCE7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F8A94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83F08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AF20C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88E21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7287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B8EE8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A8956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E5520A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D24BC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B127F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563A1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FE7F2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6016D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5907B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186F19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D43BE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0B250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9826A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10B05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49A5E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6DDCB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4B93DD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E6EC0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F02C4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DFF05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1340B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A7B9C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8DD6D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77B2A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0D5B2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5EE1C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9E0DC0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66801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4BDF9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CCC44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91876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04E83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4E5A6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AC81C24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745D96" w:rsidRPr="00CE1E8B" w14:paraId="7A7031C6" w14:textId="77777777" w:rsidTr="00ED1F65">
              <w:tc>
                <w:tcPr>
                  <w:tcW w:w="2499" w:type="pct"/>
                </w:tcPr>
                <w:p w14:paraId="48BB457F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661D758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536607C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C464E8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03FE2C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2DEB62DA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3A3C2362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302634D4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44C574C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27C961F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333366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EB9FBC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FC171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FCB5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F8A29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8280E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97F61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F2C71C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C1349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60BBDE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82201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16CB6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862A9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C226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61349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770E05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714E9B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857851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8F11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5A1E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00C44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76BBD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1053F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6865A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5B9F1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5F2BFE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B98BB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32A4A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48AF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B3105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48612A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E0173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4F6A5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0AE761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F6752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F9369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9F4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DACE1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203E4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CB262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AF08B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EEEDC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24270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FA4BE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3EA94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0998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3DB0B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28472DE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E376AD0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0A586B9D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2F09A84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8A3378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70E53D7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574B56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9603E4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C413DE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DF064D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3E3950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D2516C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E90CE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A167D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88B9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B0622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B1FF2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957F1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35F524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D6D7A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1CE19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080EB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2A462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D2D3D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15880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0FE20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A9C58E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AE453E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744E5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ED3B4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0852C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5BC44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84BB0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086F2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444551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0B387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81D6A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1522C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E32EA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810BF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B4DA0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1CE32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28B2A5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815D7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EAD58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0F54B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31F03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D9FC0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63DE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A2C5C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15387A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FE4B9A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B3184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B7491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CB7E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7CEA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AF4C7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21601E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880D3A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745D96" w:rsidRPr="00CE1E8B" w14:paraId="6D6D44D2" w14:textId="77777777" w:rsidTr="00ED1F65">
              <w:tc>
                <w:tcPr>
                  <w:tcW w:w="2499" w:type="pct"/>
                </w:tcPr>
                <w:p w14:paraId="3D32729D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0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74434A2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5363CA46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3653C61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46E2E7A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09DCB05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266549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AC92F2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7321D708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67FB0AB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48000D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DAD607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5ABB0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C6CB4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71F9D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89FDF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6E12FF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C94C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D83BA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75F9B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FADA1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8CBB8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0325D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CEEC3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647D3C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62C2DB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337825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390E9D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680F4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1F3B1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2B87F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0C3D6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9BE85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A9891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7E37BF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D18419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99564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8F0D5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FF46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503B5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0107E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C6D8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A1CE12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0F72E3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5275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3C86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1C7C1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1B30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CD421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8CDF81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01DB6C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EF93EF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F25C2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C73CA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6FD5A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5081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F3534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0B2B65C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30ACFDE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5EABA7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00D57FC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19946A3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6DBC5151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6C888DB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DB2974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7615B6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4CFB45A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395725D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4A996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EC4DC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6F9B4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A525D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AABAA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C7359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95FC00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140FE2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53534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AF21D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B1F46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FA995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DA859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43AE8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8C0FA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188DD1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563673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7AF67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4E963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490A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8CEDC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B49E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9F2CD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5F478C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A97C90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06DDA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71B1D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C0A06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D78A8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EB475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1BF78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FF52AA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EC9FF4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2F4D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89042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7015C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00E23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F421B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BF38D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27EC50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726DF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F15BA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569F2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23F0C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D823A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DCD46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E1EC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5A75FE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A5B6E03" w14:textId="2CC03F92" w:rsidR="00745D96" w:rsidRPr="009107E4" w:rsidRDefault="00745D96" w:rsidP="00745D96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62B4C" w14:textId="77777777" w:rsidR="00745D96" w:rsidRPr="00CE1E8B" w:rsidRDefault="00745D96" w:rsidP="00745D96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2028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745D96" w:rsidRPr="00CE1E8B" w14:paraId="14F1F6A9" w14:textId="77777777" w:rsidTr="00ED1F65">
              <w:tc>
                <w:tcPr>
                  <w:tcW w:w="2499" w:type="pct"/>
                </w:tcPr>
                <w:p w14:paraId="65E7B196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39"/>
                    <w:gridCol w:w="339"/>
                    <w:gridCol w:w="340"/>
                    <w:gridCol w:w="340"/>
                    <w:gridCol w:w="340"/>
                    <w:gridCol w:w="340"/>
                  </w:tblGrid>
                  <w:tr w:rsidR="00745D96" w:rsidRPr="00CE1E8B" w14:paraId="4846FC6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0494C36D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A19F0B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0342DDD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CD0568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F9400F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BF6A721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0765FD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7896D805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64D60E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AFF7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78577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FC16AF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32738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C86F98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1208B9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248AEF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DEA274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AF2E65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37AFC2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0295E7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E1A727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7A7357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BC2E4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257954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96D0AB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741690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367C54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F081F6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AA118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8704BB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716020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98034CD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5060E5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460379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A420AA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9F7E3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BBAAE4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BC6B2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E687C9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6C68958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67659B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5B9E2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6CE7F7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FC5DB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EA3B70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9B266C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C1EDB0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EF3AA4E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98FC61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BB03BE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F5C51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996A61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6FD7E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BA1D7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30A588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D95C0F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1AD909A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6ACB1B87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0A91462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023E0B36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140C872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D568F3D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0CC1EF21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06FF81E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13276E9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13DBF7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EC077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E7897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928D2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CE31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E184E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B3B88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F88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853E00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BB815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5EFB7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E1077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E89C9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CC8C4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2F1CF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773C5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5D23B4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4C64C6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6CE4E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97411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83BB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08803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2BFE3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C5942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B922F8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D3987E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1EC89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00FF8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578EE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11E88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11FD9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39C04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B32E1F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D9E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52A77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F0838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F2F4C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A5B0F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81D2E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85FC7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2E4CD2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A142CF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0E680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B8F1D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237CA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721CE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CBF55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906E4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E9E2B59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745D96" w:rsidRPr="00CE1E8B" w14:paraId="635DDBE1" w14:textId="77777777" w:rsidTr="00ED1F65">
              <w:tc>
                <w:tcPr>
                  <w:tcW w:w="2499" w:type="pct"/>
                </w:tcPr>
                <w:p w14:paraId="219078A7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114A574D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3E716E8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20AA961A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B4D217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90A7B2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52241AC1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E233ACD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8939866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1CB82A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C03DB1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AF820E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13E06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9524E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B5054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97AB4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93087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2AD5FE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0405AB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FE5AE8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5F8F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0C055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36125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6A090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E9AD6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629C47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0449F3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39C144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C212A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5351E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793F9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8A552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F2BC2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8627C2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63EDD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3A72EC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BBAAC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930CC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5EE80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7CFA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E6DAB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DD7A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54272F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1410C1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79246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761B5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02F07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CF7FE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AEB7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6C4B19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C2C57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1D3BE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0853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5400A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8CBF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4EA3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FBB129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2DE21C2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2EC1EDE3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2D2C59C7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60CFF23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48BC5C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1302E8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5076B256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74A46248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615B6A9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0B14848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63603D0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97CE60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90B5D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9CCE2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9D67D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A65DE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6C5D5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460CA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25ACAD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1237F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FAEE2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902B9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E3E66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0B45B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7DD20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EEFC8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89151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4875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695B1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8619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23B3D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B739D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32B4D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84F62E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774769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9EA5D4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0880F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489BA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89708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ADB5D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26D78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27DDC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EB0A15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F70B8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2E1A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16F3A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8DDB1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1A7BC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0CA37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8026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3C6472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929D5A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F7369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F662D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3BF64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64DA6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1AEFD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86EF55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8A52A8B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745D96" w:rsidRPr="00CE1E8B" w14:paraId="02962700" w14:textId="77777777" w:rsidTr="00ED1F65">
              <w:tc>
                <w:tcPr>
                  <w:tcW w:w="2499" w:type="pct"/>
                </w:tcPr>
                <w:p w14:paraId="22C92839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767CB0E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1A18D24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454695ED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3FF2732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5339432A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56D2767A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63180674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2BBC6BB4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642F2E5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9A956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D639A2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1E2B1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68693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99955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01E8C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B84B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5B3F0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111422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E23B2C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8D4EC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135A1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74960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ACBFB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43D7A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2524F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31FA8A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097378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972A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F1721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B310B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94D19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3A300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1185BA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AC4512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8697A2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807DE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B5FF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4E288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76998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ED27B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9E1894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E8047B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A4D217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72B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84034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7F427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5B07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F07C6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27CEA7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5B7CE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CD347D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E29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E051A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9BC2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A4E6E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3A528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D3CE1BA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63AC8372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5A75483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6C3B955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44DC034A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47771702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3EBA7B7F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132093D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D3D39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5068AB02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579A478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05F38D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13B2E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C2D68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ACE2F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8CFDF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F7E8D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AB459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81A36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4B7591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E2A18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5B726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41131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6373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020FD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26FF3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293171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AAA67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C02F3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E1307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0D485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9DA01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13E58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2585A7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85C429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EAA0D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9CBE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10FD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48EB7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7F127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F378C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6E451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48F5D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67280A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BE678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9760B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672EA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6214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E75B7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ACA05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CBBBAB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04DC6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88A17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A6BBE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361C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4C3AA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74286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3F200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8F74EC8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745D96" w:rsidRPr="00CE1E8B" w14:paraId="24D20ABF" w14:textId="77777777" w:rsidTr="00ED1F65">
              <w:tc>
                <w:tcPr>
                  <w:tcW w:w="2499" w:type="pct"/>
                </w:tcPr>
                <w:p w14:paraId="5562E465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49E70F9A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4DE0D5C7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45761107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5D781C4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63E278E2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4457D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12E974A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212CAC9F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786ACC5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04E577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87F60B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9AEA53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C064E6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8F9E00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14C2C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880989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0B54D7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42D3C2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66A9B2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2D0383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08425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E4A55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AA901B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0B3E71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76157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266A745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CFEDB9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83A23F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828FD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D55ED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4A4EE6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65A75A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9F4D9D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C6C411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008E0D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FA6BD2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B420B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B58F81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3310F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51F39A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97D65F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1571E0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6288AA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C5AF4E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872983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463C5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4859E9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521B72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931139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ABE3B3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EF21EB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924B9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C6AE7B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C47A3E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368BC8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2414489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AC90F5A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E5EA976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442D6A6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09815C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588E56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FD4DC3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411B867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6DBE94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2D917342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FFF675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730C5FE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5892F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09FBF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15345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84B04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6AD3F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521AC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AD9DD5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9CB540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CC7842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2562D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4EE04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FEC06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2853F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29D9B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91F0A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0AB5AF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8643CD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7F77F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2B54B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5CE91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66C24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386DC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D8FE9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ECBCFD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8CCAE0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3D6AF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3E059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6A172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05FE3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F66AC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B5C9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59C451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BF153C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27F00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11F2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85F63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44436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DB681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9351CB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E8DEF4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1379A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2F67B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A9D19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DA2AA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A232B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8144B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36FCD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21AC0C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745D96" w:rsidRPr="00CE1E8B" w14:paraId="036CE7B3" w14:textId="77777777" w:rsidTr="00ED1F65">
              <w:tc>
                <w:tcPr>
                  <w:tcW w:w="2499" w:type="pct"/>
                </w:tcPr>
                <w:p w14:paraId="28F318AE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0EBE2E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11069624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44BAAF21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8DD6CD7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1A5448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6C41DEE1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36104BA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A3357D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6E212D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11051B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A1C019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76FB5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94220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E9303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EC96F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6920E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6D5373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9CAC08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484B9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89A0B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E6C4A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2008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ABCD3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EC35B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218791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B450B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89292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FC077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B6712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2110E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937A2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C17E5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15EF3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FEB3F8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EEFF5E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B9880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A4E1C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75F8E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DA10D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EC4723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AB622A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ACE2E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D89970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72C81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32C8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0929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4400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A68D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30D4A7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5C533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8F1F43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32F6D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35530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C0009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E3D68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AAF1D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FEE338E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03CD29B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1BFF73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6868869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D00E3B8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762CC38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E5659BA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1BD1142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D4BDEE8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32B31A2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5ADEB59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1F9497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8356A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A0465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B86E1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6488C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0100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D3152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75231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E8F51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10272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BB30A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45571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2A391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DC9F5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D995B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E8D6F3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75228C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F2AE9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21748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815C4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BDF0D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CCB11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B34C9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8B83F0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2F0FD6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354EF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2487E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7E455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36083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E559D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B4EB6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696370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F56397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E69EB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36CD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53E50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8509D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D84D7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206A2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D902C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CA235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B9CC7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E5DC9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CE50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FAF24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2DFC4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3482F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F0023DF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745D96" w:rsidRPr="00CE1E8B" w14:paraId="225BCD34" w14:textId="77777777" w:rsidTr="00ED1F65">
              <w:tc>
                <w:tcPr>
                  <w:tcW w:w="2499" w:type="pct"/>
                </w:tcPr>
                <w:p w14:paraId="04016EA9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21C6E23D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5FEF87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618E305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26E0536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06ECE7FF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498CD6F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3B2067F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6541A0E8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1525085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5E1FE9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F1158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32BF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497ED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4B49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193B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ECEBF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D65632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8BDF8D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B0097B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C91D2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6F1FB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0166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0766D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0163F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5556EF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99E09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B4A636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D5A45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0D8F2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3A331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C61A4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EAB60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EE5074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98F372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6438DD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A52D3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C3CAE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4CD85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41C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89288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23647C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355242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457F13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CD7BB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0EC4F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A6E9C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63846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DA7E9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7C4A7F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76CABF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F0DA9D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9CD7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8CFE3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015A9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FD788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05777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E6D3847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F14CB71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78C3FDB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6BCD8B1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75EA1F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14775C44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21B5BA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2E97929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7DFC044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DDFAB86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0182B5C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1E8F44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F0147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4D2C4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A8C24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33501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93E10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2C108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1B4BB7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E83751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30EF1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513FF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102A4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335C3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662D4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EE4FC6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8CB25D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87895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AD67C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7464C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4B652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73BBB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F4563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B1D9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35DFB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785A5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2F7BE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B1FA4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DB651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C0E68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58F9C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73F3D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132CF2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783AEF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CD55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F10B4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4A5DC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FBF0D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520F6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2623A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62724C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542E7C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C3D0C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D67A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EECAE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EA300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41FE3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5C29DA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6BAABC0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3911ADC" w14:textId="77777777" w:rsidR="00745D96" w:rsidRPr="009107E4" w:rsidRDefault="00745D96" w:rsidP="00745D96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14:paraId="6288CC00" w14:textId="77777777" w:rsidR="00745D96" w:rsidRPr="00CE1E8B" w:rsidRDefault="00745D96" w:rsidP="00745D96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2029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745D96" w:rsidRPr="00CE1E8B" w14:paraId="6E5DBE43" w14:textId="77777777" w:rsidTr="00ED1F65">
              <w:tc>
                <w:tcPr>
                  <w:tcW w:w="2499" w:type="pct"/>
                </w:tcPr>
                <w:p w14:paraId="3506F970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39"/>
                    <w:gridCol w:w="339"/>
                    <w:gridCol w:w="340"/>
                    <w:gridCol w:w="340"/>
                    <w:gridCol w:w="340"/>
                    <w:gridCol w:w="340"/>
                  </w:tblGrid>
                  <w:tr w:rsidR="00745D96" w:rsidRPr="00CE1E8B" w14:paraId="3902DEF0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79C0491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6768286F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1E40A8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4474E5F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3A5FC8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1D6C1A8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46D01D5A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402EC3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2F5D7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21E55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671FA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36319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196B9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8412B6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72A634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5502D0D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D036EC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D3CF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D9329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778B2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923048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719E5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4D332C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9FCB57E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FDD120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0898B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7D8657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3B9B27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601560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C4E249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CDF34E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149B1F1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2ECB722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E5F6D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A3A647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2C764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C26E3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70B078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2C8DD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421179A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133C3FA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9636A2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C044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A6CF4C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0F7601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2E3E7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21FAC4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CF12F6F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449359D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B7B3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E266C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78D1DC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BBB69E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FDB89C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440971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BB5AC9D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3ABBD1A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38F6E38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1E8285E2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056F74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35875B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3A9E0E7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725C087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0E57E73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5D4EF416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54814C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83B5B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DE269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C0A5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A4582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D6E01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605A0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B6A9FC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80A8C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5F7EF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97C99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1D6E5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1DBF5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4242F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111B1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749DF5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D6577B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7B3B6E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7C066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0F1C8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C7135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E648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23F3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5F199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BBC765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AE3EB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A88B6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F9E77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314DF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87F99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7F8E1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7B000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010C63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815B09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25674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F7EC6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341A0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D87C9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3100F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FF594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66CE9D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9037F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C0DE3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19E71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C3CBB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6A8A8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0A06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7517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B54C6DC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745D96" w:rsidRPr="00CE1E8B" w14:paraId="1D0D5653" w14:textId="77777777" w:rsidTr="00ED1F65">
              <w:tc>
                <w:tcPr>
                  <w:tcW w:w="2499" w:type="pct"/>
                </w:tcPr>
                <w:p w14:paraId="1D58F01A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16C0053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77FFCE5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2B9ACE1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E15272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1B24D68D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F47B1D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2C7F78E7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14DF51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6DC4DD2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93E51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7C9923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FABAB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D9F8E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2EFB3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7DDB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B0CD6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6FDA18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465213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6B84B8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35EF8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33E3F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BC67B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E3EF8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83D1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8E8B1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B29CA7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D4A54E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A8425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05D95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6F173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D56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DC63A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294FF3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1ED4FB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816FFF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663ED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86442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F0876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870CA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FC354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A9638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90FEF0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35261D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7F93A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4F2EF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9FC1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9054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AD39F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F3ABB0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FB1EA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FD361A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5628F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6EA21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4DFB3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AB4E2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E26B4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266193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A7A104F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7DACD1C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57D05A4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6F2321E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1D7FD1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461576D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407C9F8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801935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F7EC73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4418C23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F7DE5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19619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C170E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14938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6D4EF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7AD27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E8E15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2DC6F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DF46A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A6D8A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D3346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8EE95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9A0A0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80094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F00AD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598237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B8524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9176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42B6C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037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CE6F2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8C2E5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D9EE5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858A3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95731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6DBBB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C6F3F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8ACD3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F0439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5E256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CD3AE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D52316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B88368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A01FF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F6776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4EB6B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C4EC6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AD849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C504B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E749B9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3EF9B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FFAB1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536C9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7ACC6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FF7D2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70376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09364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A828AA3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745D96" w:rsidRPr="00CE1E8B" w14:paraId="23B824EC" w14:textId="77777777" w:rsidTr="00ED1F65">
              <w:tc>
                <w:tcPr>
                  <w:tcW w:w="2499" w:type="pct"/>
                </w:tcPr>
                <w:p w14:paraId="23B57017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2E6467D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0299F634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6786E62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3D3962E2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5D933F5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F27C4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5973B37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65C76B18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1DB6BB3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CEF663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73102A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40979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054A0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F6199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411D2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087D2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DE49C7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63898E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44E95A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D1242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64D43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F33D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E415A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20302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8DA99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652651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1FC9BC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F160F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21894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9BF5F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3876D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3351E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B60F76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539407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6B3FB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774C0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D9E5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A1113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DD34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4021E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F311EA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00008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520701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79F02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FF36C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E4462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34CC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858AF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9D9356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72400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C0FA92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D84D9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25D50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A3D5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C01D9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3C857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CE32822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0187672A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3CEB91AF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428D5C52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441B9A1F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1F45E84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46DAE431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670F78D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46D5CE9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13624B3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6232D86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440BC3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817B6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68B83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0425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ACEE9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494C6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03E9F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FE35AB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3A4F26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F47DC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8B5BF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5416F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02658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FD339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B23D3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79E917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1D1D3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F699E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7BF5E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96ADB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206E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21026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65DB6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D6E2F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93EC7D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86300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ECF54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8A66E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9A78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BC74B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6F47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841359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7102F9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FE5ED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8A282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33B20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42213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01374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B2D27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812B92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B290B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69DA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BB4CC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7DA68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6AEF1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6277F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A0B37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156A300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745D96" w:rsidRPr="00CE1E8B" w14:paraId="1544228B" w14:textId="77777777" w:rsidTr="00ED1F65">
              <w:tc>
                <w:tcPr>
                  <w:tcW w:w="2499" w:type="pct"/>
                </w:tcPr>
                <w:p w14:paraId="6A6D3731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7B9ED7A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7AEB3B3F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2D4CE808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A6E5664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5F53236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5A94336F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85FFDF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69B5B99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4399487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17C4698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5103E1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B2C174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708B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86543B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E3C66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03E5D9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0A7FA6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A7ECD0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D8D96A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D8AB0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2708A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312C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754E8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051E41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9FE8CF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73F310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E48456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9AC63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DB2673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2DCCB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147E3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53B2B7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496D0B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2573477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28A32C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ACA776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4544B7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E0F1C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A7F9F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72D6C0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3F7E79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8D2CE5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A426D6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6B7F5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4017A5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7BFED0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F4AB3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D5A158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17A9E2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287CF4C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CC8785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BCDAC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522AB5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E14CDC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F28021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2CE53DA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8116B3A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1F4B40B3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728C935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24FDE87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BCB39F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7E7B05A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093CFF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19E5F3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43B8BAE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20E7AAB5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36E3C13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FDED5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86F00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B2488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96428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83382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0E9E8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E4001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6B6AA71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A792BA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8D33D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B589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5342D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38411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2518E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38DC5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0D5874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598E5E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B808B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33007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A5A09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0F502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83857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A526F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047D97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AB2D68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CD3E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BB37F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5EC4C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B04CD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812E5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DCD0E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00739B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F6F252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F1A22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E6D9E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4373E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C222E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C11A4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92E0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34FAAC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03D779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21EDE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B01E5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88D9A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11D03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6E19A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DA508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2565694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745D96" w:rsidRPr="00CE1E8B" w14:paraId="0B27A177" w14:textId="77777777" w:rsidTr="00ED1F65">
              <w:tc>
                <w:tcPr>
                  <w:tcW w:w="2499" w:type="pct"/>
                </w:tcPr>
                <w:p w14:paraId="71EDD981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18811EC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4CBE0DB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322210CF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5FEBA66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6E5C532D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66EFCC4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87D6FA1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1F303C2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089EEDB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878ED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7809FC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7F94C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7B623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2F21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BDC1E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C4B6A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7F1CEB2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41189C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FDF4F0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E811D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2465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50752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AB504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3492D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2BE30E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29349E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87B29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DBD64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81FD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178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483A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4ABA8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2A6783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9F2BB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55C01C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BC753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E9EE5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684E6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94890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58BF0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700949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5FBB8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EAA6EE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6C8E1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941F5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83004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AF96E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23D5C0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D9CC95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C5258F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E2B3D2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65AC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4B0E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E33B0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5C3C5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844D7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52E4D2CA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2F777476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586D5DAF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14BBADF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7F0E4B3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6268D020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6A0556B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69DD2E7B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654D09C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577C58F4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28DD4B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AFE2A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96357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8D331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EE3A5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4224C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88DC9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82D2C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4D2E10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CAB147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3CDCD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F0119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0D67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90FEB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8921E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E5755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A36BD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0F5DF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95F00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26281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DBE0C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A180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82B7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F76DA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683EF9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124C7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0C82A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FDA34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6CB2E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17396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02123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80994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9CA2DD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E8C18D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A138B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0A553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425C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DA145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4C222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C7385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364F3B1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4D53B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917FA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DBF4C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4A437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0B2FE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38AA0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E069F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89AF14C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745D96" w:rsidRPr="00CE1E8B" w14:paraId="1D3A5BDD" w14:textId="77777777" w:rsidTr="00ED1F65">
              <w:tc>
                <w:tcPr>
                  <w:tcW w:w="2499" w:type="pct"/>
                </w:tcPr>
                <w:p w14:paraId="0A6A1632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464E6E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22E225FA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58D7A8EF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6478ACB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0487DFA6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6B9BA8FC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4DAEC8E7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455E1B6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30F8B2D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9F7B88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F6F3EA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C27EA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82AB0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E8393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E878C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6E5D2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425B01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F14D0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725C3F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DC99B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014B4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B2E31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BF285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17BB85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3D9E0E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854571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9D3EC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D5D9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B22E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F787C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1FF70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54309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DCC3A0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896175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10B715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085B5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A5FE8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22C25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870F2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5DFD5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512FA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EDB3FC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C2B098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9E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9A04D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B8D93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70F6E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2BCEE6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5B8DACD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24B23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ED60B1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74A87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04DD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67B0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89D00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FE36E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52B806D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0EABFC5" w14:textId="77777777" w:rsidR="00745D96" w:rsidRPr="00CE1E8B" w:rsidRDefault="00745D96" w:rsidP="00745D96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 w:rsidRPr="00CE1E8B"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745D96" w:rsidRPr="00CE1E8B" w14:paraId="26019A1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58CBD12A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1E2427FA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6C1E74FD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677AFF93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4AB995E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627ABB9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6AF3CCB8" w14:textId="77777777" w:rsidR="00745D96" w:rsidRPr="00CE1E8B" w:rsidRDefault="00745D96" w:rsidP="00745D96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45D96" w:rsidRPr="00CE1E8B" w14:paraId="356C509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680555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55E7C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A9B7F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02CC6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677CAE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26F81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07DB1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138028E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75C0E17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95576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46FC7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4FFFE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181961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92726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AF2C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A62C7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6AD64A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FB52D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A65C8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3846A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FBB443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3F334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9EE278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DD274C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A8F0BC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C47032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10F4E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8FE104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B8188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247E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DB76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729D3DE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738F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B0E540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77E59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96FBB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437E1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48ED5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C5997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45D96" w:rsidRPr="00CE1E8B" w14:paraId="0506956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5D82E5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733DEB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1B3916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69DD3C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8EAEA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38DB9D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4DF03F" w14:textId="77777777" w:rsidR="00745D96" w:rsidRPr="00CE1E8B" w:rsidRDefault="00745D96" w:rsidP="00745D96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689E5546" w14:textId="77777777" w:rsidR="00745D96" w:rsidRPr="00CE1E8B" w:rsidRDefault="00745D96" w:rsidP="00745D96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745D96" w:rsidRPr="009107E4" w:rsidRDefault="00745D96" w:rsidP="00745D96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5A626" w14:textId="77777777" w:rsidR="00D21BEC" w:rsidRDefault="00D21BEC">
      <w:pPr>
        <w:spacing w:after="0"/>
      </w:pPr>
      <w:r>
        <w:separator/>
      </w:r>
    </w:p>
  </w:endnote>
  <w:endnote w:type="continuationSeparator" w:id="0">
    <w:p w14:paraId="21E6F098" w14:textId="77777777" w:rsidR="00D21BEC" w:rsidRDefault="00D21B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9CAA1" w14:textId="77777777" w:rsidR="00D21BEC" w:rsidRDefault="00D21BEC">
      <w:pPr>
        <w:spacing w:after="0"/>
      </w:pPr>
      <w:r>
        <w:separator/>
      </w:r>
    </w:p>
  </w:footnote>
  <w:footnote w:type="continuationSeparator" w:id="0">
    <w:p w14:paraId="6E042D63" w14:textId="77777777" w:rsidR="00D21BEC" w:rsidRDefault="00D21B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0403A"/>
    <w:rsid w:val="00013E5F"/>
    <w:rsid w:val="0005357B"/>
    <w:rsid w:val="00071356"/>
    <w:rsid w:val="00097A25"/>
    <w:rsid w:val="000A5A57"/>
    <w:rsid w:val="000C4934"/>
    <w:rsid w:val="000E2618"/>
    <w:rsid w:val="001274F3"/>
    <w:rsid w:val="00135DA8"/>
    <w:rsid w:val="00151CCE"/>
    <w:rsid w:val="001B01F9"/>
    <w:rsid w:val="001C41F9"/>
    <w:rsid w:val="00285C1D"/>
    <w:rsid w:val="002E48F6"/>
    <w:rsid w:val="003327F5"/>
    <w:rsid w:val="00340CAF"/>
    <w:rsid w:val="003C0D41"/>
    <w:rsid w:val="003D3D56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254E2"/>
    <w:rsid w:val="00570FBB"/>
    <w:rsid w:val="00583B82"/>
    <w:rsid w:val="005923AC"/>
    <w:rsid w:val="005D5149"/>
    <w:rsid w:val="005E656F"/>
    <w:rsid w:val="00627449"/>
    <w:rsid w:val="00667021"/>
    <w:rsid w:val="006974E1"/>
    <w:rsid w:val="006C0896"/>
    <w:rsid w:val="006F513E"/>
    <w:rsid w:val="00745D96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A12667"/>
    <w:rsid w:val="00A14581"/>
    <w:rsid w:val="00A20E4C"/>
    <w:rsid w:val="00A55DEE"/>
    <w:rsid w:val="00AA23D3"/>
    <w:rsid w:val="00AA3C50"/>
    <w:rsid w:val="00AE302A"/>
    <w:rsid w:val="00AE36BB"/>
    <w:rsid w:val="00B13164"/>
    <w:rsid w:val="00B24BD3"/>
    <w:rsid w:val="00B36BE5"/>
    <w:rsid w:val="00B37C7E"/>
    <w:rsid w:val="00B65B09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E1E8B"/>
    <w:rsid w:val="00D1507E"/>
    <w:rsid w:val="00D21BEC"/>
    <w:rsid w:val="00DA6A3A"/>
    <w:rsid w:val="00DC3C75"/>
    <w:rsid w:val="00DE32AC"/>
    <w:rsid w:val="00E1407A"/>
    <w:rsid w:val="00E50BDE"/>
    <w:rsid w:val="00E774CD"/>
    <w:rsid w:val="00E77E1D"/>
    <w:rsid w:val="00ED75B6"/>
    <w:rsid w:val="00F046D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10216</Words>
  <Characters>58235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2020-04-24T05:36:00Z</dcterms:created>
  <dcterms:modified xsi:type="dcterms:W3CDTF">2020-04-24T05:36:00Z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