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58"/>
      </w:tblGrid>
      <w:tr w:rsidR="00D84FBB" w:rsidRPr="00F13A5D" w14:paraId="40983BE3" w14:textId="77777777" w:rsidTr="009B7640">
        <w:trPr>
          <w:trHeight w:val="8959"/>
          <w:jc w:val="center"/>
        </w:trPr>
        <w:tc>
          <w:tcPr>
            <w:tcW w:w="5000" w:type="pct"/>
          </w:tcPr>
          <w:p w14:paraId="7E5AA8FE" w14:textId="77777777" w:rsidR="008F38A6" w:rsidRPr="00F13A5D" w:rsidRDefault="008F38A6" w:rsidP="00842E67">
            <w:pPr>
              <w:rPr>
                <w:rFonts w:ascii="Arial Narrow" w:hAnsi="Arial Narrow"/>
                <w:b/>
                <w:bCs/>
                <w:sz w:val="2"/>
                <w:szCs w:val="2"/>
                <w:lang w:val="en-US"/>
              </w:rPr>
            </w:pPr>
          </w:p>
          <w:p w14:paraId="3C0E7E01" w14:textId="604BAB6E" w:rsidR="00A31F69" w:rsidRPr="00F13A5D" w:rsidRDefault="00A31F69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2"/>
                <w:szCs w:val="2"/>
                <w:lang w:val="en-US" w:bidi="ru-RU"/>
              </w:rPr>
            </w:pPr>
          </w:p>
          <w:p w14:paraId="51FC8176" w14:textId="5EFF7849" w:rsidR="008F38A6" w:rsidRPr="00F13A5D" w:rsidRDefault="008F38A6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2"/>
                <w:szCs w:val="2"/>
                <w:lang w:val="en-US" w:bidi="ru-RU"/>
              </w:rPr>
            </w:pPr>
          </w:p>
          <w:p w14:paraId="1A5B6E03" w14:textId="2380C50E" w:rsidR="00E50BDE" w:rsidRPr="00F13A5D" w:rsidRDefault="00F13A5D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CC13BCA" wp14:editId="60D4F8F3">
                      <wp:simplePos x="0" y="0"/>
                      <wp:positionH relativeFrom="column">
                        <wp:posOffset>7588250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6C86C18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5EBA78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4F908D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8BB5002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230206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0D5B93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C1D02F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B5878B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2624E3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008885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EDDDCF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05E5B3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A64399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071D77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11307D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20125C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377489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21FA7D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ACE951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297087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239F649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13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597.5pt;margin-top:179.2pt;width:111pt;height:24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6C86C18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5EBA78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4F908D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8BB5002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230206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0D5B93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C1D02F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B5878B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2624E3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008885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EDDDCF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05E5B3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A64399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071D77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11307D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20125C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377489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21FA7D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ACE951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297087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9F649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905DE47" wp14:editId="655F731E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64A57EC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1E40BC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CDB89B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BFE7BA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5C754D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D3E301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399D2E9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B0FAE2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FF4EFA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F3CF0F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26FF42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9B7F5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66A74B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BF58E8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90E7C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D0D555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E342B48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918244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2C4786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26D362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4CAEDD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5DE47" id="Надпись 4" o:spid="_x0000_s1027" type="#_x0000_t202" style="position:absolute;left:0;text-align:left;margin-left:468pt;margin-top:179.2pt;width:111pt;height:24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64A57EC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1E40BC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CDB89B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BFE7BA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5C754D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D3E301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399D2E9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B0FAE2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FF4EFA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F3CF0F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26FF42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9B7F5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66A74B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BF58E8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90E7C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D0D555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E342B48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918244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2C4786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26D362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CAEDD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0A983A6" wp14:editId="19D034DF">
                      <wp:simplePos x="0" y="0"/>
                      <wp:positionH relativeFrom="column">
                        <wp:posOffset>4279900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0891FA7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34426D2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8D14C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34184B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126A60A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6630E4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926DC6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BC799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8FE4CD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38A3AC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9C5E948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ED7D9A7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7249C2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89354A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2C87FF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286A72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88D32E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0E1913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665C12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BE61FF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AF5D91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83A6" id="Надпись 3" o:spid="_x0000_s1028" type="#_x0000_t202" style="position:absolute;left:0;text-align:left;margin-left:337pt;margin-top:179.2pt;width:111pt;height:2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0891FA7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34426D2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8D14C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34184B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126A60A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6630E4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926DC6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BC799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8FE4CD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38A3AC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9C5E948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ED7D9A7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7249C2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89354A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2C87FF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286A72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88D32E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0E1913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665C12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BE61FF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F5D91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B5E0507" wp14:editId="638902DC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08140D2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B82E83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CA98FD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44881D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A2CEBB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000CFB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06E92E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85B44E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F0E513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D068AF9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D3DDD5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34F88BF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0AAB319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960C679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10BC5D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FA5A73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8C81EE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BB2789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849AC6B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0556D2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683547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E0507" id="Надпись 2" o:spid="_x0000_s1029" type="#_x0000_t202" style="position:absolute;left:0;text-align:left;margin-left:207.5pt;margin-top:179.2pt;width:111pt;height:2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08140D2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B82E83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CA98FD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44881D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A2CEBB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000CFB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06E92E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85B44E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F0E513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D068AF9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D3DDD5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34F88BF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0AAB319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960C679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10BC5D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FA5A73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8C81EE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BB2789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849AC6B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0556D2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683547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1747BFE" wp14:editId="1A3FA67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e"/>
                                    <w:tblW w:w="5000" w:type="pct"/>
                                    <w:tblBorders>
                                      <w:bottom w:val="dashed" w:sz="6" w:space="0" w:color="auto"/>
                                      <w:insideH w:val="dashed" w:sz="6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4A6D6F2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A82E3E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5BDD165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34E166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06B93A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E16EC15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E4CB23A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A0D60EF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A5D549F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F5E292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E9AFC2F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9842C0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26154A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AC994E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28E0B63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AFA61F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7CE10F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886D60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555F753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452536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B84B08" w14:textId="7F32D318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7BFE" id="_x0000_s1030" type="#_x0000_t202" style="position:absolute;left:0;text-align:left;margin-left:77pt;margin-top:179.2pt;width:111pt;height:24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" filled="f" stroked="f">
                      <v:textbox>
                        <w:txbxContent>
                          <w:tbl>
                            <w:tblPr>
                              <w:tblStyle w:val="ae"/>
                              <w:tblW w:w="5000" w:type="pct"/>
                              <w:tblBorders>
                                <w:bottom w:val="dashed" w:sz="6" w:space="0" w:color="auto"/>
                                <w:insideH w:val="dashed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4A6D6F2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A82E3E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5BDD165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34E166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06B93A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E16EC15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E4CB23A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A0D60EF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A5D549F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F5E292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E9AFC2F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9842C0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26154A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AC994E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28E0B63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AFA61F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7CE10F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886D60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555F753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452536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B84B08" w14:textId="7F32D318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263CE"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  <w:drawing>
                <wp:anchor distT="0" distB="0" distL="114300" distR="114300" simplePos="0" relativeHeight="251669504" behindDoc="1" locked="0" layoutInCell="1" allowOverlap="1" wp14:anchorId="1E14673B" wp14:editId="370F0F50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-405130</wp:posOffset>
                  </wp:positionV>
                  <wp:extent cx="10693624" cy="7560000"/>
                  <wp:effectExtent l="0" t="0" r="0" b="317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624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E67" w:rsidRPr="00F13A5D" w14:paraId="033EBF51" w14:textId="77777777" w:rsidTr="00842E67">
        <w:trPr>
          <w:trHeight w:val="20"/>
          <w:jc w:val="center"/>
        </w:trPr>
        <w:tc>
          <w:tcPr>
            <w:tcW w:w="5000" w:type="pct"/>
          </w:tcPr>
          <w:tbl>
            <w:tblPr>
              <w:tblStyle w:val="ae"/>
              <w:tblW w:w="5000" w:type="pct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1764"/>
              <w:gridCol w:w="1764"/>
              <w:gridCol w:w="1761"/>
              <w:gridCol w:w="1764"/>
              <w:gridCol w:w="1764"/>
              <w:gridCol w:w="1763"/>
              <w:gridCol w:w="1763"/>
              <w:gridCol w:w="1757"/>
            </w:tblGrid>
            <w:tr w:rsidR="006B7537" w:rsidRPr="00F13A5D" w14:paraId="25B8E5F8" w14:textId="77777777" w:rsidTr="009B7640">
              <w:trPr>
                <w:trHeight w:val="904"/>
              </w:trPr>
              <w:tc>
                <w:tcPr>
                  <w:tcW w:w="554" w:type="pct"/>
                </w:tcPr>
                <w:p w14:paraId="7E89520D" w14:textId="32CACE9D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4"/>
                      <w:szCs w:val="24"/>
                      <w:lang w:bidi="ru-RU"/>
                    </w:rPr>
                    <w:t xml:space="preserve">Сентябрь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2026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4"/>
                    <w:gridCol w:w="234"/>
                    <w:gridCol w:w="234"/>
                    <w:gridCol w:w="234"/>
                    <w:gridCol w:w="234"/>
                    <w:gridCol w:w="231"/>
                  </w:tblGrid>
                  <w:tr w:rsidR="006B7537" w:rsidRPr="00F13A5D" w14:paraId="15BD32E7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1DA97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DFA4379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4FB3054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379E945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36F6E557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38C91C50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164FFD8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3B44653D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56971F" w14:textId="7A9A6F0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2F03384" w14:textId="2FA56AC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50BB9" w14:textId="1F7AAE5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CF779A" w14:textId="513C93F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2BF5AF" w14:textId="33A0171D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D10E5" w14:textId="13FE141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FDDE43" w14:textId="54FC10A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281A5AEB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ECB824" w14:textId="45FB364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96114E6" w14:textId="3C94994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6B6A89" w14:textId="6CC87FA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E2DF56" w14:textId="256B4A5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9ED0B7" w14:textId="0E4908F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9DAAB" w14:textId="1E75A5D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0691F6" w14:textId="61B74E3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5F9E32D3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1EA6F7" w14:textId="5BB4DBE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F8110C" w14:textId="5DE7224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B2BF7E" w14:textId="56C224D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691F36" w14:textId="0BEA595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F3DAC" w14:textId="199D1AF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4DCE45" w14:textId="0331E2C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EFE4B" w14:textId="3538382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0929994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10AF9A" w14:textId="2A91478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2D96D0" w14:textId="12DDFA8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8AAB" w14:textId="4271E9A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77AB8C" w14:textId="4CF7CE1D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FCE325" w14:textId="0F705371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A2A847" w14:textId="546BF19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1EA195" w14:textId="7D64F37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5C14B21B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A5C4A" w14:textId="006681D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E34366" w14:textId="057863F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9D6298" w14:textId="28D2578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DC2015" w14:textId="25BC23D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7AEAD" w14:textId="2435CE3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851603" w14:textId="6A83F3A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AA51E5" w14:textId="580365B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3653005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018FA6" w14:textId="656D423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F0A4FA" w14:textId="35259E4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F5E43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40B9D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265F3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1FD9A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EEEF7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</w:p>
                    </w:tc>
                  </w:tr>
                </w:tbl>
                <w:p w14:paraId="49C27FA1" w14:textId="77777777" w:rsidR="006B7537" w:rsidRPr="00F13A5D" w:rsidRDefault="006B7537" w:rsidP="006B7537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6" w:type="pct"/>
                </w:tcPr>
                <w:p w14:paraId="0BF02BD4" w14:textId="21DFF881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4"/>
                      <w:szCs w:val="24"/>
                      <w:lang w:bidi="ru-RU"/>
                    </w:rPr>
                    <w:t xml:space="preserve">Октябрь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2026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2"/>
                    <w:gridCol w:w="235"/>
                    <w:gridCol w:w="236"/>
                    <w:gridCol w:w="235"/>
                    <w:gridCol w:w="235"/>
                    <w:gridCol w:w="235"/>
                    <w:gridCol w:w="232"/>
                  </w:tblGrid>
                  <w:tr w:rsidR="006B7537" w:rsidRPr="00F13A5D" w14:paraId="5C1797D0" w14:textId="77777777" w:rsidTr="000D7AA7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17CE08C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634A7CB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D15F23C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0DFAB95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66A44A3D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7C102FE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529C9547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620A88B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027EA4C" w14:textId="46EE327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541004" w14:textId="170C98C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F76250" w14:textId="3D5D028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837060" w14:textId="33EAEE3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7B007F" w14:textId="137A7E0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CED803" w14:textId="4E61850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41B6B1" w14:textId="7F29402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2C10A90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92B4A84" w14:textId="6DE5793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67DBA" w14:textId="061DFDF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A1FEE4" w14:textId="29E0EBB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BC651E" w14:textId="31D52A6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800625" w14:textId="05DF751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786F8A" w14:textId="289509B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BE084" w14:textId="2A587CF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69F83370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BEEB4A" w14:textId="7BA005D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553978" w14:textId="3DDB178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8A8449" w14:textId="3D43E42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01E09A" w14:textId="06C1732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1245FE" w14:textId="115EEA9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13F724" w14:textId="116CD73D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FD0010" w14:textId="24619B0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094E937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1DA306B" w14:textId="576D36B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8065D1" w14:textId="2BC636C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CEE0F7" w14:textId="49ECD65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9915A2" w14:textId="3297ABD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FC0A5" w14:textId="644A684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EE36C9" w14:textId="3527213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B88360" w14:textId="7FFA34BD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68B5CC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BC3E030" w14:textId="66C13AE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7C58FE" w14:textId="4FA33C3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6EF405" w14:textId="214EFB4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94454C" w14:textId="2D9F67D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B335A95" w14:textId="3F6A5F1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270E7F" w14:textId="0CF123E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640E75" w14:textId="18BA681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2CD4F5F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72C93B" w14:textId="0B95D8A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9ED5BE" w14:textId="163EEC2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17AB6C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C311E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93102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DE9ED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87FE08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</w:p>
                    </w:tc>
                  </w:tr>
                </w:tbl>
                <w:p w14:paraId="69BF7DB3" w14:textId="77777777" w:rsidR="006B7537" w:rsidRPr="00F13A5D" w:rsidRDefault="006B7537" w:rsidP="006B7537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6" w:type="pct"/>
                </w:tcPr>
                <w:p w14:paraId="00EC6EDB" w14:textId="4AB3A61C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4"/>
                      <w:szCs w:val="24"/>
                      <w:lang w:bidi="ru-RU"/>
                    </w:rPr>
                    <w:t xml:space="preserve">Ноябрь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2026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4"/>
                    <w:gridCol w:w="235"/>
                    <w:gridCol w:w="234"/>
                    <w:gridCol w:w="235"/>
                    <w:gridCol w:w="235"/>
                    <w:gridCol w:w="235"/>
                    <w:gridCol w:w="232"/>
                  </w:tblGrid>
                  <w:tr w:rsidR="006B7537" w:rsidRPr="00F13A5D" w14:paraId="3378CFEC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0965798A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14F45C88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D8E91A0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175A2DE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8F60AEB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120DC545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3555B11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2EC4D877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CD6C86" w14:textId="7F6B098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C917B7" w14:textId="1DDC6F0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9F8273" w14:textId="39FE0061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5C4DBF" w14:textId="1F3728B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1F554D" w14:textId="11F8B75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185EAA" w14:textId="5F2D3771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4649F" w14:textId="33C2F0C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069BE746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B1299E" w14:textId="02301FE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966AD1" w14:textId="55C6199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8C944B" w14:textId="52572B4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21B5D8" w14:textId="1E2AA77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4A0CF0" w14:textId="6CCE996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DF3B7C" w14:textId="43EE154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F9FE40" w14:textId="17C436E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E2E45C8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040C06" w14:textId="6D4B18C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4E0060" w14:textId="15084D2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710D36" w14:textId="2D08C05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149C24" w14:textId="5F2083B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B714E2" w14:textId="508A6631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A8C2B1" w14:textId="742F4E7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420107" w14:textId="503E902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48829A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7D422" w14:textId="4E782E3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8D20B52" w14:textId="3AB46CE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092315" w14:textId="7EF710F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938B63" w14:textId="61C3E8E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15715A0" w14:textId="015F875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E591F7" w14:textId="2E9E87E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1D7E6E" w14:textId="62FEAC1D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78048F3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32138" w14:textId="0D29F5E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0E3F9A" w14:textId="4F90A22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AAE41D" w14:textId="37B47E7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FE1F54" w14:textId="0AA3119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04977C" w14:textId="4AF6F0A8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342BD8" w14:textId="6C98123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82AF00" w14:textId="19617FD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04611BFC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7B7AB8" w14:textId="6172DA6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1FB757" w14:textId="4FC2EB2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C95DE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24EDF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AF92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C4F28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9A23E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</w:p>
                    </w:tc>
                  </w:tr>
                </w:tbl>
                <w:p w14:paraId="3634FA14" w14:textId="77777777" w:rsidR="006B7537" w:rsidRPr="00F13A5D" w:rsidRDefault="006B7537" w:rsidP="006B7537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5" w:type="pct"/>
                </w:tcPr>
                <w:p w14:paraId="1C7B40B5" w14:textId="69018245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4"/>
                      <w:szCs w:val="24"/>
                      <w:lang w:bidi="ru-RU"/>
                    </w:rPr>
                    <w:t xml:space="preserve">Декабрь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2026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2"/>
                    <w:gridCol w:w="236"/>
                    <w:gridCol w:w="237"/>
                    <w:gridCol w:w="237"/>
                    <w:gridCol w:w="237"/>
                    <w:gridCol w:w="237"/>
                    <w:gridCol w:w="231"/>
                  </w:tblGrid>
                  <w:tr w:rsidR="006B7537" w:rsidRPr="00F13A5D" w14:paraId="3199F9EC" w14:textId="77777777" w:rsidTr="000D7AA7">
                    <w:trPr>
                      <w:trHeight w:val="41"/>
                    </w:trPr>
                    <w:tc>
                      <w:tcPr>
                        <w:tcW w:w="703" w:type="pct"/>
                        <w:shd w:val="clear" w:color="auto" w:fill="007AAB"/>
                        <w:vAlign w:val="center"/>
                      </w:tcPr>
                      <w:p w14:paraId="3F6E0F09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07AAB"/>
                        <w:vAlign w:val="center"/>
                      </w:tcPr>
                      <w:p w14:paraId="7C439758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48120B5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77492878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4CA2821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1164DDC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3" w:type="pct"/>
                        <w:shd w:val="clear" w:color="auto" w:fill="007AAB"/>
                        <w:vAlign w:val="center"/>
                      </w:tcPr>
                      <w:p w14:paraId="659C208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56D98F72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B15A2C1" w14:textId="236A2BB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11C605" w14:textId="1228E64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CE663B1" w14:textId="200BD23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1D8B47C8" w14:textId="35E267F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34D8C44" w14:textId="4AF9678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10AC08E" w14:textId="43176BC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489D5BE" w14:textId="596602F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634BBCD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360F5CE" w14:textId="12C257C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C2E787" w14:textId="722738C1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5392472" w14:textId="0F172DD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C3813AA" w14:textId="2278FBC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E572A1C" w14:textId="70591EB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0F76DB4" w14:textId="6C98361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F388435" w14:textId="7960C0D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42CD092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0155316" w14:textId="273A125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D211B87" w14:textId="3B2F02D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A29EE27" w14:textId="7231C9C5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5A202B2" w14:textId="2641AE14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34E26CE" w14:textId="2310507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83372E5" w14:textId="5CFB9F2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8CB8EA9" w14:textId="799BC4F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34A1A3E9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64A4F74" w14:textId="4EDABFB2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D6C385" w14:textId="408D26C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917AFDE" w14:textId="64D12A9F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CC29684" w14:textId="54BC9FF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01508A4" w14:textId="579F1E93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61F94861" w14:textId="4E3EC489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35A920C" w14:textId="6DCB862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79D65A8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819FB69" w14:textId="009EF95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CEB5D9" w14:textId="40BC541B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0232358" w14:textId="4AA1A55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4F0FB4D2" w14:textId="2212F7EA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898AB91" w14:textId="5900FA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3FA93E6" w14:textId="454D4816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F089733" w14:textId="4726003E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2FEC24B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C51A79C" w14:textId="1737EC1C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97F3BF" w14:textId="17AEBAD0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76ECBC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08BEED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355FF9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53A8BF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21822E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</w:p>
                    </w:tc>
                  </w:tr>
                </w:tbl>
                <w:p w14:paraId="5845B3A8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3A937FC8" w14:textId="77777777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  <w:t xml:space="preserve">Январь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5"/>
                    <w:gridCol w:w="236"/>
                    <w:gridCol w:w="235"/>
                    <w:gridCol w:w="235"/>
                    <w:gridCol w:w="235"/>
                    <w:gridCol w:w="235"/>
                    <w:gridCol w:w="229"/>
                  </w:tblGrid>
                  <w:tr w:rsidR="006B7537" w:rsidRPr="00F13A5D" w14:paraId="1EECC1D0" w14:textId="77777777" w:rsidTr="000D7AA7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4799FEA3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9CA8B07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6A44873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620577E4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06D55746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4181CC0E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2B7E14B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6FFA19E9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BD4178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297CDD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C0A0A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E0D21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E8432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465DD2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2E1154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28073B67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C0E6A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B5E250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BF87D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CBE89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A7222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D6139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9B9CD5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50E712A5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87EAC1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E9DE29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AF06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B5A41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65E0A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69152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185D5DE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10DDD97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C32D9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9B8D80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44DDD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FF2B4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2C99D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168C6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515D15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41465EC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BFAA68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9D427A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01B62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B63F3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A36E7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D22E3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42C88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3974995E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D96D80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E9DDA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E9458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1D418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67D10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CBC6F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A9D23D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</w:p>
                    </w:tc>
                  </w:tr>
                  <w:bookmarkEnd w:id="0"/>
                </w:tbl>
                <w:p w14:paraId="7D2CACDD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492C6FB5" w14:textId="77777777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4"/>
                      <w:szCs w:val="24"/>
                      <w:lang w:bidi="ru-RU"/>
                    </w:rPr>
                    <w:t xml:space="preserve">Февраль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1"/>
                    <w:gridCol w:w="234"/>
                    <w:gridCol w:w="236"/>
                    <w:gridCol w:w="236"/>
                    <w:gridCol w:w="236"/>
                    <w:gridCol w:w="236"/>
                    <w:gridCol w:w="231"/>
                  </w:tblGrid>
                  <w:tr w:rsidR="006B7537" w:rsidRPr="00F13A5D" w14:paraId="5B25F0F4" w14:textId="77777777" w:rsidTr="000D7AA7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8C6544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7B9D479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BCF82F4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42DFBF74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CC0A5CD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5A56917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5BD52F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7877667F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999A53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6633FD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95CCD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DF250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9B37E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BBAC7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5645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9C85CBF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7A410D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C2802D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02DFE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54984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2C34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EA01F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5B0B2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09662F4F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9AC2F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A370ED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41516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DBD91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23516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F7537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49845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584A516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31A45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B7B8C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DCDE3B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A5890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865EB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D049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D550A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EB00AF2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BE053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0DB397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3786C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3B761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A2EF1E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2192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8CEEC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743994C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A0E5E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A03EF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9C22C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EE399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23B92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2831DE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200A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</w:p>
                    </w:tc>
                  </w:tr>
                </w:tbl>
                <w:p w14:paraId="2B83ADD3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775CF344" w14:textId="77777777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4"/>
                      <w:szCs w:val="24"/>
                      <w:lang w:bidi="ru-RU"/>
                    </w:rPr>
                    <w:t xml:space="preserve">Март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5"/>
                    <w:gridCol w:w="237"/>
                    <w:gridCol w:w="234"/>
                    <w:gridCol w:w="234"/>
                    <w:gridCol w:w="234"/>
                    <w:gridCol w:w="234"/>
                    <w:gridCol w:w="231"/>
                  </w:tblGrid>
                  <w:tr w:rsidR="006B7537" w:rsidRPr="00F13A5D" w14:paraId="5D0CBF46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43ED5EE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45DBC3A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0AB26C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46B994D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EE4DE10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D27E368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1E4BCD39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55219326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D12C9C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D3BFF7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785D6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6A4A0E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BE496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132C8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19FA8F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3D32BF6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16F1F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4D96C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9E286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810EF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29381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5969C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F3AC8B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6B2835F5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E6227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C6259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9C3E2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0988D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D40B0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B7103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F5C23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3BCC7099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D58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4CDF6C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820C1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177A4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B9FD5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7968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9719F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33195A32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08833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A9D87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67FD8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75208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6E56C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04DC4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844A0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02F766E9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A5ED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992B0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15602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1758B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AB3516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47A07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E47F6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</w:p>
                    </w:tc>
                  </w:tr>
                </w:tbl>
                <w:p w14:paraId="2B44531C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6833B4BC" w14:textId="77777777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4"/>
                      <w:szCs w:val="24"/>
                      <w:lang w:bidi="ru-RU"/>
                    </w:rPr>
                    <w:t xml:space="preserve">Апрель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4"/>
                    <w:gridCol w:w="235"/>
                    <w:gridCol w:w="235"/>
                    <w:gridCol w:w="235"/>
                    <w:gridCol w:w="235"/>
                    <w:gridCol w:w="235"/>
                    <w:gridCol w:w="230"/>
                  </w:tblGrid>
                  <w:tr w:rsidR="006B7537" w:rsidRPr="00F13A5D" w14:paraId="3328D617" w14:textId="77777777" w:rsidTr="000D7AA7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22A9841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C3C3CA4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0DEF4FD3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D608E0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1E1F4E3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2079F5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977C76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303C770B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0AA01E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6E03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A38E4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5B81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35D9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E91AA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B155F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6894D0A6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FBA5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8B565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7B57A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DEE05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20DD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E940C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66E61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B09FA62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0154C2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17DB9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513FF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100BC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A170F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6B3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4D5041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56AA198C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8D7654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45EC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C4F54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2575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DEA25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07B53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C0848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52F094DB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6A2E12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987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909E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CECF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C36C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EDF86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5EB91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319A715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28B710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AAE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B46B8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8EFD0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ECD1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5EBE6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1BA4C9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</w:p>
                    </w:tc>
                  </w:tr>
                </w:tbl>
                <w:p w14:paraId="328D5730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4" w:type="pct"/>
                </w:tcPr>
                <w:p w14:paraId="4A2BA320" w14:textId="77777777" w:rsidR="006B7537" w:rsidRPr="009B7640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t xml:space="preserve">Май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4"/>
                    <w:gridCol w:w="233"/>
                    <w:gridCol w:w="234"/>
                    <w:gridCol w:w="234"/>
                    <w:gridCol w:w="234"/>
                    <w:gridCol w:w="231"/>
                  </w:tblGrid>
                  <w:tr w:rsidR="006B7537" w:rsidRPr="00F13A5D" w14:paraId="65360DFE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71DDBF1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1F8B73CF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3E69C13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0FE5082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37634945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76FE9ED3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21200A40" w14:textId="77777777" w:rsidR="006B7537" w:rsidRPr="009B7640" w:rsidRDefault="006B7537" w:rsidP="006B753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B7537" w:rsidRPr="00F13A5D" w14:paraId="2BC673D7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C3B3D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D6645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D5454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CEF06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E8BFB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106AD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E0526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0CD2494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6D5F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5A92C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BD016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7EBBFF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2FF74B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EC83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2F8BC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2A24C341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012B4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E59FF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61BB8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6D2580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870970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D81D6D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91AF48E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7DA20C15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635C0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CE09A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428D9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AFF1F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E349A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8C93B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0B680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1091B1E9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B68F6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2A7E2A5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DAE9C5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FE17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94661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DE142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77A214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37" w:rsidRPr="00F13A5D" w14:paraId="4C5FD3A4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62E68D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337DD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6ECFE3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29EED6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C6A7F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4E736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E64DA" w14:textId="77777777" w:rsidR="006B7537" w:rsidRPr="009B7640" w:rsidRDefault="006B7537" w:rsidP="006B753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</w:p>
                    </w:tc>
                  </w:tr>
                </w:tbl>
                <w:p w14:paraId="14F3BAF1" w14:textId="77777777" w:rsidR="006B7537" w:rsidRPr="00F13A5D" w:rsidRDefault="006B7537" w:rsidP="006B753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560F25D" w14:textId="77777777" w:rsidR="00842E67" w:rsidRPr="00F13A5D" w:rsidRDefault="00842E67" w:rsidP="00842E67">
            <w:pPr>
              <w:rPr>
                <w:rFonts w:ascii="Arial Narrow" w:hAnsi="Arial Narrow"/>
                <w:b/>
                <w:bCs/>
                <w:sz w:val="2"/>
                <w:szCs w:val="2"/>
              </w:rPr>
            </w:pPr>
          </w:p>
        </w:tc>
      </w:tr>
    </w:tbl>
    <w:p w14:paraId="2B3E424A" w14:textId="5FFF23E7" w:rsidR="00F93E3B" w:rsidRPr="00F13A5D" w:rsidRDefault="00F93E3B" w:rsidP="00842E67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F13A5D" w:rsidSect="00842E67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DDAB9" w14:textId="77777777" w:rsidR="00DC08D1" w:rsidRDefault="00DC08D1">
      <w:pPr>
        <w:spacing w:after="0"/>
      </w:pPr>
      <w:r>
        <w:separator/>
      </w:r>
    </w:p>
  </w:endnote>
  <w:endnote w:type="continuationSeparator" w:id="0">
    <w:p w14:paraId="5179D7F4" w14:textId="77777777" w:rsidR="00DC08D1" w:rsidRDefault="00DC0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E738A" w14:textId="77777777" w:rsidR="00DC08D1" w:rsidRDefault="00DC08D1">
      <w:pPr>
        <w:spacing w:after="0"/>
      </w:pPr>
      <w:r>
        <w:separator/>
      </w:r>
    </w:p>
  </w:footnote>
  <w:footnote w:type="continuationSeparator" w:id="0">
    <w:p w14:paraId="71255D48" w14:textId="77777777" w:rsidR="00DC08D1" w:rsidRDefault="00DC08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63CE"/>
    <w:rsid w:val="000320BD"/>
    <w:rsid w:val="0005357B"/>
    <w:rsid w:val="00071356"/>
    <w:rsid w:val="00097A25"/>
    <w:rsid w:val="000A5A57"/>
    <w:rsid w:val="000B2F9D"/>
    <w:rsid w:val="000D5881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82B84"/>
    <w:rsid w:val="006974E1"/>
    <w:rsid w:val="006B7537"/>
    <w:rsid w:val="006C0896"/>
    <w:rsid w:val="006C2D30"/>
    <w:rsid w:val="006C2E41"/>
    <w:rsid w:val="006F513E"/>
    <w:rsid w:val="00707846"/>
    <w:rsid w:val="00712732"/>
    <w:rsid w:val="00761C7A"/>
    <w:rsid w:val="007A77C7"/>
    <w:rsid w:val="007A7E86"/>
    <w:rsid w:val="007C0139"/>
    <w:rsid w:val="007D45A1"/>
    <w:rsid w:val="007E2D4C"/>
    <w:rsid w:val="007E52DA"/>
    <w:rsid w:val="007F564D"/>
    <w:rsid w:val="00804FAE"/>
    <w:rsid w:val="00842E67"/>
    <w:rsid w:val="00846F3E"/>
    <w:rsid w:val="008527AC"/>
    <w:rsid w:val="00864371"/>
    <w:rsid w:val="0087060A"/>
    <w:rsid w:val="008866FB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B7640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37C7E"/>
    <w:rsid w:val="00B65B09"/>
    <w:rsid w:val="00B85583"/>
    <w:rsid w:val="00B9476B"/>
    <w:rsid w:val="00BA5302"/>
    <w:rsid w:val="00BC3952"/>
    <w:rsid w:val="00BD1A55"/>
    <w:rsid w:val="00BE5AB8"/>
    <w:rsid w:val="00BF3C3E"/>
    <w:rsid w:val="00C32B94"/>
    <w:rsid w:val="00C44DFB"/>
    <w:rsid w:val="00C541A2"/>
    <w:rsid w:val="00C6519B"/>
    <w:rsid w:val="00C70F21"/>
    <w:rsid w:val="00C7354B"/>
    <w:rsid w:val="00C91863"/>
    <w:rsid w:val="00C91F9B"/>
    <w:rsid w:val="00CC233C"/>
    <w:rsid w:val="00D23469"/>
    <w:rsid w:val="00D84FBB"/>
    <w:rsid w:val="00DC08C3"/>
    <w:rsid w:val="00DC08D1"/>
    <w:rsid w:val="00DC1675"/>
    <w:rsid w:val="00DE32AC"/>
    <w:rsid w:val="00E1407A"/>
    <w:rsid w:val="00E318B9"/>
    <w:rsid w:val="00E50BDE"/>
    <w:rsid w:val="00E774CD"/>
    <w:rsid w:val="00E77E1D"/>
    <w:rsid w:val="00E8317B"/>
    <w:rsid w:val="00EA024F"/>
    <w:rsid w:val="00EA23AE"/>
    <w:rsid w:val="00EB0778"/>
    <w:rsid w:val="00ED6543"/>
    <w:rsid w:val="00ED75B6"/>
    <w:rsid w:val="00EF1F0E"/>
    <w:rsid w:val="00F13A5D"/>
    <w:rsid w:val="00F37840"/>
    <w:rsid w:val="00F772D8"/>
    <w:rsid w:val="00F91390"/>
    <w:rsid w:val="00F93E3B"/>
    <w:rsid w:val="00FA67E1"/>
    <w:rsid w:val="00FC0032"/>
    <w:rsid w:val="00FD3CD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2021-05-31T06:55:00Z</dcterms:created>
  <dcterms:modified xsi:type="dcterms:W3CDTF">2021-05-31T06:55:00Z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