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58"/>
      </w:tblGrid>
      <w:tr w:rsidR="00D84FBB" w:rsidRPr="00F13A5D" w14:paraId="40983BE3" w14:textId="77777777" w:rsidTr="009B7640">
        <w:trPr>
          <w:trHeight w:val="8959"/>
          <w:jc w:val="center"/>
        </w:trPr>
        <w:tc>
          <w:tcPr>
            <w:tcW w:w="5000" w:type="pct"/>
          </w:tcPr>
          <w:p w14:paraId="7E5AA8FE" w14:textId="77777777" w:rsidR="008F38A6" w:rsidRPr="00F13A5D" w:rsidRDefault="008F38A6" w:rsidP="00842E67">
            <w:pPr>
              <w:rPr>
                <w:rFonts w:ascii="Arial Narrow" w:hAnsi="Arial Narrow"/>
                <w:b/>
                <w:bCs/>
                <w:sz w:val="2"/>
                <w:szCs w:val="2"/>
                <w:lang w:val="en-US"/>
              </w:rPr>
            </w:pPr>
          </w:p>
          <w:p w14:paraId="3C0E7E01" w14:textId="604BAB6E" w:rsidR="00A31F69" w:rsidRPr="00F13A5D" w:rsidRDefault="00A31F69" w:rsidP="00842E67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2"/>
                <w:szCs w:val="2"/>
                <w:lang w:val="en-US" w:bidi="ru-RU"/>
              </w:rPr>
            </w:pPr>
          </w:p>
          <w:p w14:paraId="51FC8176" w14:textId="5EFF7849" w:rsidR="008F38A6" w:rsidRPr="00F13A5D" w:rsidRDefault="008F38A6" w:rsidP="00842E67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2"/>
                <w:szCs w:val="2"/>
                <w:lang w:val="en-US" w:bidi="ru-RU"/>
              </w:rPr>
            </w:pPr>
          </w:p>
          <w:p w14:paraId="1A5B6E03" w14:textId="2380C50E" w:rsidR="00E50BDE" w:rsidRPr="00F13A5D" w:rsidRDefault="00F13A5D" w:rsidP="00842E67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CC13BCA" wp14:editId="60D4F8F3">
                      <wp:simplePos x="0" y="0"/>
                      <wp:positionH relativeFrom="column">
                        <wp:posOffset>7588250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6C86C18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5EBA78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4F908D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8BB5002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230206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0D5B93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C1D02F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B5878B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2624E3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008885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EDDDCF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05E5B3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A64399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071D77B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11307D0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20125C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0377489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21FA7DB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ACE951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2297087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239F649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13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left:0;text-align:left;margin-left:597.5pt;margin-top:179.2pt;width:111pt;height:24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6C86C18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5EBA78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4F908D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8BB5002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230206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0D5B93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C1D02F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B5878B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2624E3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008885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EDDDCF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05E5B3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A64399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071D77B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11307D0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20125C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0377489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21FA7DB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ACE951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2297087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9F649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905DE47" wp14:editId="655F731E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64A57EC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1E40BC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CDB89B2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BFE7BA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5C754D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D3E301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0399D2E9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B0FAE2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FF4EFAD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F3CF0F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726FF421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29B7F5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66A74B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BF58E8C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390E7C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D0D555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E342B48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918244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2C4786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26D362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4CAEDD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5DE47" id="Надпись 4" o:spid="_x0000_s1027" type="#_x0000_t202" style="position:absolute;left:0;text-align:left;margin-left:468pt;margin-top:179.2pt;width:111pt;height:24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64A57EC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1E40BC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CDB89B2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BFE7BA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5C754D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D3E301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0399D2E9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B0FAE2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FF4EFAD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F3CF0F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726FF421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29B7F5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66A74B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BF58E8C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390E7C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D0D555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E342B48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918244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2C4786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26D362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4CAEDD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0A983A6" wp14:editId="19D034DF">
                      <wp:simplePos x="0" y="0"/>
                      <wp:positionH relativeFrom="column">
                        <wp:posOffset>4279900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0891FA71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34426D2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38D14C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34184B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126A60A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6630E4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3926DC6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2BC799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8FE4CD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38A3ACC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9C5E948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ED7D9A7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47249C22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89354A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2C87FF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286A72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88D32E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0E1913A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665C12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BE61FFB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8AF5D91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83A6" id="Надпись 3" o:spid="_x0000_s1028" type="#_x0000_t202" style="position:absolute;left:0;text-align:left;margin-left:337pt;margin-top:179.2pt;width:111pt;height:2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0891FA71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34426D2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38D14C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34184B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126A60A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6630E4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3926DC6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2BC799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8FE4CD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38A3ACC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9C5E948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ED7D9A7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47249C22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89354A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2C87FF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286A72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88D32E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0E1913A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665C12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BE61FFB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AF5D91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B5E0507" wp14:editId="638902DC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5000" w:type="pct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dashed" w:sz="6" w:space="0" w:color="auto"/>
                                      <w:right w:val="none" w:sz="0" w:space="0" w:color="auto"/>
                                      <w:insideH w:val="dashed" w:sz="6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08140D22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B82E83C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CA98FD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44881D6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7A2CEBB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000CFB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06E92E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85B44E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F0E513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D068AF9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D3DDD5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34F88BF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0AAB319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960C679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10BC5DC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0FA5A73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8C81EE1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BB2789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0849AC6B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20556D2A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683547" w14:textId="77777777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E0507" id="Надпись 2" o:spid="_x0000_s1029" type="#_x0000_t202" style="position:absolute;left:0;text-align:left;margin-left:207.5pt;margin-top:179.2pt;width:111pt;height:24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" filled="f" stroked="f">
                      <v:textbox>
                        <w:txbxContent>
                          <w:tbl>
                            <w:tblPr>
                              <w:tblStyle w:val="a3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ashed" w:sz="6" w:space="0" w:color="auto"/>
                                <w:right w:val="none" w:sz="0" w:space="0" w:color="auto"/>
                                <w:insideH w:val="dashed" w:sz="6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08140D22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B82E83C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CA98FD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44881D6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7A2CEBB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000CFB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06E92E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85B44E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F0E513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D068AF9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D3DDD5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34F88BF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0AAB319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960C679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10BC5DC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0FA5A73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8C81EE1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BB2789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0849AC6B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20556D2A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683547" w14:textId="77777777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13A5D">
              <w:rPr>
                <w:rFonts w:ascii="Arial Narrow" w:hAnsi="Arial Narrow" w:cs="Arial"/>
                <w:b/>
                <w:bCs/>
                <w:noProof/>
                <w:color w:val="43B06D"/>
                <w:lang w:bidi="ru-RU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1747BFE" wp14:editId="1A3FA67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2275840</wp:posOffset>
                      </wp:positionV>
                      <wp:extent cx="1409700" cy="3117850"/>
                      <wp:effectExtent l="0" t="0" r="0" b="635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1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e"/>
                                    <w:tblW w:w="5000" w:type="pct"/>
                                    <w:tblBorders>
                                      <w:bottom w:val="dashed" w:sz="6" w:space="0" w:color="auto"/>
                                      <w:insideH w:val="dashed" w:sz="6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7"/>
                                  </w:tblGrid>
                                  <w:tr w:rsidR="00F13A5D" w14:paraId="4A6D6F27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3A82E3E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45BDD165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34E1663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706B93A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1E16EC15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1E4CB23A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6A0D60EF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A5D549F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7F5E292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6E9AFC2F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9842C0E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326154AE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AC994E1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528E0B63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AFA61FD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47CE10F4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5886D60A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13A5D" w14:paraId="2555F753" w14:textId="77777777" w:rsidTr="00F13A5D">
                                    <w:tc>
                                      <w:tcPr>
                                        <w:tcW w:w="5000" w:type="pct"/>
                                      </w:tcPr>
                                      <w:p w14:paraId="44525364" w14:textId="77777777" w:rsidR="00F13A5D" w:rsidRPr="00F13A5D" w:rsidRDefault="00F13A5D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2B84B08" w14:textId="7F32D318" w:rsidR="00F13A5D" w:rsidRDefault="00F13A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7BFE" id="_x0000_s1030" type="#_x0000_t202" style="position:absolute;left:0;text-align:left;margin-left:77pt;margin-top:179.2pt;width:111pt;height:24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" filled="f" stroked="f">
                      <v:textbox>
                        <w:txbxContent>
                          <w:tbl>
                            <w:tblPr>
                              <w:tblStyle w:val="ae"/>
                              <w:tblW w:w="5000" w:type="pct"/>
                              <w:tblBorders>
                                <w:bottom w:val="dashed" w:sz="6" w:space="0" w:color="auto"/>
                                <w:insideH w:val="dashed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47"/>
                            </w:tblGrid>
                            <w:tr w:rsidR="00F13A5D" w14:paraId="4A6D6F27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3A82E3E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45BDD165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34E1663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706B93A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1E16EC15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1E4CB23A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6A0D60EF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A5D549F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7F5E292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6E9AFC2F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9842C0E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326154AE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AC994E1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528E0B63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AFA61FD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47CE10F4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5886D60A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13A5D" w14:paraId="2555F753" w14:textId="77777777" w:rsidTr="00F13A5D">
                              <w:tc>
                                <w:tcPr>
                                  <w:tcW w:w="5000" w:type="pct"/>
                                </w:tcPr>
                                <w:p w14:paraId="44525364" w14:textId="77777777" w:rsidR="00F13A5D" w:rsidRPr="00F13A5D" w:rsidRDefault="00F13A5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B84B08" w14:textId="7F32D318" w:rsidR="00F13A5D" w:rsidRDefault="00F13A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263CE"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  <w:drawing>
                <wp:anchor distT="0" distB="0" distL="114300" distR="114300" simplePos="0" relativeHeight="251669504" behindDoc="1" locked="0" layoutInCell="1" allowOverlap="1" wp14:anchorId="1E14673B" wp14:editId="370F0F50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-405130</wp:posOffset>
                  </wp:positionV>
                  <wp:extent cx="10693624" cy="7560000"/>
                  <wp:effectExtent l="0" t="0" r="0" b="317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624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2E67" w:rsidRPr="00F13A5D" w14:paraId="033EBF51" w14:textId="77777777" w:rsidTr="00842E67">
        <w:trPr>
          <w:trHeight w:val="20"/>
          <w:jc w:val="center"/>
        </w:trPr>
        <w:tc>
          <w:tcPr>
            <w:tcW w:w="5000" w:type="pct"/>
          </w:tcPr>
          <w:tbl>
            <w:tblPr>
              <w:tblStyle w:val="ae"/>
              <w:tblW w:w="5000" w:type="pct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1764"/>
              <w:gridCol w:w="1764"/>
              <w:gridCol w:w="1761"/>
              <w:gridCol w:w="1764"/>
              <w:gridCol w:w="1764"/>
              <w:gridCol w:w="1763"/>
              <w:gridCol w:w="1763"/>
              <w:gridCol w:w="1757"/>
            </w:tblGrid>
            <w:tr w:rsidR="00804EBE" w:rsidRPr="00F13A5D" w14:paraId="25B8E5F8" w14:textId="77777777" w:rsidTr="009B7640">
              <w:trPr>
                <w:trHeight w:val="904"/>
              </w:trPr>
              <w:tc>
                <w:tcPr>
                  <w:tcW w:w="554" w:type="pct"/>
                </w:tcPr>
                <w:p w14:paraId="7E89520D" w14:textId="3CF2597A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24"/>
                      <w:szCs w:val="24"/>
                      <w:lang w:bidi="ru-RU"/>
                    </w:rPr>
                    <w:t xml:space="preserve">Сентябрь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4"/>
                    <w:gridCol w:w="234"/>
                    <w:gridCol w:w="234"/>
                    <w:gridCol w:w="234"/>
                    <w:gridCol w:w="234"/>
                    <w:gridCol w:w="231"/>
                  </w:tblGrid>
                  <w:tr w:rsidR="00804EBE" w:rsidRPr="00F13A5D" w14:paraId="15BD32E7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1DA971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0DFA4379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4FB3054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4379E945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36F6E557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38C91C50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164FFD82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3B44653D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56971F" w14:textId="6F6D4D0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2F03384" w14:textId="7DC859C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F50BB9" w14:textId="425EAA1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CF779A" w14:textId="408CDEF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2BF5AF" w14:textId="4C40C3F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D10E5" w14:textId="0375830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9FDDE43" w14:textId="0311FF2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281A5AEB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ECB824" w14:textId="30595DD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96114E6" w14:textId="7321C3B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6B6A89" w14:textId="65C28F7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E2DF56" w14:textId="5E70630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9ED0B7" w14:textId="7BCEC83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9DAAB" w14:textId="1A9021D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0691F6" w14:textId="041A792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5F9E32D3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1EA6F7" w14:textId="19FE3A9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F8110C" w14:textId="114B254B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B2BF7E" w14:textId="28CBF36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691F36" w14:textId="7AE4CA2A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DF3DAC" w14:textId="69E506C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4DCE45" w14:textId="5C43FE3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EEFE4B" w14:textId="2D387C7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0929994A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10AF9A" w14:textId="0F1C192A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2D96D0" w14:textId="068416B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8AAB" w14:textId="284CF49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77AB8C" w14:textId="27CB09C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FCE325" w14:textId="109B1D5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A2A847" w14:textId="276B73C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1EA195" w14:textId="555B526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5C14B21B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A5C4A" w14:textId="7051448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E34366" w14:textId="4A03E4E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9D6298" w14:textId="1C6A634A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DC2015" w14:textId="686B04BA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7AEAD" w14:textId="14BBFFA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851603" w14:textId="3D3A59D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AA51E5" w14:textId="616AB6E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73653005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018FA6" w14:textId="0D6F7AFD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F0A4FA" w14:textId="3D6EBEE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F5E43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40B9D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265F3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1FD9A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EEEF7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Cs w:val="18"/>
                          </w:rPr>
                        </w:pPr>
                      </w:p>
                    </w:tc>
                  </w:tr>
                </w:tbl>
                <w:p w14:paraId="49C27FA1" w14:textId="77777777" w:rsidR="00804EBE" w:rsidRPr="00F13A5D" w:rsidRDefault="00804EBE" w:rsidP="00804EBE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6" w:type="pct"/>
                </w:tcPr>
                <w:p w14:paraId="0BF02BD4" w14:textId="00719C37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24"/>
                      <w:szCs w:val="24"/>
                      <w:lang w:bidi="ru-RU"/>
                    </w:rPr>
                    <w:t xml:space="preserve">Октябрь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2"/>
                    <w:gridCol w:w="235"/>
                    <w:gridCol w:w="236"/>
                    <w:gridCol w:w="235"/>
                    <w:gridCol w:w="235"/>
                    <w:gridCol w:w="235"/>
                    <w:gridCol w:w="232"/>
                  </w:tblGrid>
                  <w:tr w:rsidR="00804EBE" w:rsidRPr="00F13A5D" w14:paraId="5C1797D0" w14:textId="77777777" w:rsidTr="000D7AA7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17CE08C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634A7CB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D15F23C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0DFAB952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66A44A3D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7C102FE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529C9547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620A88B4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027EA4C" w14:textId="14191CF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541004" w14:textId="138B0DA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F76250" w14:textId="14103E9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837060" w14:textId="165593D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7B007F" w14:textId="391A725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CED803" w14:textId="49C3B48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41B6B1" w14:textId="5528CB6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2C10A90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92B4A84" w14:textId="005FA36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67DBA" w14:textId="2CFCDA7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A1FEE4" w14:textId="4FC6FEA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BC651E" w14:textId="131FF32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800625" w14:textId="7FB1B91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786F8A" w14:textId="7D9217D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5BE084" w14:textId="67AE76A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69F83370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BEEB4A" w14:textId="0156826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553978" w14:textId="24C53E9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8A8449" w14:textId="4FD4AD2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01E09A" w14:textId="64E2A74A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1245FE" w14:textId="299A61C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13F724" w14:textId="2BCBC63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FD0010" w14:textId="203B68A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7094E937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1DA306B" w14:textId="72B6333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8065D1" w14:textId="2B8BDC6A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CEE0F7" w14:textId="4A0545A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9915A2" w14:textId="343A093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FC0A5" w14:textId="0067B53B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EE36C9" w14:textId="111720A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B88360" w14:textId="4596CE0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768B5CC4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BC3E030" w14:textId="5AE9C25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7C58FE" w14:textId="28E2BFF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6EF405" w14:textId="3A5F2BF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94454C" w14:textId="6D7E87B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B335A95" w14:textId="6FC0C77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270E7F" w14:textId="5BAD0F7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1640E75" w14:textId="54FE5DA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2CD4F5F4" w14:textId="77777777" w:rsidTr="000D7AA7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B72C93B" w14:textId="512B993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9ED5BE" w14:textId="625ED84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17AB6C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C311E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93102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DE9ED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87FE08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Cs w:val="18"/>
                          </w:rPr>
                        </w:pPr>
                      </w:p>
                    </w:tc>
                  </w:tr>
                </w:tbl>
                <w:p w14:paraId="69BF7DB3" w14:textId="77777777" w:rsidR="00804EBE" w:rsidRPr="00F13A5D" w:rsidRDefault="00804EBE" w:rsidP="00804EBE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6" w:type="pct"/>
                </w:tcPr>
                <w:p w14:paraId="00EC6EDB" w14:textId="360CCA89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24"/>
                      <w:szCs w:val="24"/>
                      <w:lang w:bidi="ru-RU"/>
                    </w:rPr>
                    <w:t xml:space="preserve">Ноябрь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4"/>
                    <w:gridCol w:w="235"/>
                    <w:gridCol w:w="234"/>
                    <w:gridCol w:w="235"/>
                    <w:gridCol w:w="235"/>
                    <w:gridCol w:w="235"/>
                    <w:gridCol w:w="232"/>
                  </w:tblGrid>
                  <w:tr w:rsidR="00804EBE" w:rsidRPr="00F13A5D" w14:paraId="3378CFEC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0965798A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14F45C88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D8E91A0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175A2DE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8F60AEB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120DC545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3555B11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2EC4D877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CD6C86" w14:textId="60593D9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C917B7" w14:textId="0F45684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9F8273" w14:textId="613D198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5C4DBF" w14:textId="5E32237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1F554D" w14:textId="3601AE1D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185EAA" w14:textId="5F85AF7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F4649F" w14:textId="32E6C63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069BE746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B1299E" w14:textId="1916FFC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966AD1" w14:textId="3F34A87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8C944B" w14:textId="5548278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21B5D8" w14:textId="1054BD9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4A0CF0" w14:textId="36E98FF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DF3B7C" w14:textId="251E27D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F9FE40" w14:textId="546FEAB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E2E45C8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040C06" w14:textId="6E392E9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4E0060" w14:textId="5CCEAF6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710D36" w14:textId="21FD484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149C24" w14:textId="5430043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B714E2" w14:textId="7F8CAF8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A8C2B1" w14:textId="5764F6B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420107" w14:textId="276BB3A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48829AA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7D422" w14:textId="1FFADCC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8D20B52" w14:textId="5FA37DCD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092315" w14:textId="032D107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938B63" w14:textId="3E5F4B2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15715A0" w14:textId="63512F7D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E591F7" w14:textId="2232648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1D7E6E" w14:textId="69F3985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478048F3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32138" w14:textId="7F82A1F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0E3F9A" w14:textId="3BAB04E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AAE41D" w14:textId="68F0A5B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FE1F54" w14:textId="63111A5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04977C" w14:textId="37AA25F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342BD8" w14:textId="2CEF298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82AF00" w14:textId="5912186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04611BFC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7B7AB8" w14:textId="08DF38F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1FB757" w14:textId="121FC16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C95DE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24EDF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AF92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C4F28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9A23E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Cs w:val="18"/>
                          </w:rPr>
                        </w:pPr>
                      </w:p>
                    </w:tc>
                  </w:tr>
                </w:tbl>
                <w:p w14:paraId="3634FA14" w14:textId="77777777" w:rsidR="00804EBE" w:rsidRPr="00F13A5D" w:rsidRDefault="00804EBE" w:rsidP="00804EBE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555" w:type="pct"/>
                </w:tcPr>
                <w:p w14:paraId="1C7B40B5" w14:textId="7A80E3BF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24"/>
                      <w:szCs w:val="24"/>
                      <w:lang w:bidi="ru-RU"/>
                    </w:rPr>
                    <w:t xml:space="preserve">Декабрь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2027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2"/>
                    <w:gridCol w:w="236"/>
                    <w:gridCol w:w="237"/>
                    <w:gridCol w:w="237"/>
                    <w:gridCol w:w="237"/>
                    <w:gridCol w:w="237"/>
                    <w:gridCol w:w="231"/>
                  </w:tblGrid>
                  <w:tr w:rsidR="00804EBE" w:rsidRPr="00F13A5D" w14:paraId="3199F9EC" w14:textId="77777777" w:rsidTr="000D7AA7">
                    <w:trPr>
                      <w:trHeight w:val="41"/>
                    </w:trPr>
                    <w:tc>
                      <w:tcPr>
                        <w:tcW w:w="703" w:type="pct"/>
                        <w:shd w:val="clear" w:color="auto" w:fill="007AAB"/>
                        <w:vAlign w:val="center"/>
                      </w:tcPr>
                      <w:p w14:paraId="3F6E0F09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07AAB"/>
                        <w:vAlign w:val="center"/>
                      </w:tcPr>
                      <w:p w14:paraId="7C439758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48120B52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77492878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4CA28212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20" w:type="pct"/>
                        <w:shd w:val="clear" w:color="auto" w:fill="007AAB"/>
                        <w:vAlign w:val="center"/>
                      </w:tcPr>
                      <w:p w14:paraId="1164DDC2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3" w:type="pct"/>
                        <w:shd w:val="clear" w:color="auto" w:fill="007AAB"/>
                        <w:vAlign w:val="center"/>
                      </w:tcPr>
                      <w:p w14:paraId="659C208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56D98F72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B15A2C1" w14:textId="4840300B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11C605" w14:textId="0384F28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CE663B1" w14:textId="7BEF55FA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1D8B47C8" w14:textId="4A5505E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34D8C44" w14:textId="360CAB5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10AC08E" w14:textId="32DCD23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489D5BE" w14:textId="75DB6A5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634BBCD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360F5CE" w14:textId="60B8291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C2E787" w14:textId="03CA71A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75392472" w14:textId="5B4223A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C3813AA" w14:textId="5CD3D6F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7E572A1C" w14:textId="46C31E7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70F76DB4" w14:textId="71569FB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5F388435" w14:textId="6CE470A3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442CD092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0155316" w14:textId="3740B99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D211B87" w14:textId="1B6295E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A29EE27" w14:textId="111477D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5A202B2" w14:textId="55116F8F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334E26CE" w14:textId="06E8F34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83372E5" w14:textId="1BC4518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8CB8EA9" w14:textId="0A71F468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34A1A3E9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064A4F74" w14:textId="09AFD90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D6C385" w14:textId="7758BFC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917AFDE" w14:textId="634AB8A1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CC29684" w14:textId="602EA3C2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01508A4" w14:textId="44C0700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61F94861" w14:textId="26BC100E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35A920C" w14:textId="56BE29E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479D65A8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819FB69" w14:textId="7E30704D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CEB5D9" w14:textId="399525A4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30232358" w14:textId="4471F45D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4F0FB4D2" w14:textId="71451D4C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898AB91" w14:textId="19F53E45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03FA93E6" w14:textId="7CC603AD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F089733" w14:textId="7C436039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2FEC24B" w14:textId="77777777" w:rsidTr="000D7AA7">
                    <w:trPr>
                      <w:trHeight w:val="122"/>
                    </w:trPr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7C51A79C" w14:textId="48D50806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97F3BF" w14:textId="0E66A870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76ECBC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508BEED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2355FF9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pct"/>
                        <w:shd w:val="clear" w:color="auto" w:fill="auto"/>
                        <w:vAlign w:val="center"/>
                      </w:tcPr>
                      <w:p w14:paraId="353A8BF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221822E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Cs w:val="18"/>
                          </w:rPr>
                        </w:pPr>
                      </w:p>
                    </w:tc>
                  </w:tr>
                </w:tbl>
                <w:p w14:paraId="5845B3A8" w14:textId="77777777" w:rsidR="00804EBE" w:rsidRPr="00F13A5D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119133C2" w14:textId="77777777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24"/>
                      <w:szCs w:val="24"/>
                      <w:lang w:bidi="ru-RU"/>
                    </w:rPr>
                    <w:t xml:space="preserve">Январь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2028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5"/>
                    <w:gridCol w:w="236"/>
                    <w:gridCol w:w="235"/>
                    <w:gridCol w:w="235"/>
                    <w:gridCol w:w="235"/>
                    <w:gridCol w:w="235"/>
                    <w:gridCol w:w="229"/>
                  </w:tblGrid>
                  <w:tr w:rsidR="00804EBE" w:rsidRPr="00F13A5D" w14:paraId="23B2EC81" w14:textId="77777777" w:rsidTr="000D7AA7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0A7B569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38B6CDA1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FB7859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6544C685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A80D481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B6519D3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509C9FF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425D074C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227D5C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D41D12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0150B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8208B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945F7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1E56A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2F028E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5015B3D5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5EDB3F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0B1EF8C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39EA0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ED3767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758DD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CFA20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7987214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7B6AF20A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BA0CE0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30C4EE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C2A5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323D4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66950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10B0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4C02C2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38902329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0D45EF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E4C3B5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8C697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B7E35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98340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11B53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0B618DF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73FCA7EE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CA19AF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2EC38D2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0A5E8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D8CFE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ABFA7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B3F69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208504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35265A80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C3442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4198AC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ED66C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8DD25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CC185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CECAA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341249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Cs w:val="18"/>
                          </w:rPr>
                        </w:pPr>
                      </w:p>
                    </w:tc>
                  </w:tr>
                  <w:bookmarkEnd w:id="0"/>
                </w:tbl>
                <w:p w14:paraId="7D2CACDD" w14:textId="77777777" w:rsidR="00804EBE" w:rsidRPr="00F13A5D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1B6AB492" w14:textId="77777777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24"/>
                      <w:szCs w:val="24"/>
                      <w:lang w:bidi="ru-RU"/>
                    </w:rPr>
                    <w:t xml:space="preserve">Февраль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2028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1"/>
                    <w:gridCol w:w="234"/>
                    <w:gridCol w:w="236"/>
                    <w:gridCol w:w="236"/>
                    <w:gridCol w:w="236"/>
                    <w:gridCol w:w="236"/>
                    <w:gridCol w:w="231"/>
                  </w:tblGrid>
                  <w:tr w:rsidR="00804EBE" w:rsidRPr="00F13A5D" w14:paraId="3D49DF1D" w14:textId="77777777" w:rsidTr="000D7AA7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679E173C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36EE3C9A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6C97B7A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36EA951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7623BE8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EA0DE97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6C88203E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37FF30BD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01274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54D0DD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1991C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FB605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AC58B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D3BC7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F2219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3DEF28E7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3FD93C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1C3B2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16F20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50F29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76FC6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EBD865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D83ED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6C54E03C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00F05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E1061C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8460B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27F409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DEDC1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EAD5CE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D1026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78F8A7A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2B42F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9B4468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01C81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CC2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56F8E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A97508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F8C44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3D301080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C02F4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FE1AEA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F5EEA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8D10FC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5704F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066FA2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97BCB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52B14A56" w14:textId="77777777" w:rsidTr="000D7AA7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F5CBA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2B93892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00BCB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555AE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8D2B4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0C146A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1BFB5E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Cs w:val="18"/>
                          </w:rPr>
                        </w:pPr>
                      </w:p>
                    </w:tc>
                  </w:tr>
                </w:tbl>
                <w:p w14:paraId="2B83ADD3" w14:textId="77777777" w:rsidR="00804EBE" w:rsidRPr="00F13A5D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767D97A9" w14:textId="77777777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24"/>
                      <w:szCs w:val="24"/>
                      <w:lang w:bidi="ru-RU"/>
                    </w:rPr>
                    <w:t xml:space="preserve">Март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2028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5"/>
                    <w:gridCol w:w="237"/>
                    <w:gridCol w:w="234"/>
                    <w:gridCol w:w="234"/>
                    <w:gridCol w:w="234"/>
                    <w:gridCol w:w="234"/>
                    <w:gridCol w:w="231"/>
                  </w:tblGrid>
                  <w:tr w:rsidR="00804EBE" w:rsidRPr="00F13A5D" w14:paraId="59BA6ACD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4B30271B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11590244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EB89AC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B17C234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498217E9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EDC2960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7F2C18A5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4DF87A6E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A013D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26D38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B8D145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523FF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6C07C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73F1A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09832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среда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2966BF49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7DA81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A6B4A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6C4D6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E1EB7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14056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204F4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98F4C1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EA4AA78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C51E7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2DEDD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B09C5D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F8A60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06F06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4080C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99E2F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40F520DA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2C92C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08170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67C0C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5C7C4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18506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D0C05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6F329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3409EF5F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FA1C0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12AB7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48A31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A4647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AE35C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17D9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4AE39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45497ED2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30EF5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5AE90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AA4DF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7CEA6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39085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02082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FEFD5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Cs w:val="18"/>
                          </w:rPr>
                        </w:pPr>
                      </w:p>
                    </w:tc>
                  </w:tr>
                </w:tbl>
                <w:p w14:paraId="2B44531C" w14:textId="77777777" w:rsidR="00804EBE" w:rsidRPr="00F13A5D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6" w:type="pct"/>
                </w:tcPr>
                <w:p w14:paraId="2F930912" w14:textId="77777777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24"/>
                      <w:szCs w:val="24"/>
                      <w:lang w:bidi="ru-RU"/>
                    </w:rPr>
                    <w:t xml:space="preserve">Апрель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2028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4"/>
                    <w:gridCol w:w="235"/>
                    <w:gridCol w:w="235"/>
                    <w:gridCol w:w="235"/>
                    <w:gridCol w:w="235"/>
                    <w:gridCol w:w="235"/>
                    <w:gridCol w:w="230"/>
                  </w:tblGrid>
                  <w:tr w:rsidR="00804EBE" w:rsidRPr="00F13A5D" w14:paraId="37715BD1" w14:textId="77777777" w:rsidTr="000D7AA7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36CFB5A8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978B7C2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072E837E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1E772F79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D64FF5C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06A5546D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0FA49193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05CF6B7B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C293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26A12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009A5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2E31F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40485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25245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F0613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3CBAA1CF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15B0D0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E7F2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3015C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C0D4F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B5E89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A87D7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E1EFD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2B14BC95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EDE5D8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73AB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54788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A11BD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B64C3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97BC7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126083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5BB41887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5935AD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1211F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6FC2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44477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75D42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59B48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6FE51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48DA7D74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71DD69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BE0B1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BB451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56933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5A9B9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0FDE6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4D2DFA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DBDA800" w14:textId="77777777" w:rsidTr="000D7AA7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10BB40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6C8D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5488F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790B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17E20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45D6D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24FE2D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Cs w:val="18"/>
                          </w:rPr>
                        </w:pPr>
                      </w:p>
                    </w:tc>
                  </w:tr>
                </w:tbl>
                <w:p w14:paraId="328D5730" w14:textId="77777777" w:rsidR="00804EBE" w:rsidRPr="00F13A5D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554" w:type="pct"/>
                </w:tcPr>
                <w:p w14:paraId="0FE2C6B3" w14:textId="77777777" w:rsidR="00804EBE" w:rsidRPr="009B7640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</w:rPr>
                  </w:pPr>
                  <w:r w:rsidRPr="009B7640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24"/>
                      <w:szCs w:val="24"/>
                      <w:lang w:bidi="ru-RU"/>
                    </w:rPr>
                    <w:t xml:space="preserve">Май 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 MonthStart1 \@  yyyy   \* MERGEFORMAT </w:instrTex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2028</w:t>
                  </w:r>
                  <w:r w:rsidRPr="009B76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4"/>
                    <w:gridCol w:w="233"/>
                    <w:gridCol w:w="234"/>
                    <w:gridCol w:w="234"/>
                    <w:gridCol w:w="234"/>
                    <w:gridCol w:w="231"/>
                  </w:tblGrid>
                  <w:tr w:rsidR="00804EBE" w:rsidRPr="00F13A5D" w14:paraId="2A441B2E" w14:textId="77777777" w:rsidTr="000D7AA7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9ED7DA6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76F9FAC1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6F15B9D1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F8682EF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5659D5FA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F72B8C7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7F2785C7" w14:textId="77777777" w:rsidR="00804EBE" w:rsidRPr="009B7640" w:rsidRDefault="00804EBE" w:rsidP="00804EBE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10"/>
                            <w:szCs w:val="10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804EBE" w:rsidRPr="00F13A5D" w14:paraId="2F58731B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D37F2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C244B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D35E9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E0007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FF2D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93C86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7B9D8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239365C7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44ABD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808F66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0A1C7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F3B87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F9350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7522EB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13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C95A2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14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1E2FA1BA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B4493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769156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67BFA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304754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2D3D4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95A05D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836177C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66DA208C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5C207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55F1B5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269859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AF883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0A7A4E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02DCA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27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6D6BB3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t>28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5BBA6654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1F91B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2536A7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DAE681A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DC999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C2DA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6F978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28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4145980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29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04EBE" w:rsidRPr="00F13A5D" w14:paraId="44CB97E1" w14:textId="77777777" w:rsidTr="000D7AA7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F494C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FBB40F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9B764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79EA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CD7802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819F53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C9E848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E0BD51" w14:textId="77777777" w:rsidR="00804EBE" w:rsidRPr="009B7640" w:rsidRDefault="00804EBE" w:rsidP="00804EBE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Cs w:val="18"/>
                          </w:rPr>
                        </w:pPr>
                      </w:p>
                    </w:tc>
                  </w:tr>
                </w:tbl>
                <w:p w14:paraId="14F3BAF1" w14:textId="77777777" w:rsidR="00804EBE" w:rsidRPr="00F13A5D" w:rsidRDefault="00804EBE" w:rsidP="00804EBE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5560F25D" w14:textId="77777777" w:rsidR="00842E67" w:rsidRPr="00F13A5D" w:rsidRDefault="00842E67" w:rsidP="00842E67">
            <w:pPr>
              <w:rPr>
                <w:rFonts w:ascii="Arial Narrow" w:hAnsi="Arial Narrow"/>
                <w:b/>
                <w:bCs/>
                <w:sz w:val="2"/>
                <w:szCs w:val="2"/>
              </w:rPr>
            </w:pPr>
          </w:p>
        </w:tc>
      </w:tr>
    </w:tbl>
    <w:p w14:paraId="2B3E424A" w14:textId="5FFF23E7" w:rsidR="00F93E3B" w:rsidRPr="00F13A5D" w:rsidRDefault="00F93E3B" w:rsidP="00842E67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F13A5D" w:rsidSect="00842E67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F1B87" w14:textId="77777777" w:rsidR="00D960F6" w:rsidRDefault="00D960F6">
      <w:pPr>
        <w:spacing w:after="0"/>
      </w:pPr>
      <w:r>
        <w:separator/>
      </w:r>
    </w:p>
  </w:endnote>
  <w:endnote w:type="continuationSeparator" w:id="0">
    <w:p w14:paraId="14AAC240" w14:textId="77777777" w:rsidR="00D960F6" w:rsidRDefault="00D96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BB578" w14:textId="77777777" w:rsidR="00D960F6" w:rsidRDefault="00D960F6">
      <w:pPr>
        <w:spacing w:after="0"/>
      </w:pPr>
      <w:r>
        <w:separator/>
      </w:r>
    </w:p>
  </w:footnote>
  <w:footnote w:type="continuationSeparator" w:id="0">
    <w:p w14:paraId="05585EB1" w14:textId="77777777" w:rsidR="00D960F6" w:rsidRDefault="00D960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263CE"/>
    <w:rsid w:val="000320BD"/>
    <w:rsid w:val="0005357B"/>
    <w:rsid w:val="00071356"/>
    <w:rsid w:val="00097A25"/>
    <w:rsid w:val="000A5A57"/>
    <w:rsid w:val="000B2F9D"/>
    <w:rsid w:val="000D5881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82B84"/>
    <w:rsid w:val="006974E1"/>
    <w:rsid w:val="006B7537"/>
    <w:rsid w:val="006C0896"/>
    <w:rsid w:val="006C2D30"/>
    <w:rsid w:val="006C2E41"/>
    <w:rsid w:val="006F513E"/>
    <w:rsid w:val="00707846"/>
    <w:rsid w:val="00712732"/>
    <w:rsid w:val="00761C7A"/>
    <w:rsid w:val="007A77C7"/>
    <w:rsid w:val="007A7E86"/>
    <w:rsid w:val="007C0139"/>
    <w:rsid w:val="007D45A1"/>
    <w:rsid w:val="007E2D4C"/>
    <w:rsid w:val="007E52DA"/>
    <w:rsid w:val="007F564D"/>
    <w:rsid w:val="00804EBE"/>
    <w:rsid w:val="00804FAE"/>
    <w:rsid w:val="00842E67"/>
    <w:rsid w:val="00846F3E"/>
    <w:rsid w:val="008527AC"/>
    <w:rsid w:val="00864371"/>
    <w:rsid w:val="0087060A"/>
    <w:rsid w:val="008866FB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B7640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37C7E"/>
    <w:rsid w:val="00B65B09"/>
    <w:rsid w:val="00B85583"/>
    <w:rsid w:val="00B9476B"/>
    <w:rsid w:val="00BA5302"/>
    <w:rsid w:val="00BC3952"/>
    <w:rsid w:val="00BD1A55"/>
    <w:rsid w:val="00BE5AB8"/>
    <w:rsid w:val="00BF3C3E"/>
    <w:rsid w:val="00C32B94"/>
    <w:rsid w:val="00C44DFB"/>
    <w:rsid w:val="00C541A2"/>
    <w:rsid w:val="00C6519B"/>
    <w:rsid w:val="00C70F21"/>
    <w:rsid w:val="00C7354B"/>
    <w:rsid w:val="00C91863"/>
    <w:rsid w:val="00C91F9B"/>
    <w:rsid w:val="00CC233C"/>
    <w:rsid w:val="00D23469"/>
    <w:rsid w:val="00D84FBB"/>
    <w:rsid w:val="00D960F6"/>
    <w:rsid w:val="00DC08C3"/>
    <w:rsid w:val="00DC1675"/>
    <w:rsid w:val="00DE32AC"/>
    <w:rsid w:val="00E1407A"/>
    <w:rsid w:val="00E318B9"/>
    <w:rsid w:val="00E50BDE"/>
    <w:rsid w:val="00E774CD"/>
    <w:rsid w:val="00E77E1D"/>
    <w:rsid w:val="00E8317B"/>
    <w:rsid w:val="00EA024F"/>
    <w:rsid w:val="00EA23AE"/>
    <w:rsid w:val="00EB0778"/>
    <w:rsid w:val="00ED6543"/>
    <w:rsid w:val="00ED75B6"/>
    <w:rsid w:val="00EF1F0E"/>
    <w:rsid w:val="00F13A5D"/>
    <w:rsid w:val="00F37840"/>
    <w:rsid w:val="00F772D8"/>
    <w:rsid w:val="00F91390"/>
    <w:rsid w:val="00F93E3B"/>
    <w:rsid w:val="00FA67E1"/>
    <w:rsid w:val="00FC0032"/>
    <w:rsid w:val="00FD3CD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2021-05-31T06:55:00Z</dcterms:created>
  <dcterms:modified xsi:type="dcterms:W3CDTF">2021-05-31T06:55:00Z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