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329"/>
        <w:gridCol w:w="5329"/>
      </w:tblGrid>
      <w:tr w:rsidR="00BF49DC" w:rsidRPr="00300D22" w14:paraId="67049D07" w14:textId="77777777" w:rsidTr="0029624B">
        <w:trPr>
          <w:trHeight w:val="340"/>
        </w:trPr>
        <w:tc>
          <w:tcPr>
            <w:tcW w:w="2500" w:type="pct"/>
            <w:vAlign w:val="center"/>
          </w:tcPr>
          <w:p w14:paraId="221F35BB" w14:textId="08B6ABF1" w:rsidR="00BF49DC" w:rsidRPr="00300D22" w:rsidRDefault="006B6899" w:rsidP="001B7E1A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Январь</w:t>
            </w:r>
          </w:p>
        </w:tc>
        <w:tc>
          <w:tcPr>
            <w:tcW w:w="2500" w:type="pct"/>
            <w:vAlign w:val="center"/>
          </w:tcPr>
          <w:p w14:paraId="225D0E91" w14:textId="1F83AEDD" w:rsidR="00BF49DC" w:rsidRPr="00300D22" w:rsidRDefault="006B6899" w:rsidP="001B7E1A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 MonthStart1 \@  yyyy   \* MERGEFORMAT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2026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</w:tbl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1511"/>
        <w:gridCol w:w="1528"/>
        <w:gridCol w:w="1528"/>
        <w:gridCol w:w="1528"/>
        <w:gridCol w:w="1528"/>
        <w:gridCol w:w="1528"/>
        <w:gridCol w:w="1490"/>
      </w:tblGrid>
      <w:tr w:rsidR="00BF49DC" w:rsidRPr="00300D22" w14:paraId="726CE1BC" w14:textId="77777777" w:rsidTr="00300D22">
        <w:trPr>
          <w:trHeight w:val="113"/>
        </w:trPr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tcMar>
              <w:right w:w="0" w:type="dxa"/>
            </w:tcMar>
            <w:vAlign w:val="bottom"/>
          </w:tcPr>
          <w:p w14:paraId="6B0CCD02" w14:textId="72D1FCE6" w:rsidR="00BF49DC" w:rsidRPr="00300D22" w:rsidRDefault="00BD72D6" w:rsidP="001B7E1A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bookmarkStart w:id="0" w:name="_Hlk38821049"/>
            <w:r w:rsidRPr="00300D22"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  <w:t>ПОНЕДЕЛЬНИК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tcMar>
              <w:right w:w="0" w:type="dxa"/>
            </w:tcMar>
            <w:vAlign w:val="bottom"/>
          </w:tcPr>
          <w:p w14:paraId="6521B78A" w14:textId="17E0A010" w:rsidR="00BF49DC" w:rsidRPr="00300D22" w:rsidRDefault="00BD72D6" w:rsidP="001B7E1A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ВТОРНИК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tcMar>
              <w:right w:w="0" w:type="dxa"/>
            </w:tcMar>
            <w:vAlign w:val="bottom"/>
          </w:tcPr>
          <w:p w14:paraId="598B2609" w14:textId="4032E57D" w:rsidR="00BF49DC" w:rsidRPr="00300D22" w:rsidRDefault="00BD72D6" w:rsidP="001B7E1A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СРЕДА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tcMar>
              <w:right w:w="0" w:type="dxa"/>
            </w:tcMar>
            <w:vAlign w:val="bottom"/>
          </w:tcPr>
          <w:p w14:paraId="4A3F1F9B" w14:textId="5AAA8CA4" w:rsidR="00BF49DC" w:rsidRPr="00300D22" w:rsidRDefault="00BD72D6" w:rsidP="001B7E1A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ЧЕТВЕРГ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tcMar>
              <w:right w:w="0" w:type="dxa"/>
            </w:tcMar>
            <w:vAlign w:val="bottom"/>
          </w:tcPr>
          <w:p w14:paraId="72AC4C35" w14:textId="67987207" w:rsidR="00BF49DC" w:rsidRPr="00300D22" w:rsidRDefault="00BD72D6" w:rsidP="001B7E1A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ПЯТНИЦА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right w:w="0" w:type="dxa"/>
            </w:tcMar>
            <w:vAlign w:val="bottom"/>
          </w:tcPr>
          <w:p w14:paraId="56F4715B" w14:textId="1C51E44F" w:rsidR="00BF49DC" w:rsidRPr="00300D22" w:rsidRDefault="00BD72D6" w:rsidP="001B7E1A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СУББОТА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right w:w="0" w:type="dxa"/>
            </w:tcMar>
            <w:vAlign w:val="bottom"/>
          </w:tcPr>
          <w:p w14:paraId="7AADA3AB" w14:textId="3E6A854F" w:rsidR="00BF49DC" w:rsidRPr="00300D22" w:rsidRDefault="00BD72D6" w:rsidP="001B7E1A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val="en-US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ВОСКРЕСЕНЬЕ</w:t>
            </w:r>
            <w:r w:rsidR="00BC2269" w:rsidRPr="00300D22"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 xml:space="preserve"> </w:t>
            </w:r>
          </w:p>
        </w:tc>
      </w:tr>
      <w:tr w:rsidR="00BF49DC" w:rsidRPr="00300D22" w14:paraId="6EAC1785" w14:textId="77777777" w:rsidTr="005B1077">
        <w:trPr>
          <w:trHeight w:val="454"/>
        </w:trPr>
        <w:tc>
          <w:tcPr>
            <w:tcW w:w="710" w:type="pct"/>
            <w:tcMar>
              <w:right w:w="142" w:type="dxa"/>
            </w:tcMar>
            <w:vAlign w:val="bottom"/>
          </w:tcPr>
          <w:p w14:paraId="561CEAFF" w14:textId="6CDA7961" w:rsidR="00BF49DC" w:rsidRPr="00300D22" w:rsidRDefault="00BF49DC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MonthStart1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четверг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“понедельник" 1 ""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E7022A9" w14:textId="3383EDFD" w:rsidR="00BF49DC" w:rsidRPr="00300D22" w:rsidRDefault="00BF49DC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MonthStart1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четверг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“вторник"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2B5D0F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EE880F" w14:textId="43894C0A" w:rsidR="00BF49DC" w:rsidRPr="00300D22" w:rsidRDefault="00BF49DC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MonthStart1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четверг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“среда"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2B5D0F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FE6790C" w14:textId="6EE0CC4E" w:rsidR="00BF49DC" w:rsidRPr="00300D22" w:rsidRDefault="00BF49DC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MonthStart1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четверг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“четверг"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="002B5D0F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="002B5D0F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BE93C9" w14:textId="1F4AE35E" w:rsidR="00BF49DC" w:rsidRPr="00300D22" w:rsidRDefault="00BF49DC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MonthStart1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четверг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= “пятница"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="002B5D0F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="002B5D0F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5383201" w14:textId="7B51DD5E" w:rsidR="00BF49DC" w:rsidRPr="00300D22" w:rsidRDefault="00BF49DC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DocVariable MonthStart1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четверг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 “суббота"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3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"" </w:instrText>
            </w:r>
            <w:r w:rsidR="002B5D0F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3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="002B5D0F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3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142" w:type="dxa"/>
            </w:tcMar>
            <w:vAlign w:val="bottom"/>
          </w:tcPr>
          <w:p w14:paraId="47E31BBE" w14:textId="2D6A5FA9" w:rsidR="00BF49DC" w:rsidRPr="00300D22" w:rsidRDefault="00BF49DC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DocVariable MonthStart1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четверг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 “воскресенье"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3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4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4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4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</w:tr>
      <w:tr w:rsidR="00BF49DC" w:rsidRPr="00300D22" w14:paraId="3C2DA741" w14:textId="77777777" w:rsidTr="005B1077">
        <w:trPr>
          <w:trHeight w:val="454"/>
        </w:trPr>
        <w:tc>
          <w:tcPr>
            <w:tcW w:w="710" w:type="pct"/>
            <w:tcMar>
              <w:right w:w="142" w:type="dxa"/>
            </w:tcMar>
            <w:vAlign w:val="bottom"/>
          </w:tcPr>
          <w:p w14:paraId="5B0F3ECD" w14:textId="2F9B1566" w:rsidR="00BF49DC" w:rsidRPr="00300D22" w:rsidRDefault="00BF49DC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5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E9377B" w14:textId="2A78E838" w:rsidR="00BF49DC" w:rsidRPr="00300D22" w:rsidRDefault="00BF49DC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6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0250EF" w14:textId="4CB71070" w:rsidR="00BF49DC" w:rsidRPr="00300D22" w:rsidRDefault="00BF49DC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7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E7C65B" w14:textId="2BDE8957" w:rsidR="00BF49DC" w:rsidRPr="00300D22" w:rsidRDefault="00BF49DC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8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B14954" w14:textId="3BF6D30A" w:rsidR="00BF49DC" w:rsidRPr="00300D22" w:rsidRDefault="00BF49DC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9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D57052B" w14:textId="4B437D75" w:rsidR="00BF49DC" w:rsidRPr="00300D22" w:rsidRDefault="00BF49DC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10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142" w:type="dxa"/>
            </w:tcMar>
            <w:vAlign w:val="bottom"/>
          </w:tcPr>
          <w:p w14:paraId="5E6DFA71" w14:textId="26D5F68E" w:rsidR="00BF49DC" w:rsidRPr="00300D22" w:rsidRDefault="00BF49DC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11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</w:tr>
      <w:tr w:rsidR="00BF49DC" w:rsidRPr="00300D22" w14:paraId="6A8DAA74" w14:textId="77777777" w:rsidTr="005B1077">
        <w:trPr>
          <w:trHeight w:val="454"/>
        </w:trPr>
        <w:tc>
          <w:tcPr>
            <w:tcW w:w="710" w:type="pct"/>
            <w:tcMar>
              <w:right w:w="142" w:type="dxa"/>
            </w:tcMar>
            <w:vAlign w:val="bottom"/>
          </w:tcPr>
          <w:p w14:paraId="3E763929" w14:textId="03C66424" w:rsidR="00BF49DC" w:rsidRPr="00300D22" w:rsidRDefault="00BF49DC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12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87BBDD9" w14:textId="27DAF7EB" w:rsidR="00BF49DC" w:rsidRPr="00300D22" w:rsidRDefault="00BF49DC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13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2F1383" w14:textId="591613C6" w:rsidR="00BF49DC" w:rsidRPr="00300D22" w:rsidRDefault="00BF49DC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14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0C4EBA" w14:textId="34D351F2" w:rsidR="00BF49DC" w:rsidRPr="00300D22" w:rsidRDefault="00BF49DC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15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634E9A5" w14:textId="3188657A" w:rsidR="00BF49DC" w:rsidRPr="00300D22" w:rsidRDefault="00BF49DC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16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6F44200" w14:textId="0472F074" w:rsidR="00BF49DC" w:rsidRPr="00300D22" w:rsidRDefault="00BF49DC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17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142" w:type="dxa"/>
            </w:tcMar>
            <w:vAlign w:val="bottom"/>
          </w:tcPr>
          <w:p w14:paraId="3394B26C" w14:textId="53BBA5CC" w:rsidR="00BF49DC" w:rsidRPr="00300D22" w:rsidRDefault="00BF49DC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18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</w:tr>
      <w:tr w:rsidR="00BF49DC" w:rsidRPr="00300D22" w14:paraId="1D2030A0" w14:textId="77777777" w:rsidTr="005B1077">
        <w:trPr>
          <w:trHeight w:val="454"/>
        </w:trPr>
        <w:tc>
          <w:tcPr>
            <w:tcW w:w="710" w:type="pct"/>
            <w:tcMar>
              <w:right w:w="142" w:type="dxa"/>
            </w:tcMar>
            <w:vAlign w:val="bottom"/>
          </w:tcPr>
          <w:p w14:paraId="57D12072" w14:textId="4E32659F" w:rsidR="00BF49DC" w:rsidRPr="00300D22" w:rsidRDefault="00BF49DC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19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CD69C5E" w14:textId="5E9787FF" w:rsidR="00BF49DC" w:rsidRPr="00300D22" w:rsidRDefault="00BF49DC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20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0398BA8" w14:textId="6D98EA06" w:rsidR="00BF49DC" w:rsidRPr="00300D22" w:rsidRDefault="00BF49DC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21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AAF66C6" w14:textId="0643532E" w:rsidR="00BF49DC" w:rsidRPr="00300D22" w:rsidRDefault="00BF49DC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22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606A35B" w14:textId="67D0EFFE" w:rsidR="00BF49DC" w:rsidRPr="00300D22" w:rsidRDefault="00BF49DC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23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7B5A357" w14:textId="235A0A36" w:rsidR="00BF49DC" w:rsidRPr="00300D22" w:rsidRDefault="00BF49DC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24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142" w:type="dxa"/>
            </w:tcMar>
            <w:vAlign w:val="bottom"/>
          </w:tcPr>
          <w:p w14:paraId="2E480CCF" w14:textId="3E34E572" w:rsidR="00BF49DC" w:rsidRPr="00300D22" w:rsidRDefault="00BF49DC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25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</w:tr>
      <w:tr w:rsidR="00BF49DC" w:rsidRPr="00300D22" w14:paraId="0A8EB60A" w14:textId="77777777" w:rsidTr="005B1077">
        <w:trPr>
          <w:trHeight w:val="454"/>
        </w:trPr>
        <w:tc>
          <w:tcPr>
            <w:tcW w:w="710" w:type="pct"/>
            <w:tcMar>
              <w:right w:w="142" w:type="dxa"/>
            </w:tcMar>
            <w:vAlign w:val="bottom"/>
          </w:tcPr>
          <w:p w14:paraId="76F63247" w14:textId="06E5613E" w:rsidR="00BF49DC" w:rsidRPr="00300D22" w:rsidRDefault="00BF49DC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=G5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25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=G5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25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MonthEnd1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26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F3CAEC" w14:textId="59F89656" w:rsidR="00BF49DC" w:rsidRPr="00300D22" w:rsidRDefault="00BF49DC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MonthEnd1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27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27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27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CBCA6C2" w14:textId="0CE8423D" w:rsidR="00BF49DC" w:rsidRPr="00300D22" w:rsidRDefault="00BF49DC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27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27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MonthEnd1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28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C565751" w14:textId="0222F2C8" w:rsidR="00BF49DC" w:rsidRPr="00300D22" w:rsidRDefault="00BF49DC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MonthEnd1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29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607533" w14:textId="7E4739A6" w:rsidR="00BF49DC" w:rsidRPr="00300D22" w:rsidRDefault="00BF49DC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MonthEnd1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30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A7CF6E7" w14:textId="07B08D3C" w:rsidR="00BF49DC" w:rsidRPr="00300D22" w:rsidRDefault="00BF49DC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DocVariable MonthEnd1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"" </w:instrText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31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142" w:type="dxa"/>
            </w:tcMar>
            <w:vAlign w:val="bottom"/>
          </w:tcPr>
          <w:p w14:paraId="7718B96E" w14:textId="64056C58" w:rsidR="00BF49DC" w:rsidRPr="00300D22" w:rsidRDefault="00BF49DC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DocVariable MonthEnd1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934A7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</w:tr>
      <w:tr w:rsidR="00BF49DC" w:rsidRPr="00300D22" w14:paraId="5CCC9C47" w14:textId="77777777" w:rsidTr="005B1077">
        <w:trPr>
          <w:trHeight w:val="454"/>
        </w:trPr>
        <w:tc>
          <w:tcPr>
            <w:tcW w:w="710" w:type="pct"/>
            <w:tcMar>
              <w:right w:w="142" w:type="dxa"/>
            </w:tcMar>
            <w:vAlign w:val="bottom"/>
          </w:tcPr>
          <w:p w14:paraId="1FEA4187" w14:textId="4BF2602F" w:rsidR="00BF49DC" w:rsidRPr="00300D22" w:rsidRDefault="00BF49DC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934A7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MonthEnd1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934A7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934A7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="0076191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934A7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E08BBE" w14:textId="5D35705B" w:rsidR="00BF49DC" w:rsidRPr="00300D22" w:rsidRDefault="00BF49DC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=A7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=A7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934A7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MonthEnd1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934A7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=A7+1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934A7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="00934A7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934A7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5DDE99" w14:textId="77777777" w:rsidR="00BF49DC" w:rsidRPr="00300D22" w:rsidRDefault="00BF49DC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31870D" w14:textId="77777777" w:rsidR="00BF49DC" w:rsidRPr="00300D22" w:rsidRDefault="00BF49DC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416ADAD" w14:textId="77777777" w:rsidR="00BF49DC" w:rsidRPr="00300D22" w:rsidRDefault="00BF49DC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11A947" w14:textId="77777777" w:rsidR="00BF49DC" w:rsidRPr="00300D22" w:rsidRDefault="00BF49DC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700" w:type="pct"/>
            <w:tcMar>
              <w:right w:w="142" w:type="dxa"/>
            </w:tcMar>
            <w:vAlign w:val="bottom"/>
          </w:tcPr>
          <w:p w14:paraId="2197EF86" w14:textId="77777777" w:rsidR="00BF49DC" w:rsidRPr="00300D22" w:rsidRDefault="00BF49DC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</w:p>
        </w:tc>
      </w:tr>
    </w:tbl>
    <w:tbl>
      <w:tblPr>
        <w:tblStyle w:val="ae"/>
        <w:tblW w:w="5000" w:type="pct"/>
        <w:tblCellMar>
          <w:top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29"/>
        <w:gridCol w:w="5329"/>
      </w:tblGrid>
      <w:tr w:rsidR="006B6899" w:rsidRPr="00300D22" w14:paraId="006BD6C0" w14:textId="77777777" w:rsidTr="005B1077">
        <w:tc>
          <w:tcPr>
            <w:tcW w:w="2500" w:type="pct"/>
            <w:vAlign w:val="center"/>
          </w:tcPr>
          <w:bookmarkEnd w:id="0"/>
          <w:p w14:paraId="19962AF0" w14:textId="5D9CE238" w:rsidR="006B6899" w:rsidRPr="00300D22" w:rsidRDefault="006B6899" w:rsidP="00300D22">
            <w:pPr>
              <w:pStyle w:val="ad"/>
              <w:spacing w:after="120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Февраль</w:t>
            </w:r>
          </w:p>
        </w:tc>
        <w:tc>
          <w:tcPr>
            <w:tcW w:w="2500" w:type="pct"/>
            <w:vAlign w:val="center"/>
          </w:tcPr>
          <w:p w14:paraId="30F9F655" w14:textId="0F699E04" w:rsidR="006B6899" w:rsidRPr="00300D22" w:rsidRDefault="006B6899" w:rsidP="001B7E1A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 MonthStart1 \@  yyyy   \* MERGEFORMAT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2026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</w:tbl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07"/>
        <w:gridCol w:w="1524"/>
        <w:gridCol w:w="1528"/>
        <w:gridCol w:w="1528"/>
        <w:gridCol w:w="1528"/>
        <w:gridCol w:w="1528"/>
        <w:gridCol w:w="1498"/>
      </w:tblGrid>
      <w:tr w:rsidR="00C4057C" w:rsidRPr="00300D22" w14:paraId="2A9965BE" w14:textId="77777777" w:rsidTr="00300D22">
        <w:trPr>
          <w:trHeight w:val="113"/>
        </w:trPr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bottom"/>
          </w:tcPr>
          <w:p w14:paraId="512E7E2D" w14:textId="2CAFC2C3" w:rsidR="00C4057C" w:rsidRPr="00300D22" w:rsidRDefault="00C4057C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  <w:t>ПОНЕДЕЛЬНИК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bottom"/>
          </w:tcPr>
          <w:p w14:paraId="7FAB7376" w14:textId="4DED458A" w:rsidR="00C4057C" w:rsidRPr="00300D22" w:rsidRDefault="00C4057C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ВТОРНИК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bottom"/>
          </w:tcPr>
          <w:p w14:paraId="6F798461" w14:textId="45D76371" w:rsidR="00C4057C" w:rsidRPr="00300D22" w:rsidRDefault="00C4057C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СРЕДА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bottom"/>
          </w:tcPr>
          <w:p w14:paraId="23D869A9" w14:textId="164C31DE" w:rsidR="00C4057C" w:rsidRPr="00300D22" w:rsidRDefault="00C4057C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ЧЕТВЕРГ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bottom"/>
          </w:tcPr>
          <w:p w14:paraId="405A4BF1" w14:textId="1FF89E43" w:rsidR="00C4057C" w:rsidRPr="00300D22" w:rsidRDefault="00C4057C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ПЯТНИЦА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bottom"/>
          </w:tcPr>
          <w:p w14:paraId="63202455" w14:textId="5F2DEE5E" w:rsidR="00C4057C" w:rsidRPr="00300D22" w:rsidRDefault="00C4057C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СУББОТА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bottom"/>
          </w:tcPr>
          <w:p w14:paraId="631EAB2A" w14:textId="2AAB5C08" w:rsidR="00C4057C" w:rsidRPr="00300D22" w:rsidRDefault="00C4057C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 xml:space="preserve">ВОСКРЕСЕНЬЕ </w:t>
            </w:r>
          </w:p>
        </w:tc>
      </w:tr>
      <w:tr w:rsidR="006B6899" w:rsidRPr="00300D22" w14:paraId="78897B1C" w14:textId="77777777" w:rsidTr="005B1077">
        <w:trPr>
          <w:trHeight w:val="45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9E0EAAF" w14:textId="0732EC51" w:rsidR="006B6899" w:rsidRPr="00300D22" w:rsidRDefault="006B6899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MonthStart2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воскресенье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“понедельник" 1 ""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498326A" w14:textId="5629F760" w:rsidR="006B6899" w:rsidRPr="00300D22" w:rsidRDefault="006B6899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MonthStart2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воскресенье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“вторник"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390461"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DD2C321" w14:textId="4C2B59D8" w:rsidR="006B6899" w:rsidRPr="00300D22" w:rsidRDefault="006B6899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MonthStart2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воскресенье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“среда"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76191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94B2CA" w14:textId="4CAF54B4" w:rsidR="006B6899" w:rsidRPr="00300D22" w:rsidRDefault="006B6899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MonthStart2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воскресенье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“четверг"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934A7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9BB523" w14:textId="1EDF203F" w:rsidR="006B6899" w:rsidRPr="00300D22" w:rsidRDefault="006B6899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MonthStart2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воскресенье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= “пятница"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2B5D0F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881040B" w14:textId="2D414780" w:rsidR="006B6899" w:rsidRPr="00300D22" w:rsidRDefault="006B6899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DocVariable MonthStart2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воскресенье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 “суббота"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2B5D0F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3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5884C514" w14:textId="5CC7E0AD" w:rsidR="006B6899" w:rsidRPr="00300D22" w:rsidRDefault="006B6899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DocVariable MonthStart2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воскресенье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 “воскресенье"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A95A09"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1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</w:tr>
      <w:tr w:rsidR="006B6899" w:rsidRPr="00300D22" w14:paraId="48619F73" w14:textId="77777777" w:rsidTr="005B1077">
        <w:trPr>
          <w:trHeight w:val="45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D44E21F" w14:textId="429403BF" w:rsidR="006B6899" w:rsidRPr="00300D22" w:rsidRDefault="006B6899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6A3B054" w14:textId="6D02364A" w:rsidR="006B6899" w:rsidRPr="00300D22" w:rsidRDefault="006B6899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3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0B06407" w14:textId="0520496C" w:rsidR="006B6899" w:rsidRPr="00300D22" w:rsidRDefault="006B6899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4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9FA2E64" w14:textId="0F3FFC03" w:rsidR="006B6899" w:rsidRPr="00300D22" w:rsidRDefault="006B6899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5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DD2A7F8" w14:textId="1C775A9E" w:rsidR="006B6899" w:rsidRPr="00300D22" w:rsidRDefault="006B6899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6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828F76" w14:textId="7DDDA9BD" w:rsidR="006B6899" w:rsidRPr="00300D22" w:rsidRDefault="006B6899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7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5CC68ED0" w14:textId="293A217B" w:rsidR="006B6899" w:rsidRPr="00300D22" w:rsidRDefault="006B6899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8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</w:tr>
      <w:tr w:rsidR="006B6899" w:rsidRPr="00300D22" w14:paraId="7F359005" w14:textId="77777777" w:rsidTr="005B1077">
        <w:trPr>
          <w:trHeight w:val="45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642EC91B" w14:textId="01D01BA0" w:rsidR="006B6899" w:rsidRPr="00300D22" w:rsidRDefault="006B6899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9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1E5F1D7" w14:textId="1BC9F088" w:rsidR="006B6899" w:rsidRPr="00300D22" w:rsidRDefault="006B6899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10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D7BA790" w14:textId="58699271" w:rsidR="006B6899" w:rsidRPr="00300D22" w:rsidRDefault="006B6899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11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BD80CDD" w14:textId="2DC81F30" w:rsidR="006B6899" w:rsidRPr="00300D22" w:rsidRDefault="006B6899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12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72540D" w14:textId="392DB7B2" w:rsidR="006B6899" w:rsidRPr="00300D22" w:rsidRDefault="006B6899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13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F0F416D" w14:textId="02CD15A5" w:rsidR="006B6899" w:rsidRPr="00300D22" w:rsidRDefault="006B6899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14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774DD01B" w14:textId="4C922EBC" w:rsidR="006B6899" w:rsidRPr="00300D22" w:rsidRDefault="006B6899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15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</w:tr>
      <w:tr w:rsidR="006B6899" w:rsidRPr="00300D22" w14:paraId="508437E3" w14:textId="77777777" w:rsidTr="005B1077">
        <w:trPr>
          <w:trHeight w:val="45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4E30587" w14:textId="6D14F6D3" w:rsidR="006B6899" w:rsidRPr="00300D22" w:rsidRDefault="006B6899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16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457F3AB" w14:textId="3F49B901" w:rsidR="006B6899" w:rsidRPr="00300D22" w:rsidRDefault="006B6899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17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D2BC8FA" w14:textId="00761263" w:rsidR="006B6899" w:rsidRPr="00300D22" w:rsidRDefault="006B6899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18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3CA0134" w14:textId="021374FA" w:rsidR="006B6899" w:rsidRPr="00300D22" w:rsidRDefault="006B6899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19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79CEE53" w14:textId="76CE1E6C" w:rsidR="006B6899" w:rsidRPr="00300D22" w:rsidRDefault="006B6899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20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6FB619" w14:textId="1CB93D60" w:rsidR="006B6899" w:rsidRPr="00300D22" w:rsidRDefault="006B6899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21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2AA9D605" w14:textId="4D10C176" w:rsidR="006B6899" w:rsidRPr="00300D22" w:rsidRDefault="006B6899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22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</w:tr>
      <w:tr w:rsidR="006B6899" w:rsidRPr="00300D22" w14:paraId="7B2D4DB4" w14:textId="77777777" w:rsidTr="005B1077">
        <w:trPr>
          <w:trHeight w:val="45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7B60D089" w14:textId="0B164C59" w:rsidR="006B6899" w:rsidRPr="00300D22" w:rsidRDefault="006B6899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=G5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=G5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MonthEnd2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23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="0076191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23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="0076191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23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C2D0623" w14:textId="1FB73986" w:rsidR="006B6899" w:rsidRPr="00300D22" w:rsidRDefault="006B6899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23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23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MonthEnd2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24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="00934A7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24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="00934A7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24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6515BFB" w14:textId="6FDD031F" w:rsidR="006B6899" w:rsidRPr="00300D22" w:rsidRDefault="006B6899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24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24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MonthEnd2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25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="002B5D0F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25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="002B5D0F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25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42A246" w14:textId="2E60599E" w:rsidR="006B6899" w:rsidRPr="00300D22" w:rsidRDefault="006B6899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25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25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MonthEnd2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="002B5D0F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26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581518" w14:textId="03D558EE" w:rsidR="006B6899" w:rsidRPr="00300D22" w:rsidRDefault="006B6899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MonthEnd2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27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27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27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32E265E" w14:textId="5E63B1CF" w:rsidR="006B6899" w:rsidRPr="00300D22" w:rsidRDefault="006B6899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27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27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DocVariable MonthEnd2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"" </w:instrText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28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3C82A629" w14:textId="389EE30F" w:rsidR="006B6899" w:rsidRPr="00300D22" w:rsidRDefault="006B6899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DocVariable MonthEnd2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</w:tr>
      <w:tr w:rsidR="006B6899" w:rsidRPr="00300D22" w14:paraId="476F1256" w14:textId="77777777" w:rsidTr="005B1077">
        <w:trPr>
          <w:trHeight w:val="45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140AF84A" w14:textId="4D8BBA30" w:rsidR="006B6899" w:rsidRPr="00300D22" w:rsidRDefault="006B6899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MonthEnd2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3E3F924" w14:textId="0BBE07A2" w:rsidR="006B6899" w:rsidRPr="00300D22" w:rsidRDefault="006B6899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=A7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=A7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MonthEnd2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=A7+1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!A12 Is Not In Table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D98DC7" w14:textId="77777777" w:rsidR="006B6899" w:rsidRPr="00300D22" w:rsidRDefault="006B6899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420F1DF" w14:textId="77777777" w:rsidR="006B6899" w:rsidRPr="00300D22" w:rsidRDefault="006B6899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EBC50A" w14:textId="77777777" w:rsidR="006B6899" w:rsidRPr="00300D22" w:rsidRDefault="006B6899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5F2DFFB" w14:textId="77777777" w:rsidR="006B6899" w:rsidRPr="00300D22" w:rsidRDefault="006B6899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018787BD" w14:textId="77777777" w:rsidR="006B6899" w:rsidRPr="00300D22" w:rsidRDefault="006B6899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</w:p>
        </w:tc>
      </w:tr>
    </w:tbl>
    <w:tbl>
      <w:tblPr>
        <w:tblStyle w:val="ae"/>
        <w:tblW w:w="5000" w:type="pct"/>
        <w:tblCellMar>
          <w:top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29"/>
        <w:gridCol w:w="5329"/>
      </w:tblGrid>
      <w:tr w:rsidR="00ED5F48" w:rsidRPr="00300D22" w14:paraId="784B55A0" w14:textId="77777777" w:rsidTr="005B1077">
        <w:tc>
          <w:tcPr>
            <w:tcW w:w="2500" w:type="pct"/>
            <w:vAlign w:val="center"/>
          </w:tcPr>
          <w:p w14:paraId="37FAAA50" w14:textId="50A399FB" w:rsidR="00ED5F48" w:rsidRPr="00300D22" w:rsidRDefault="00ED5F48" w:rsidP="001B7E1A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Март</w:t>
            </w:r>
          </w:p>
        </w:tc>
        <w:tc>
          <w:tcPr>
            <w:tcW w:w="2500" w:type="pct"/>
            <w:vAlign w:val="center"/>
          </w:tcPr>
          <w:p w14:paraId="26647E3B" w14:textId="1D76C5B5" w:rsidR="00ED5F48" w:rsidRPr="00300D22" w:rsidRDefault="00ED5F48" w:rsidP="001B7E1A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 MonthStart1 \@  yyyy   \* MERGEFORMAT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2026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</w:tbl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07"/>
        <w:gridCol w:w="1524"/>
        <w:gridCol w:w="1528"/>
        <w:gridCol w:w="1528"/>
        <w:gridCol w:w="1528"/>
        <w:gridCol w:w="1528"/>
        <w:gridCol w:w="1498"/>
      </w:tblGrid>
      <w:tr w:rsidR="00C4057C" w:rsidRPr="00300D22" w14:paraId="560D596D" w14:textId="77777777" w:rsidTr="00300D22">
        <w:trPr>
          <w:trHeight w:val="113"/>
        </w:trPr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bottom"/>
          </w:tcPr>
          <w:p w14:paraId="44C5013E" w14:textId="26A6E784" w:rsidR="00C4057C" w:rsidRPr="00300D22" w:rsidRDefault="00C4057C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  <w:t>ПОНЕДЕЛЬНИК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bottom"/>
          </w:tcPr>
          <w:p w14:paraId="54CD7167" w14:textId="38991862" w:rsidR="00C4057C" w:rsidRPr="00300D22" w:rsidRDefault="00C4057C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ВТОРНИК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bottom"/>
          </w:tcPr>
          <w:p w14:paraId="68845A00" w14:textId="6A23D4ED" w:rsidR="00C4057C" w:rsidRPr="00300D22" w:rsidRDefault="00C4057C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СРЕДА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bottom"/>
          </w:tcPr>
          <w:p w14:paraId="387DAD2F" w14:textId="23241899" w:rsidR="00C4057C" w:rsidRPr="00300D22" w:rsidRDefault="00C4057C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ЧЕТВЕРГ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bottom"/>
          </w:tcPr>
          <w:p w14:paraId="4869AF3A" w14:textId="68344C41" w:rsidR="00C4057C" w:rsidRPr="00300D22" w:rsidRDefault="00C4057C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ПЯТНИЦА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bottom"/>
          </w:tcPr>
          <w:p w14:paraId="19742508" w14:textId="70CE5972" w:rsidR="00C4057C" w:rsidRPr="00300D22" w:rsidRDefault="00C4057C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СУББОТА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bottom"/>
          </w:tcPr>
          <w:p w14:paraId="17BD5908" w14:textId="38BBB141" w:rsidR="00C4057C" w:rsidRPr="00300D22" w:rsidRDefault="00C4057C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 xml:space="preserve">ВОСКРЕСЕНЬЕ </w:t>
            </w:r>
          </w:p>
        </w:tc>
      </w:tr>
      <w:tr w:rsidR="00ED5F48" w:rsidRPr="00300D22" w14:paraId="630DC1FC" w14:textId="77777777" w:rsidTr="005B1077">
        <w:trPr>
          <w:trHeight w:val="45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92C9C6A" w14:textId="5AB3D78F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MonthStart3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воскресенье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“понедельник" 1 ""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F7964FA" w14:textId="2E7E7611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MonthStart3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воскресенье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“вторник"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390461"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2395D4" w14:textId="3AB3034F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MonthStart3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воскресенье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“среда"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76191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33792AC" w14:textId="77BFEA78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MonthStart3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воскресенье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“четверг"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934A7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602B436" w14:textId="4589CDF1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MonthStart3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воскресенье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= “пятница"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934A7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0C872C2" w14:textId="2B61BC13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DocVariable MonthStart3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воскресенье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 “суббота"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2B5D0F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74E7289B" w14:textId="4FB4C47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DocVariable MonthStart3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воскресенье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 “воскресенье"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A95A09"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1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</w:tr>
      <w:tr w:rsidR="00ED5F48" w:rsidRPr="00300D22" w14:paraId="2E722F99" w14:textId="77777777" w:rsidTr="005B1077">
        <w:trPr>
          <w:trHeight w:val="45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21D7CE2B" w14:textId="4A9726C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F0D177E" w14:textId="50EC3AFD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3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44B2EBD" w14:textId="3C95AFE3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4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4CED24" w14:textId="143715BC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5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3247CF" w14:textId="422B1794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6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8F99FDA" w14:textId="190D8B15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7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6B7624E4" w14:textId="2DFE6ACE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8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</w:tr>
      <w:tr w:rsidR="00ED5F48" w:rsidRPr="00300D22" w14:paraId="1B29EB07" w14:textId="77777777" w:rsidTr="005B1077">
        <w:trPr>
          <w:trHeight w:val="45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6D98C24B" w14:textId="7BB56F09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9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8629C8D" w14:textId="77E69933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10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1C96E1" w14:textId="0906EF16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11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D4FE6B" w14:textId="54348835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12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31300D" w14:textId="65C00D61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13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0D531D" w14:textId="68E39139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14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4B3A6B0F" w14:textId="2E614C8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15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</w:tr>
      <w:tr w:rsidR="00ED5F48" w:rsidRPr="00300D22" w14:paraId="63061927" w14:textId="77777777" w:rsidTr="005B1077">
        <w:trPr>
          <w:trHeight w:val="45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322A3772" w14:textId="506CB9A3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16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89DEA55" w14:textId="73CD9775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17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D337127" w14:textId="5B4A6904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18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88E0CD" w14:textId="6570BF3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19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324E739" w14:textId="76D6FB50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20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9C74BE0" w14:textId="70AB42DD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21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7DB6A5DD" w14:textId="74DC03E1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22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</w:tr>
      <w:tr w:rsidR="00ED5F48" w:rsidRPr="00300D22" w14:paraId="2EFD4BD9" w14:textId="77777777" w:rsidTr="005B1077">
        <w:trPr>
          <w:trHeight w:val="45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7BFFCF65" w14:textId="3AB338E9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=G5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=G5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MonthEnd3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23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23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23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FC45AEB" w14:textId="4CD90999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23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23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MonthEnd3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24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24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24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E09B59" w14:textId="1536D38A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24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24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MonthEnd3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25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25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25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B48518" w14:textId="1477BC9B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25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25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MonthEnd3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="0076191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="0076191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26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62A271" w14:textId="198DD6B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MonthEnd3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27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="00934A7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27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="00934A7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27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7FE8FC8" w14:textId="4858A0EE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27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27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DocVariable MonthEnd3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"" </w:instrText>
            </w:r>
            <w:r w:rsidR="002B5D0F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="002B5D0F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28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7BDED77A" w14:textId="2A1E7BDD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DocVariable MonthEnd3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="002B5D0F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29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</w:tr>
      <w:tr w:rsidR="00ED5F48" w:rsidRPr="00300D22" w14:paraId="53597095" w14:textId="77777777" w:rsidTr="005B1077">
        <w:trPr>
          <w:trHeight w:val="45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653864B" w14:textId="04BDC55F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MonthEnd3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30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D53C982" w14:textId="1CB6444F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=A7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=A7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MonthEnd3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=A7+1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31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664708" w14:textId="7777777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8BFF0B3" w14:textId="7777777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681C0FE" w14:textId="7777777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D5B26D" w14:textId="7777777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732AFDD9" w14:textId="7777777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</w:p>
        </w:tc>
      </w:tr>
    </w:tbl>
    <w:tbl>
      <w:tblPr>
        <w:tblStyle w:val="ae"/>
        <w:tblW w:w="5000" w:type="pct"/>
        <w:tblCellMar>
          <w:top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29"/>
        <w:gridCol w:w="5329"/>
      </w:tblGrid>
      <w:tr w:rsidR="00ED5F48" w:rsidRPr="00300D22" w14:paraId="7FAF298C" w14:textId="77777777" w:rsidTr="005B1077">
        <w:tc>
          <w:tcPr>
            <w:tcW w:w="2500" w:type="pct"/>
            <w:vAlign w:val="center"/>
          </w:tcPr>
          <w:p w14:paraId="0B71B109" w14:textId="4F574F89" w:rsidR="00ED5F48" w:rsidRPr="00300D22" w:rsidRDefault="00ED5F48" w:rsidP="001B7E1A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Апрель</w:t>
            </w:r>
          </w:p>
        </w:tc>
        <w:tc>
          <w:tcPr>
            <w:tcW w:w="2500" w:type="pct"/>
            <w:vAlign w:val="center"/>
          </w:tcPr>
          <w:p w14:paraId="23A157B9" w14:textId="2357A7C1" w:rsidR="00ED5F48" w:rsidRPr="00300D22" w:rsidRDefault="00ED5F48" w:rsidP="001B7E1A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 MonthStart1 \@  yyyy   \* MERGEFORMAT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2026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</w:tbl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07"/>
        <w:gridCol w:w="1524"/>
        <w:gridCol w:w="1528"/>
        <w:gridCol w:w="1528"/>
        <w:gridCol w:w="1528"/>
        <w:gridCol w:w="1528"/>
        <w:gridCol w:w="1498"/>
      </w:tblGrid>
      <w:tr w:rsidR="00C4057C" w:rsidRPr="00300D22" w14:paraId="4B2EB927" w14:textId="77777777" w:rsidTr="00300D22">
        <w:trPr>
          <w:trHeight w:val="113"/>
        </w:trPr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bottom"/>
          </w:tcPr>
          <w:p w14:paraId="1E2EE8E7" w14:textId="1253DF62" w:rsidR="00C4057C" w:rsidRPr="00300D22" w:rsidRDefault="00C4057C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  <w:t>ПОНЕДЕЛЬНИК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bottom"/>
          </w:tcPr>
          <w:p w14:paraId="08A9ADB4" w14:textId="369C0EA5" w:rsidR="00C4057C" w:rsidRPr="00300D22" w:rsidRDefault="00C4057C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ВТОРНИК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bottom"/>
          </w:tcPr>
          <w:p w14:paraId="70798650" w14:textId="115B538B" w:rsidR="00C4057C" w:rsidRPr="00300D22" w:rsidRDefault="00C4057C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СРЕДА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bottom"/>
          </w:tcPr>
          <w:p w14:paraId="0122A68C" w14:textId="6AC713BB" w:rsidR="00C4057C" w:rsidRPr="00300D22" w:rsidRDefault="00C4057C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ЧЕТВЕРГ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bottom"/>
          </w:tcPr>
          <w:p w14:paraId="295C0986" w14:textId="0860D570" w:rsidR="00C4057C" w:rsidRPr="00300D22" w:rsidRDefault="00C4057C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ПЯТНИЦА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bottom"/>
          </w:tcPr>
          <w:p w14:paraId="4AE62A27" w14:textId="4FB8FA1B" w:rsidR="00C4057C" w:rsidRPr="00300D22" w:rsidRDefault="00C4057C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СУББОТА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bottom"/>
          </w:tcPr>
          <w:p w14:paraId="7AEC02A7" w14:textId="1F9F7DCB" w:rsidR="00C4057C" w:rsidRPr="00300D22" w:rsidRDefault="00C4057C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 xml:space="preserve">ВОСКРЕСЕНЬЕ </w:t>
            </w:r>
          </w:p>
        </w:tc>
      </w:tr>
      <w:tr w:rsidR="00ED5F48" w:rsidRPr="00300D22" w14:paraId="6A54C37E" w14:textId="77777777" w:rsidTr="005B1077">
        <w:trPr>
          <w:trHeight w:val="45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A81EA01" w14:textId="4CE22C78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MonthStart4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среда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“понедельник" 1 ""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4FB043A" w14:textId="5EDDA940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MonthStart4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среда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“вторник"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2B5D0F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CDDF311" w14:textId="220EDEBE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MonthStart4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среда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“среда"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="002B5D0F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="002B5D0F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C2D6C1" w14:textId="48DBD0DB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MonthStart4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среда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“четверг"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="002B5D0F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="002B5D0F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B55C17" w14:textId="6C8A18AC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MonthStart4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среда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= “пятница"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="002B5D0F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="002B5D0F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3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9ABE1D" w14:textId="31674570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DocVariable MonthStart4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среда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 “суббота"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3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4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4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4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657C3D9E" w14:textId="0C387F2E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DocVariable MonthStart4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среда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 “воскресенье"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4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5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5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5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</w:tr>
      <w:tr w:rsidR="00ED5F48" w:rsidRPr="00300D22" w14:paraId="7EB2B2FA" w14:textId="77777777" w:rsidTr="005B1077">
        <w:trPr>
          <w:trHeight w:val="45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0DCA498" w14:textId="6768630D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6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BA343AB" w14:textId="413338D9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7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67D8E8" w14:textId="7D8F93E6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8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F8F156" w14:textId="47931E66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9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4F146E" w14:textId="52B1AFA6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10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8CFC167" w14:textId="3DE49871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11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753B4AD5" w14:textId="24F101AD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12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</w:tr>
      <w:tr w:rsidR="00ED5F48" w:rsidRPr="00300D22" w14:paraId="3002DD0F" w14:textId="77777777" w:rsidTr="005B1077">
        <w:trPr>
          <w:trHeight w:val="45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28892CB7" w14:textId="637BD7F1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13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18520C1" w14:textId="3546C3D3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14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464F66" w14:textId="24F09730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15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60DA3E" w14:textId="306F30FD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16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A13C5D" w14:textId="7223EB9C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17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5958C56" w14:textId="550749BE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18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45357CD5" w14:textId="36FF9F30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19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</w:tr>
      <w:tr w:rsidR="00ED5F48" w:rsidRPr="00300D22" w14:paraId="568BAFAE" w14:textId="77777777" w:rsidTr="005B1077">
        <w:trPr>
          <w:trHeight w:val="45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78E74E94" w14:textId="74519D5E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20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CBE8491" w14:textId="2D0DE13D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21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F091CF" w14:textId="33B54131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22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167198" w14:textId="56B5A1CA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23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B107AF4" w14:textId="2BD20861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24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49DF52" w14:textId="7473D0B6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25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17093039" w14:textId="108071DA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26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</w:tr>
      <w:tr w:rsidR="00ED5F48" w:rsidRPr="00300D22" w14:paraId="5D73EBF0" w14:textId="77777777" w:rsidTr="005B1077">
        <w:trPr>
          <w:trHeight w:val="45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7DF9029" w14:textId="2BE96211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=G5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=G5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MonthEnd4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27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27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27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6AA4896" w14:textId="18DF8C65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27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27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MonthEnd4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28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AF9E93" w14:textId="3558DAC5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MonthEnd4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29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633F73" w14:textId="76CF9FCD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MonthEnd4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30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85F4A6" w14:textId="4BB3AFC3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MonthEnd4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934A7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073DED" w14:textId="0BE7544A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934A7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DocVariable MonthEnd4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934A7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934A7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"" </w:instrText>
            </w:r>
            <w:r w:rsidR="0076191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934A7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09DF7ABA" w14:textId="20264FF4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934A7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DocVariable MonthEnd4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934A7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934A7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"" </w:instrText>
            </w:r>
            <w:r w:rsidR="00934A7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934A7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</w:tr>
      <w:tr w:rsidR="00ED5F48" w:rsidRPr="00300D22" w14:paraId="53BE865F" w14:textId="77777777" w:rsidTr="005B1077">
        <w:trPr>
          <w:trHeight w:val="45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32F4322" w14:textId="37AA6322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934A7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MonthEnd4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934A7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72F4D3E" w14:textId="7735D73B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=A7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5A09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=A7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MonthEnd4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=A7+1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CB2E77D" w14:textId="7777777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6678771" w14:textId="7777777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CC3DC82" w14:textId="7777777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0EF34A1" w14:textId="7777777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33C2D051" w14:textId="7777777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</w:p>
        </w:tc>
      </w:tr>
    </w:tbl>
    <w:p w14:paraId="50D5D5A5" w14:textId="77777777" w:rsidR="00ED5F48" w:rsidRPr="00300D22" w:rsidRDefault="00ED5F48" w:rsidP="00F700F9">
      <w:pPr>
        <w:pStyle w:val="a5"/>
        <w:rPr>
          <w:rFonts w:ascii="Century Gothic" w:hAnsi="Century Gothic" w:cs="Arial"/>
          <w:b/>
          <w:bCs/>
          <w:noProof/>
          <w:color w:val="auto"/>
          <w:sz w:val="2"/>
          <w:szCs w:val="2"/>
        </w:rPr>
      </w:pPr>
    </w:p>
    <w:sectPr w:rsidR="00ED5F48" w:rsidRPr="00300D22" w:rsidSect="00300D22">
      <w:pgSz w:w="11906" w:h="16838" w:code="9"/>
      <w:pgMar w:top="454" w:right="624" w:bottom="454" w:left="624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C89A51" w14:textId="77777777" w:rsidR="00267BB2" w:rsidRDefault="00267BB2">
      <w:pPr>
        <w:spacing w:after="0"/>
      </w:pPr>
      <w:r>
        <w:separator/>
      </w:r>
    </w:p>
  </w:endnote>
  <w:endnote w:type="continuationSeparator" w:id="0">
    <w:p w14:paraId="53F1EC23" w14:textId="77777777" w:rsidR="00267BB2" w:rsidRDefault="00267BB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8E062C" w14:textId="77777777" w:rsidR="00267BB2" w:rsidRDefault="00267BB2">
      <w:pPr>
        <w:spacing w:after="0"/>
      </w:pPr>
      <w:r>
        <w:separator/>
      </w:r>
    </w:p>
  </w:footnote>
  <w:footnote w:type="continuationSeparator" w:id="0">
    <w:p w14:paraId="0E0DEBB7" w14:textId="77777777" w:rsidR="00267BB2" w:rsidRDefault="00267BB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357B"/>
    <w:rsid w:val="00071356"/>
    <w:rsid w:val="00090AA2"/>
    <w:rsid w:val="00097A25"/>
    <w:rsid w:val="000A5A57"/>
    <w:rsid w:val="001274F3"/>
    <w:rsid w:val="00151CCE"/>
    <w:rsid w:val="001B01F9"/>
    <w:rsid w:val="001B7E1A"/>
    <w:rsid w:val="001C41F9"/>
    <w:rsid w:val="00267BB2"/>
    <w:rsid w:val="00285C1D"/>
    <w:rsid w:val="0029624B"/>
    <w:rsid w:val="002B5D0F"/>
    <w:rsid w:val="002D7C5A"/>
    <w:rsid w:val="00300D22"/>
    <w:rsid w:val="003327F5"/>
    <w:rsid w:val="00340CAF"/>
    <w:rsid w:val="00381353"/>
    <w:rsid w:val="00390461"/>
    <w:rsid w:val="003C0D41"/>
    <w:rsid w:val="003E085C"/>
    <w:rsid w:val="003E7B3A"/>
    <w:rsid w:val="00416364"/>
    <w:rsid w:val="00431B29"/>
    <w:rsid w:val="00440416"/>
    <w:rsid w:val="00462EAD"/>
    <w:rsid w:val="004A127F"/>
    <w:rsid w:val="004A6170"/>
    <w:rsid w:val="004F6AAC"/>
    <w:rsid w:val="00512F2D"/>
    <w:rsid w:val="00570FBB"/>
    <w:rsid w:val="00583B82"/>
    <w:rsid w:val="005923AC"/>
    <w:rsid w:val="005B1077"/>
    <w:rsid w:val="005D5149"/>
    <w:rsid w:val="005E656F"/>
    <w:rsid w:val="00642A90"/>
    <w:rsid w:val="00667021"/>
    <w:rsid w:val="006974E1"/>
    <w:rsid w:val="006B6899"/>
    <w:rsid w:val="006C0896"/>
    <w:rsid w:val="006F513E"/>
    <w:rsid w:val="00761912"/>
    <w:rsid w:val="007C0139"/>
    <w:rsid w:val="007D45A1"/>
    <w:rsid w:val="007F564D"/>
    <w:rsid w:val="008B1201"/>
    <w:rsid w:val="008F16F7"/>
    <w:rsid w:val="009164BA"/>
    <w:rsid w:val="009166BD"/>
    <w:rsid w:val="00934A75"/>
    <w:rsid w:val="00977AAE"/>
    <w:rsid w:val="00996E56"/>
    <w:rsid w:val="00997268"/>
    <w:rsid w:val="009D3F58"/>
    <w:rsid w:val="00A12667"/>
    <w:rsid w:val="00A14581"/>
    <w:rsid w:val="00A20E4C"/>
    <w:rsid w:val="00A95A09"/>
    <w:rsid w:val="00AA23D3"/>
    <w:rsid w:val="00AA3C50"/>
    <w:rsid w:val="00AE302A"/>
    <w:rsid w:val="00AE36BB"/>
    <w:rsid w:val="00B03515"/>
    <w:rsid w:val="00B37C7E"/>
    <w:rsid w:val="00B65B09"/>
    <w:rsid w:val="00B85583"/>
    <w:rsid w:val="00B9476B"/>
    <w:rsid w:val="00BC2269"/>
    <w:rsid w:val="00BC3952"/>
    <w:rsid w:val="00BD72D6"/>
    <w:rsid w:val="00BE5AB8"/>
    <w:rsid w:val="00BF49DC"/>
    <w:rsid w:val="00C4057C"/>
    <w:rsid w:val="00C44DFB"/>
    <w:rsid w:val="00C64680"/>
    <w:rsid w:val="00C6519B"/>
    <w:rsid w:val="00C70F21"/>
    <w:rsid w:val="00C7354B"/>
    <w:rsid w:val="00C800AA"/>
    <w:rsid w:val="00C91F9B"/>
    <w:rsid w:val="00DB6B33"/>
    <w:rsid w:val="00DE0040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700F9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587438-24BF-4935-8E9F-BADD4647E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1193</Words>
  <Characters>6803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2021-06-01T14:12:00Z</dcterms:created>
  <dcterms:modified xsi:type="dcterms:W3CDTF">2021-06-01T14:12:00Z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