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5233"/>
        <w:gridCol w:w="5233"/>
      </w:tblGrid>
      <w:tr w:rsidR="00BF49DC" w:rsidRPr="004374E1" w14:paraId="67049D07" w14:textId="77777777" w:rsidTr="006B6899">
        <w:tc>
          <w:tcPr>
            <w:tcW w:w="2500" w:type="pct"/>
            <w:vAlign w:val="center"/>
          </w:tcPr>
          <w:p w14:paraId="221F35BB" w14:textId="08B6ABF1" w:rsidR="00BF49DC" w:rsidRPr="00DB07E2" w:rsidRDefault="006B6899" w:rsidP="006B6899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0070C0"/>
                <w:sz w:val="120"/>
                <w:szCs w:val="120"/>
                <w:lang w:bidi="ru-RU"/>
              </w:rPr>
              <w:t>Январь</w:t>
            </w:r>
          </w:p>
        </w:tc>
        <w:tc>
          <w:tcPr>
            <w:tcW w:w="2500" w:type="pct"/>
            <w:vAlign w:val="center"/>
          </w:tcPr>
          <w:p w14:paraId="225D0E91" w14:textId="03E591F8" w:rsidR="00BF49DC" w:rsidRPr="00DB07E2" w:rsidRDefault="006B6899" w:rsidP="006B6899">
            <w:pPr>
              <w:pStyle w:val="ad"/>
              <w:rPr>
                <w:rFonts w:ascii="Century Gothic" w:hAnsi="Century Gothic" w:cs="Arial"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7025C8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2031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1BF397A1" w14:textId="3B4883A9" w:rsidR="00BF49DC" w:rsidRPr="004374E1" w:rsidRDefault="00BF49DC" w:rsidP="00BF49DC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  <w:bookmarkStart w:id="0" w:name="_Hlk38821049"/>
    </w:p>
    <w:tbl>
      <w:tblPr>
        <w:tblStyle w:val="CalendarTable"/>
        <w:tblW w:w="49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1485"/>
        <w:gridCol w:w="1501"/>
        <w:gridCol w:w="1500"/>
        <w:gridCol w:w="1500"/>
        <w:gridCol w:w="1500"/>
        <w:gridCol w:w="1500"/>
        <w:gridCol w:w="1463"/>
      </w:tblGrid>
      <w:tr w:rsidR="00BF49DC" w:rsidRPr="004374E1" w14:paraId="726CE1BC" w14:textId="77777777" w:rsidTr="004374E1">
        <w:trPr>
          <w:trHeight w:val="567"/>
          <w:jc w:val="center"/>
        </w:trPr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6B0CCD02" w14:textId="79B725E0" w:rsidR="00BF49DC" w:rsidRPr="00DB07E2" w:rsidRDefault="006B6899" w:rsidP="00BF49D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ПН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6521B78A" w14:textId="44E4CE34" w:rsidR="00BF49DC" w:rsidRPr="00DB07E2" w:rsidRDefault="006B6899" w:rsidP="00BF49D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ВТ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598B2609" w14:textId="39CA48F1" w:rsidR="00BF49DC" w:rsidRPr="00DB07E2" w:rsidRDefault="006B6899" w:rsidP="00BF49D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СР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4A3F1F9B" w14:textId="30140ACB" w:rsidR="00BF49DC" w:rsidRPr="00DB07E2" w:rsidRDefault="006B6899" w:rsidP="00BF49D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ЧТ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72AC4C35" w14:textId="66400249" w:rsidR="00BF49DC" w:rsidRPr="00DB07E2" w:rsidRDefault="006B6899" w:rsidP="00BF49D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ПТ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56F4715B" w14:textId="03C40019" w:rsidR="00BF49DC" w:rsidRPr="00DB07E2" w:rsidRDefault="006B6899" w:rsidP="00BF49D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СБ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7AADA3AB" w14:textId="073408EC" w:rsidR="00BF49DC" w:rsidRPr="00DB07E2" w:rsidRDefault="006B6899" w:rsidP="00BF49D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ВС</w:t>
            </w:r>
          </w:p>
        </w:tc>
      </w:tr>
      <w:tr w:rsidR="00BF49DC" w:rsidRPr="004374E1" w14:paraId="6EAC1785" w14:textId="77777777" w:rsidTr="004374E1">
        <w:trPr>
          <w:trHeight w:val="1985"/>
          <w:jc w:val="center"/>
        </w:trPr>
        <w:tc>
          <w:tcPr>
            <w:tcW w:w="710" w:type="pct"/>
            <w:tcBorders>
              <w:top w:val="single" w:sz="4" w:space="0" w:color="auto"/>
            </w:tcBorders>
            <w:tcMar>
              <w:right w:w="142" w:type="dxa"/>
            </w:tcMar>
            <w:vAlign w:val="center"/>
          </w:tcPr>
          <w:p w14:paraId="561CEAFF" w14:textId="0237A8B5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tcMar>
              <w:right w:w="142" w:type="dxa"/>
            </w:tcMar>
            <w:vAlign w:val="center"/>
          </w:tcPr>
          <w:p w14:paraId="2E7022A9" w14:textId="2A7257B6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tcMar>
              <w:right w:w="142" w:type="dxa"/>
            </w:tcMar>
            <w:vAlign w:val="center"/>
          </w:tcPr>
          <w:p w14:paraId="1EEE880F" w14:textId="4C0C145E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tcMar>
              <w:right w:w="142" w:type="dxa"/>
            </w:tcMar>
            <w:vAlign w:val="center"/>
          </w:tcPr>
          <w:p w14:paraId="3FE6790C" w14:textId="71BEBC36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tcMar>
              <w:right w:w="142" w:type="dxa"/>
            </w:tcMar>
            <w:vAlign w:val="center"/>
          </w:tcPr>
          <w:p w14:paraId="07BE93C9" w14:textId="0736224C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tcMar>
              <w:right w:w="142" w:type="dxa"/>
            </w:tcMar>
            <w:vAlign w:val="center"/>
          </w:tcPr>
          <w:p w14:paraId="35383201" w14:textId="2C9C389E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MonthStart1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1" w:type="pct"/>
            <w:tcBorders>
              <w:top w:val="single" w:sz="4" w:space="0" w:color="auto"/>
            </w:tcBorders>
            <w:tcMar>
              <w:right w:w="142" w:type="dxa"/>
            </w:tcMar>
            <w:vAlign w:val="center"/>
          </w:tcPr>
          <w:p w14:paraId="47E31BBE" w14:textId="0C8ACD83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MonthStart1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BF49DC" w:rsidRPr="004374E1" w14:paraId="3C2DA741" w14:textId="77777777" w:rsidTr="004374E1">
        <w:trPr>
          <w:trHeight w:val="1985"/>
          <w:jc w:val="center"/>
        </w:trPr>
        <w:tc>
          <w:tcPr>
            <w:tcW w:w="710" w:type="pct"/>
            <w:tcMar>
              <w:right w:w="142" w:type="dxa"/>
            </w:tcMar>
            <w:vAlign w:val="center"/>
          </w:tcPr>
          <w:p w14:paraId="5B0F3ECD" w14:textId="08FC65A0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2E9377B" w14:textId="29DE003D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80250EF" w14:textId="785FF673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BE7C65B" w14:textId="5556A16A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5B14954" w14:textId="51225129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D57052B" w14:textId="3ECEF6F3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center"/>
          </w:tcPr>
          <w:p w14:paraId="5E6DFA71" w14:textId="6EC251E2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BF49DC" w:rsidRPr="004374E1" w14:paraId="6A8DAA74" w14:textId="77777777" w:rsidTr="004374E1">
        <w:trPr>
          <w:trHeight w:val="1985"/>
          <w:jc w:val="center"/>
        </w:trPr>
        <w:tc>
          <w:tcPr>
            <w:tcW w:w="710" w:type="pct"/>
            <w:tcMar>
              <w:right w:w="142" w:type="dxa"/>
            </w:tcMar>
            <w:vAlign w:val="center"/>
          </w:tcPr>
          <w:p w14:paraId="3E763929" w14:textId="4966989F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87BBDD9" w14:textId="2F4F091D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E2F1383" w14:textId="2FBF1A7C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F0C4EBA" w14:textId="172B8D29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634E9A5" w14:textId="48EF33F1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6F44200" w14:textId="29E3158E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center"/>
          </w:tcPr>
          <w:p w14:paraId="3394B26C" w14:textId="380E111F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BF49DC" w:rsidRPr="004374E1" w14:paraId="1D2030A0" w14:textId="77777777" w:rsidTr="004374E1">
        <w:trPr>
          <w:trHeight w:val="1985"/>
          <w:jc w:val="center"/>
        </w:trPr>
        <w:tc>
          <w:tcPr>
            <w:tcW w:w="710" w:type="pct"/>
            <w:tcMar>
              <w:right w:w="142" w:type="dxa"/>
            </w:tcMar>
            <w:vAlign w:val="center"/>
          </w:tcPr>
          <w:p w14:paraId="57D12072" w14:textId="1C5744B5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CD69C5E" w14:textId="4F074C88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0398BA8" w14:textId="096DD5CD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AAF66C6" w14:textId="577573FF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606A35B" w14:textId="3FE22CB7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7B5A357" w14:textId="6AD5CDF5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center"/>
          </w:tcPr>
          <w:p w14:paraId="2E480CCF" w14:textId="0920C30A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BF49DC" w:rsidRPr="004374E1" w14:paraId="0A8EB60A" w14:textId="77777777" w:rsidTr="004374E1">
        <w:trPr>
          <w:trHeight w:val="1985"/>
          <w:jc w:val="center"/>
        </w:trPr>
        <w:tc>
          <w:tcPr>
            <w:tcW w:w="710" w:type="pct"/>
            <w:tcMar>
              <w:right w:w="142" w:type="dxa"/>
            </w:tcMar>
            <w:vAlign w:val="center"/>
          </w:tcPr>
          <w:p w14:paraId="76F63247" w14:textId="32385A79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DF3CAEC" w14:textId="376C8F0F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CBCA6C2" w14:textId="78C1014F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C565751" w14:textId="4EE2BCB0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7607533" w14:textId="680825BD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A7CF6E7" w14:textId="4F1A69AF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MonthEnd1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center"/>
          </w:tcPr>
          <w:p w14:paraId="7718B96E" w14:textId="43912741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MonthEnd1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BF49DC" w:rsidRPr="004374E1" w14:paraId="5CCC9C47" w14:textId="77777777" w:rsidTr="004374E1">
        <w:trPr>
          <w:trHeight w:val="1985"/>
          <w:jc w:val="center"/>
        </w:trPr>
        <w:tc>
          <w:tcPr>
            <w:tcW w:w="710" w:type="pct"/>
            <w:tcMar>
              <w:right w:w="142" w:type="dxa"/>
            </w:tcMar>
            <w:vAlign w:val="center"/>
          </w:tcPr>
          <w:p w14:paraId="1FEA4187" w14:textId="602731A2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8E08BBE" w14:textId="46561328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95DDE99" w14:textId="77777777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131870D" w14:textId="77777777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416ADAD" w14:textId="77777777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511A947" w14:textId="77777777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1" w:type="pct"/>
            <w:tcMar>
              <w:right w:w="142" w:type="dxa"/>
            </w:tcMar>
            <w:vAlign w:val="center"/>
          </w:tcPr>
          <w:p w14:paraId="2197EF86" w14:textId="77777777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6B6899" w:rsidRPr="004374E1" w14:paraId="006BD6C0" w14:textId="77777777" w:rsidTr="006B6899">
        <w:tc>
          <w:tcPr>
            <w:tcW w:w="2500" w:type="pct"/>
            <w:vAlign w:val="center"/>
          </w:tcPr>
          <w:bookmarkEnd w:id="0"/>
          <w:p w14:paraId="19962AF0" w14:textId="5D9CE238" w:rsidR="006B6899" w:rsidRPr="00DB07E2" w:rsidRDefault="006B6899" w:rsidP="006B6899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0070C0"/>
                <w:sz w:val="120"/>
                <w:szCs w:val="120"/>
                <w:lang w:bidi="ru-RU"/>
              </w:rPr>
              <w:lastRenderedPageBreak/>
              <w:t>Февраль</w:t>
            </w:r>
          </w:p>
        </w:tc>
        <w:tc>
          <w:tcPr>
            <w:tcW w:w="2500" w:type="pct"/>
            <w:vAlign w:val="center"/>
          </w:tcPr>
          <w:p w14:paraId="30F9F655" w14:textId="1B4D1A05" w:rsidR="006B6899" w:rsidRPr="00DB07E2" w:rsidRDefault="006B6899" w:rsidP="006B6899">
            <w:pPr>
              <w:pStyle w:val="ad"/>
              <w:rPr>
                <w:rFonts w:ascii="Century Gothic" w:hAnsi="Century Gothic"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7025C8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2031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609632D" w14:textId="71E92072" w:rsidR="006B6899" w:rsidRPr="004374E1" w:rsidRDefault="006B6899" w:rsidP="006B6899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81"/>
        <w:gridCol w:w="1497"/>
        <w:gridCol w:w="1500"/>
        <w:gridCol w:w="1500"/>
        <w:gridCol w:w="1500"/>
        <w:gridCol w:w="1500"/>
        <w:gridCol w:w="1471"/>
      </w:tblGrid>
      <w:tr w:rsidR="006B6899" w:rsidRPr="004374E1" w14:paraId="2A9965BE" w14:textId="77777777" w:rsidTr="004374E1">
        <w:trPr>
          <w:trHeight w:val="567"/>
        </w:trPr>
        <w:tc>
          <w:tcPr>
            <w:tcW w:w="70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2E7E2D" w14:textId="77777777" w:rsidR="006B6899" w:rsidRPr="00DB07E2" w:rsidRDefault="006B6899" w:rsidP="006B6899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Пн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AB7376" w14:textId="77777777" w:rsidR="006B6899" w:rsidRPr="00DB07E2" w:rsidRDefault="006B6899" w:rsidP="006B6899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Вт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798461" w14:textId="77777777" w:rsidR="006B6899" w:rsidRPr="00DB07E2" w:rsidRDefault="006B6899" w:rsidP="006B6899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Ср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D869A9" w14:textId="77777777" w:rsidR="006B6899" w:rsidRPr="00DB07E2" w:rsidRDefault="006B6899" w:rsidP="006B6899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Чт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5A4BF1" w14:textId="77777777" w:rsidR="006B6899" w:rsidRPr="00DB07E2" w:rsidRDefault="006B6899" w:rsidP="006B6899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02455" w14:textId="77777777" w:rsidR="006B6899" w:rsidRPr="00DB07E2" w:rsidRDefault="006B6899" w:rsidP="006B6899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СБ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1EAB2A" w14:textId="77777777" w:rsidR="006B6899" w:rsidRPr="00DB07E2" w:rsidRDefault="006B6899" w:rsidP="006B6899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Вс</w:t>
            </w:r>
          </w:p>
        </w:tc>
      </w:tr>
      <w:tr w:rsidR="006B6899" w:rsidRPr="004374E1" w14:paraId="78897B1C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9E0EAAF" w14:textId="1E19B407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MonthStart2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498326A" w14:textId="089E502E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MonthStart2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DD2C321" w14:textId="2EA0EDF5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MonthStart2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994B2CA" w14:textId="5D45F20C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MonthStart2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89BB523" w14:textId="2328223E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MonthStart2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881040B" w14:textId="0FB9FA5A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MonthStart2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884C514" w14:textId="5843F7B3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MonthStart2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6B6899" w:rsidRPr="004374E1" w14:paraId="48619F73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D44E21F" w14:textId="1F64867F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6A3B054" w14:textId="03EC2AD4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0B06407" w14:textId="5B46B145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9FA2E64" w14:textId="4F3D2FB1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DD2A7F8" w14:textId="4628E90F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5828F76" w14:textId="4D4E7B7D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CC68ED0" w14:textId="0C8E6EC6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6B6899" w:rsidRPr="004374E1" w14:paraId="7F359005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42EC91B" w14:textId="579154DE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1E5F1D7" w14:textId="0D2E132B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D7BA790" w14:textId="55464F44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BD80CDD" w14:textId="2E5D6E52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A72540D" w14:textId="20551AD2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F0F416D" w14:textId="276CE4ED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74DD01B" w14:textId="1C023147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6B6899" w:rsidRPr="004374E1" w14:paraId="508437E3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4E30587" w14:textId="18C24A4E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457F3AB" w14:textId="29720807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D2BC8FA" w14:textId="30CAE223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3CA0134" w14:textId="567B827B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79CEE53" w14:textId="301B0997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A6FB619" w14:textId="2D7E9BE8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AA9D605" w14:textId="5FA63297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6B6899" w:rsidRPr="004374E1" w14:paraId="7B2D4DB4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B60D089" w14:textId="6E6F0E49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C2D0623" w14:textId="28156F78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6515BFB" w14:textId="23CC372C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A42A246" w14:textId="3EAE47B0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9581518" w14:textId="455E498B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32E265E" w14:textId="5F31A393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C82A629" w14:textId="73EF3F98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6B6899" w:rsidRPr="004374E1" w14:paraId="476F1256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40AF84A" w14:textId="0986A734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3E3F924" w14:textId="475E034D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!A12 Is Not In Table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BD98DC7" w14:textId="77777777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420F1DF" w14:textId="77777777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EEBC50A" w14:textId="77777777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5F2DFFB" w14:textId="77777777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18787BD" w14:textId="77777777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4374E1" w14:paraId="784B55A0" w14:textId="77777777" w:rsidTr="00ED5F48">
        <w:tc>
          <w:tcPr>
            <w:tcW w:w="2500" w:type="pct"/>
            <w:vAlign w:val="center"/>
          </w:tcPr>
          <w:p w14:paraId="37FAAA50" w14:textId="50A399FB" w:rsidR="00ED5F48" w:rsidRPr="00DB07E2" w:rsidRDefault="00ED5F48" w:rsidP="00ED5F48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00B050"/>
                <w:sz w:val="120"/>
                <w:szCs w:val="120"/>
                <w:lang w:bidi="ru-RU"/>
              </w:rPr>
              <w:lastRenderedPageBreak/>
              <w:t>Март</w:t>
            </w:r>
          </w:p>
        </w:tc>
        <w:tc>
          <w:tcPr>
            <w:tcW w:w="2500" w:type="pct"/>
            <w:vAlign w:val="center"/>
          </w:tcPr>
          <w:p w14:paraId="26647E3B" w14:textId="10088007" w:rsidR="00ED5F48" w:rsidRPr="00DB07E2" w:rsidRDefault="00ED5F48" w:rsidP="00ED5F48">
            <w:pPr>
              <w:pStyle w:val="ad"/>
              <w:rPr>
                <w:rFonts w:ascii="Century Gothic" w:hAnsi="Century Gothic"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7025C8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2031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4BEBF7E" w14:textId="29E5ADCC" w:rsidR="00ED5F48" w:rsidRPr="004374E1" w:rsidRDefault="00ED5F48" w:rsidP="00ED5F48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81"/>
        <w:gridCol w:w="1497"/>
        <w:gridCol w:w="1500"/>
        <w:gridCol w:w="1500"/>
        <w:gridCol w:w="1500"/>
        <w:gridCol w:w="1500"/>
        <w:gridCol w:w="1471"/>
      </w:tblGrid>
      <w:tr w:rsidR="00ED5F48" w:rsidRPr="004374E1" w14:paraId="560D596D" w14:textId="77777777" w:rsidTr="004374E1">
        <w:trPr>
          <w:trHeight w:val="567"/>
        </w:trPr>
        <w:tc>
          <w:tcPr>
            <w:tcW w:w="70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C5013E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Пн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CD7167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Вт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845A00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Ср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7DAD2F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Чт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69AF3A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742508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СБ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BD5908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ВС</w:t>
            </w:r>
          </w:p>
        </w:tc>
      </w:tr>
      <w:tr w:rsidR="00ED5F48" w:rsidRPr="004374E1" w14:paraId="630DC1FC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92C9C6A" w14:textId="33F1FA2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MonthStart3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F7964FA" w14:textId="2E0CA04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MonthStart3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F2395D4" w14:textId="3890C76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MonthStart3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33792AC" w14:textId="73E0D8C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MonthStart3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602B436" w14:textId="66DC8BF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MonthStart3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0C872C2" w14:textId="7D1CD31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MonthStart3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4E7289B" w14:textId="1227EE6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MonthStart3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2E722F99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1D7CE2B" w14:textId="07EF619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F0D177E" w14:textId="0074891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44B2EBD" w14:textId="76C71E8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34CED24" w14:textId="7757CB2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93247CF" w14:textId="0B487EB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8F99FDA" w14:textId="6C1179F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B7624E4" w14:textId="03A9567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1B29EB07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D98C24B" w14:textId="6D4BBFB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8629C8D" w14:textId="28961CE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A1C96E1" w14:textId="729B535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5D4FE6B" w14:textId="3F052A3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731300D" w14:textId="57A5A7F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50D531D" w14:textId="2483FAC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B3A6B0F" w14:textId="1CD6CEF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63061927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22A3772" w14:textId="7169F68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89DEA55" w14:textId="1558CC9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D337127" w14:textId="5D1452F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988E0CD" w14:textId="0644318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324E739" w14:textId="2B25BA5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9C74BE0" w14:textId="76F046D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DB6A5DD" w14:textId="42F149C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2EFD4BD9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BFFCF65" w14:textId="4580346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MonthEnd3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FC45AEB" w14:textId="40641CA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MonthEnd3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AE09B59" w14:textId="2ADC6A0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MonthEnd3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5B48518" w14:textId="4FA4538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MonthEnd3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962A271" w14:textId="7F001BD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MonthEnd3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7FE8FC8" w14:textId="5951F57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MonthEnd3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29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BDED77A" w14:textId="317D564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MonthEnd3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30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53597095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653864B" w14:textId="789F7DF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MonthEnd3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D53C982" w14:textId="186FEA4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MonthEnd3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2664708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8BFF0B3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681C0FE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AD5B26D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32AFDD9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4374E1" w14:paraId="7FAF298C" w14:textId="77777777" w:rsidTr="00ED5F48">
        <w:tc>
          <w:tcPr>
            <w:tcW w:w="2500" w:type="pct"/>
            <w:vAlign w:val="center"/>
          </w:tcPr>
          <w:p w14:paraId="0B71B109" w14:textId="4F574F89" w:rsidR="00ED5F48" w:rsidRPr="00DB07E2" w:rsidRDefault="00ED5F48" w:rsidP="00ED5F48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00B050"/>
                <w:sz w:val="120"/>
                <w:szCs w:val="120"/>
                <w:lang w:bidi="ru-RU"/>
              </w:rPr>
              <w:lastRenderedPageBreak/>
              <w:t>Апрель</w:t>
            </w:r>
          </w:p>
        </w:tc>
        <w:tc>
          <w:tcPr>
            <w:tcW w:w="2500" w:type="pct"/>
            <w:vAlign w:val="center"/>
          </w:tcPr>
          <w:p w14:paraId="23A157B9" w14:textId="72506E52" w:rsidR="00ED5F48" w:rsidRPr="00DB07E2" w:rsidRDefault="00ED5F48" w:rsidP="00ED5F48">
            <w:pPr>
              <w:pStyle w:val="ad"/>
              <w:rPr>
                <w:rFonts w:ascii="Century Gothic" w:hAnsi="Century Gothic"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7025C8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2031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208FF17" w14:textId="726E9943" w:rsidR="00ED5F48" w:rsidRPr="004374E1" w:rsidRDefault="00ED5F48" w:rsidP="00ED5F48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81"/>
        <w:gridCol w:w="1497"/>
        <w:gridCol w:w="1500"/>
        <w:gridCol w:w="1500"/>
        <w:gridCol w:w="1500"/>
        <w:gridCol w:w="1500"/>
        <w:gridCol w:w="1471"/>
      </w:tblGrid>
      <w:tr w:rsidR="00ED5F48" w:rsidRPr="004374E1" w14:paraId="4B2EB927" w14:textId="77777777" w:rsidTr="004374E1">
        <w:trPr>
          <w:trHeight w:val="567"/>
        </w:trPr>
        <w:tc>
          <w:tcPr>
            <w:tcW w:w="70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2EE8E7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Пн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A9ADB4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Вт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798650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Ср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22A68C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Чт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5C0986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62A27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СБ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EC02A7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Вс</w:t>
            </w:r>
          </w:p>
        </w:tc>
      </w:tr>
      <w:tr w:rsidR="00ED5F48" w:rsidRPr="004374E1" w14:paraId="6A54C37E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A81EA01" w14:textId="0C18EEF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MonthStart4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вторник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4FB043A" w14:textId="7B40A90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MonthStart4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вторник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CDDF311" w14:textId="0EC349F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MonthStart4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вторник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9C2D6C1" w14:textId="63E42DF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MonthStart4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вторник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2B55C17" w14:textId="0C6A34C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MonthStart4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вторник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29ABE1D" w14:textId="532DA60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MonthStart4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вторник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57C3D9E" w14:textId="4578D23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MonthStart4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вторник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7EB2B2FA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0DCA498" w14:textId="70F555F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BA343AB" w14:textId="7816525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167D8E8" w14:textId="5912202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7F8F156" w14:textId="6AE4E87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44F146E" w14:textId="798FC7B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8CFC167" w14:textId="0F2FE6E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53B4AD5" w14:textId="627A315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3002DD0F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8892CB7" w14:textId="7CA987D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18520C1" w14:textId="4BD969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B464F66" w14:textId="68DDB9E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360DA3E" w14:textId="3C4C640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5A13C5D" w14:textId="70AF03B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5958C56" w14:textId="38D0D96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5357CD5" w14:textId="54DF3B2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568BAFAE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8E74E94" w14:textId="26CE8F5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CBE8491" w14:textId="66C71D0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3F091CF" w14:textId="6D3D5D9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F167198" w14:textId="1CD8FD6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B107AF4" w14:textId="5F6FFC3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249DF52" w14:textId="23D9520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7093039" w14:textId="2800991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5D73EBF0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7DF9029" w14:textId="73CDB0A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6AA4896" w14:textId="65EC874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DAF9E93" w14:textId="2E515CA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5633F73" w14:textId="7501FC0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B85F4A6" w14:textId="178BC32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D073DED" w14:textId="208D8FA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9DF7ABA" w14:textId="4A56768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53BE865F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32F4322" w14:textId="0975B85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72F4D3E" w14:textId="558AA2B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CB2E77D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6678771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CC3DC82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0EF34A1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3C2D051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4374E1" w14:paraId="5E679A77" w14:textId="77777777" w:rsidTr="00ED5F48">
        <w:tc>
          <w:tcPr>
            <w:tcW w:w="2500" w:type="pct"/>
            <w:vAlign w:val="center"/>
          </w:tcPr>
          <w:p w14:paraId="1ADD435E" w14:textId="0133E720" w:rsidR="00ED5F48" w:rsidRPr="00DB07E2" w:rsidRDefault="00ED5F48" w:rsidP="00ED5F48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00B050"/>
                <w:sz w:val="120"/>
                <w:szCs w:val="120"/>
                <w:lang w:bidi="ru-RU"/>
              </w:rPr>
              <w:lastRenderedPageBreak/>
              <w:t>Май</w:t>
            </w:r>
          </w:p>
        </w:tc>
        <w:tc>
          <w:tcPr>
            <w:tcW w:w="2500" w:type="pct"/>
            <w:vAlign w:val="center"/>
          </w:tcPr>
          <w:p w14:paraId="356E2AAA" w14:textId="2A33FE42" w:rsidR="00ED5F48" w:rsidRPr="00DB07E2" w:rsidRDefault="00ED5F48" w:rsidP="00ED5F48">
            <w:pPr>
              <w:pStyle w:val="ad"/>
              <w:rPr>
                <w:rFonts w:ascii="Century Gothic" w:hAnsi="Century Gothic"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7025C8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2031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4B867D3" w14:textId="4AD3AE40" w:rsidR="00ED5F48" w:rsidRPr="004374E1" w:rsidRDefault="00ED5F48" w:rsidP="00ED5F48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4374E1" w14:paraId="4232816E" w14:textId="77777777" w:rsidTr="004374E1">
        <w:trPr>
          <w:trHeight w:val="567"/>
        </w:trPr>
        <w:tc>
          <w:tcPr>
            <w:tcW w:w="70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73D927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Пн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5E7C4A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Вт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D31BE5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Ср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E1E115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Чт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4A1A5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3A0790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СБ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410A3D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Вс</w:t>
            </w:r>
          </w:p>
        </w:tc>
      </w:tr>
      <w:tr w:rsidR="00ED5F48" w:rsidRPr="004374E1" w14:paraId="6F5FFAB0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69C2670" w14:textId="34DDCF1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MonthStart5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F7B697C" w14:textId="425F804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MonthStart5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C8A88DF" w14:textId="5D29551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MonthStart5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9B1B025" w14:textId="450D365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MonthStart5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0BF732E" w14:textId="470F7B5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MonthStart5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BB26961" w14:textId="49C0670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MonthStart5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6817485" w14:textId="75637CD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MonthStart5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543A7E90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021331D" w14:textId="53A0AF4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4B2BF12" w14:textId="7961ED9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858DFB7" w14:textId="58149BB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48B68F1" w14:textId="54E6621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345A9F5" w14:textId="6480434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29615FD" w14:textId="7666F4C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2D659A8" w14:textId="083081D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25CD5011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3162FCE" w14:textId="0D36594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534D557" w14:textId="7B930D4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6E94CD6" w14:textId="325F064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F358C9A" w14:textId="083D49C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45FC823" w14:textId="55F670F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98DB889" w14:textId="731AD95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CED4719" w14:textId="0419933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1967DB6D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08568AD" w14:textId="7BAFEA4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90DA026" w14:textId="267AB8C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AC5897B" w14:textId="752ADE4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737E596" w14:textId="5FE24AA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66F8449" w14:textId="503305E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F32A15C" w14:textId="159BBA3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4653324" w14:textId="5B77786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0B252533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05994ED" w14:textId="58A8011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7B32801" w14:textId="55DDB82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F129B62" w14:textId="5DA456E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7DFE374" w14:textId="044805F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325C5B5" w14:textId="21135A2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B1EB887" w14:textId="1F29D2E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31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499CB9D" w14:textId="6C3F08F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2832F5D6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B10BCDE" w14:textId="355E25C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C2A51FD" w14:textId="0AB0AAF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E98195F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C122FC5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0BF85BD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E7A702A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A2DC031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4374E1" w14:paraId="47DF545E" w14:textId="77777777" w:rsidTr="00ED5F48">
        <w:tc>
          <w:tcPr>
            <w:tcW w:w="2500" w:type="pct"/>
            <w:vAlign w:val="center"/>
          </w:tcPr>
          <w:p w14:paraId="623DCF36" w14:textId="1274AFD8" w:rsidR="00ED5F48" w:rsidRPr="00DB07E2" w:rsidRDefault="00ED5F48" w:rsidP="00ED5F48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C00000"/>
                <w:sz w:val="120"/>
                <w:szCs w:val="120"/>
                <w:lang w:bidi="ru-RU"/>
              </w:rPr>
              <w:lastRenderedPageBreak/>
              <w:t>Июнь</w:t>
            </w:r>
          </w:p>
        </w:tc>
        <w:tc>
          <w:tcPr>
            <w:tcW w:w="2500" w:type="pct"/>
            <w:vAlign w:val="center"/>
          </w:tcPr>
          <w:p w14:paraId="784345F2" w14:textId="404BA183" w:rsidR="00ED5F48" w:rsidRPr="004374E1" w:rsidRDefault="00ED5F48" w:rsidP="00ED5F48">
            <w:pPr>
              <w:pStyle w:val="ad"/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7025C8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2031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696689DD" w14:textId="43D2E4CD" w:rsidR="00ED5F48" w:rsidRPr="004374E1" w:rsidRDefault="00ED5F48" w:rsidP="00ED5F48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4374E1" w14:paraId="546A3C18" w14:textId="77777777" w:rsidTr="004374E1">
        <w:trPr>
          <w:trHeight w:val="567"/>
        </w:trPr>
        <w:tc>
          <w:tcPr>
            <w:tcW w:w="70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3C153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Пн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DC3F0D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Вт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6BD4E1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Ср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D278A7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Чт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6B925B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DA9849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СБ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10D939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ВС</w:t>
            </w:r>
          </w:p>
        </w:tc>
      </w:tr>
      <w:tr w:rsidR="00ED5F48" w:rsidRPr="004374E1" w14:paraId="57699A99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A903D23" w14:textId="5734C94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MonthStart6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A862814" w14:textId="64C4905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MonthStart6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7BC623A" w14:textId="6EE0D7A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MonthStart6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111388A" w14:textId="17A83AD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MonthStart6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CB2EE6F" w14:textId="347B671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MonthStart6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771EC2C" w14:textId="7D91FD8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MonthStart6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87E1147" w14:textId="12CA75F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MonthStart6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7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7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22248B72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95CB634" w14:textId="604C2A7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4C69B78" w14:textId="1292E40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2471560" w14:textId="3C722DB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C0BC1FD" w14:textId="368C9BC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A1DF700" w14:textId="2F63D65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A99B103" w14:textId="755E095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5289D3A" w14:textId="7CF4EBF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2C709336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F0651ED" w14:textId="4C03E74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081F62B" w14:textId="5FE12F6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4CDC03C" w14:textId="715845E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454BE3A" w14:textId="2601A97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2127770" w14:textId="31F01B4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97CB849" w14:textId="771B189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0B6B5FD" w14:textId="33B8432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64D70266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5CC5276" w14:textId="571A1DE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A845C86" w14:textId="6089BF1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2DE4AA3" w14:textId="404B300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4E20D68" w14:textId="59440F5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F291F7C" w14:textId="48B02D3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7A99437" w14:textId="29F6C89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FA7D659" w14:textId="261C50D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57201894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783FCD1" w14:textId="1DEE083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D8697C6" w14:textId="4CAA395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F794318" w14:textId="7A145C4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A0FEA73" w14:textId="00C014A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FA22BFE" w14:textId="15EF8E4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B7EB6E6" w14:textId="0B51AAF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73B4057" w14:textId="5C06E6F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29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2B2D1670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55BD0D8" w14:textId="45FEC2D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E67913D" w14:textId="2C272CC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63B8F6D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5FA2044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7B4981D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63C47FB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1A251E8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4374E1" w14:paraId="57F999B1" w14:textId="77777777" w:rsidTr="00ED5F48">
        <w:tc>
          <w:tcPr>
            <w:tcW w:w="2500" w:type="pct"/>
            <w:vAlign w:val="center"/>
          </w:tcPr>
          <w:p w14:paraId="6CD4D464" w14:textId="302F4E11" w:rsidR="00ED5F48" w:rsidRPr="00DB07E2" w:rsidRDefault="00ED5F48" w:rsidP="00ED5F48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C00000"/>
                <w:sz w:val="120"/>
                <w:szCs w:val="120"/>
                <w:lang w:bidi="ru-RU"/>
              </w:rPr>
              <w:lastRenderedPageBreak/>
              <w:t>Июль</w:t>
            </w:r>
          </w:p>
        </w:tc>
        <w:tc>
          <w:tcPr>
            <w:tcW w:w="2500" w:type="pct"/>
            <w:vAlign w:val="center"/>
          </w:tcPr>
          <w:p w14:paraId="3BE4EA34" w14:textId="1F863E6A" w:rsidR="00ED5F48" w:rsidRPr="00DB07E2" w:rsidRDefault="00ED5F48" w:rsidP="00ED5F48">
            <w:pPr>
              <w:pStyle w:val="ad"/>
              <w:rPr>
                <w:rFonts w:ascii="Century Gothic" w:hAnsi="Century Gothic"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7025C8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2031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658049A2" w14:textId="382900B2" w:rsidR="00ED5F48" w:rsidRPr="004374E1" w:rsidRDefault="00ED5F48" w:rsidP="00ED5F48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4374E1" w14:paraId="2A07B664" w14:textId="77777777" w:rsidTr="004374E1">
        <w:trPr>
          <w:trHeight w:val="567"/>
        </w:trPr>
        <w:tc>
          <w:tcPr>
            <w:tcW w:w="70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95B0EF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Пн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B17593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Вт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F85D72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Ср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25BE79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Чт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08FC8C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CD89D5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СБ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2D9DB4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Вс</w:t>
            </w:r>
          </w:p>
        </w:tc>
      </w:tr>
      <w:tr w:rsidR="00ED5F48" w:rsidRPr="004374E1" w14:paraId="250FBDA1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4ECF66B" w14:textId="254AACC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MonthStart7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вторник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1B6236B" w14:textId="1CAA131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MonthStart7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вторник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3796A5C" w14:textId="444C921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MonthStart7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вторник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3F1FE86" w14:textId="69900F6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MonthStart7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вторник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5BE2FDF" w14:textId="049F9B8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MonthStart7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вторник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C3F6C02" w14:textId="2255D6A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MonthStart7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вторник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81F5514" w14:textId="06DAC96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MonthStart7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вторник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7366C7E6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7EA8966" w14:textId="6C41F87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BA60BF0" w14:textId="38789B5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C24AFA9" w14:textId="4204619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673A615" w14:textId="5141A30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DB75C9A" w14:textId="004BA14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E686C24" w14:textId="7A4C76B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7098601" w14:textId="01FE288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203AD7F0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90FC634" w14:textId="5FE07EC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D339845" w14:textId="5D78F6E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F659809" w14:textId="4C1D984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7866C9C" w14:textId="544AC31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B016042" w14:textId="632460D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ED697AC" w14:textId="6DFB559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9857734" w14:textId="754A6CC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671CE60E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C7AE80F" w14:textId="65B95D6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2254111" w14:textId="5CEEAE0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A3E1D2A" w14:textId="2284760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BF1B4FD" w14:textId="6CC9E80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2B93ADC" w14:textId="0F9A341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713C171" w14:textId="61E9D64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BF0FCBD" w14:textId="3A29959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3D3EA8D2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AB2899E" w14:textId="3644487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E5646C5" w14:textId="44CED9F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EE5BB46" w14:textId="70AB2FA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E4E3FBF" w14:textId="62D44AC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AF081FD" w14:textId="24A592E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7B7ADA4" w14:textId="4A84E76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C8D212E" w14:textId="7454F8B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5D0A46A4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7DF423A" w14:textId="7A9F399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AFC7EEA" w14:textId="311801B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39DBAAB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50ED590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523CBEE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9534267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A273432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4374E1" w14:paraId="3897A9E6" w14:textId="77777777" w:rsidTr="00ED5F48">
        <w:tc>
          <w:tcPr>
            <w:tcW w:w="2500" w:type="pct"/>
            <w:vAlign w:val="center"/>
          </w:tcPr>
          <w:p w14:paraId="30CEB76C" w14:textId="401D4F9F" w:rsidR="00ED5F48" w:rsidRPr="00DB07E2" w:rsidRDefault="00ED5F48" w:rsidP="00ED5F48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C00000"/>
                <w:sz w:val="120"/>
                <w:szCs w:val="120"/>
                <w:lang w:bidi="ru-RU"/>
              </w:rPr>
              <w:lastRenderedPageBreak/>
              <w:t>Август</w:t>
            </w:r>
          </w:p>
        </w:tc>
        <w:tc>
          <w:tcPr>
            <w:tcW w:w="2500" w:type="pct"/>
            <w:vAlign w:val="center"/>
          </w:tcPr>
          <w:p w14:paraId="055F6AFA" w14:textId="5E457990" w:rsidR="00ED5F48" w:rsidRPr="00DB07E2" w:rsidRDefault="00ED5F48" w:rsidP="00ED5F48">
            <w:pPr>
              <w:pStyle w:val="ad"/>
              <w:rPr>
                <w:rFonts w:ascii="Century Gothic" w:hAnsi="Century Gothic" w:cs="Arial"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7025C8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2031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6B97403" w14:textId="63A23460" w:rsidR="00ED5F48" w:rsidRPr="004374E1" w:rsidRDefault="00ED5F48" w:rsidP="00ED5F48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4374E1" w14:paraId="58B73B97" w14:textId="77777777" w:rsidTr="004374E1">
        <w:trPr>
          <w:trHeight w:val="567"/>
        </w:trPr>
        <w:tc>
          <w:tcPr>
            <w:tcW w:w="70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A47607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Пн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50A356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Вт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970E4E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Ср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0CAE09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Чт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7D7818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750F0D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СБ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CF59DD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Вс</w:t>
            </w:r>
          </w:p>
        </w:tc>
      </w:tr>
      <w:tr w:rsidR="00ED5F48" w:rsidRPr="004374E1" w14:paraId="4D9E18BA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875F490" w14:textId="4B92A09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MonthStart8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пятница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033F096" w14:textId="2237F38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MonthStart8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пятница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3A16DC7" w14:textId="6FBDC67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MonthStart8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пятница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2FD497A" w14:textId="3F9BC57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MonthStart8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пятница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9F8B385" w14:textId="33A08F6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MonthStart8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пятница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50BEC3A" w14:textId="266F9B9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MonthStart8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пятница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5725119" w14:textId="5D0ED7F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MonthStart8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пятница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20258D95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5277FF2" w14:textId="2C1FD87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76441BB" w14:textId="4CA014A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C3A5C1A" w14:textId="6535D21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5EC41FC" w14:textId="19AAFFE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3AC5A28" w14:textId="38E0342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60B82CD" w14:textId="545A2D2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2A5DD3F" w14:textId="3173DB9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6E3A00FA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BB562D8" w14:textId="6D06190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89DF0E1" w14:textId="514E4F3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E2EBD9B" w14:textId="064E734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22CC34B" w14:textId="6A52DA0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A4CE1E0" w14:textId="688588A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28208BE" w14:textId="2082C55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1964DF8" w14:textId="3407CD3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319BF7D1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2446783" w14:textId="079AB24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543ED9F" w14:textId="7339860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9FFCF38" w14:textId="5FBF145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5BD64BE" w14:textId="1A049EC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DCEBF36" w14:textId="2B77145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F8A73ED" w14:textId="6DF111F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D8E27DB" w14:textId="5011B3D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7343E446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77EDF0C" w14:textId="19FD4F6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MonthEnd8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93FAC31" w14:textId="372074E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MonthEnd8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ABDD607" w14:textId="0D949C2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MonthEnd8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FC8988A" w14:textId="0DA6E18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MonthEnd8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D90E9B4" w14:textId="5D8D684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MonthEnd8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B629D18" w14:textId="3EAC742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MonthEnd8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30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131818D" w14:textId="697E134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MonthEnd8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31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35D117A2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E993A68" w14:textId="7245B40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MonthEnd8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7626DB1" w14:textId="0333EB7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MonthEnd8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616E4D7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755AECC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D1FA5C4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227525A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98F342A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878"/>
        <w:gridCol w:w="4588"/>
      </w:tblGrid>
      <w:tr w:rsidR="00ED5F48" w:rsidRPr="004374E1" w14:paraId="50296CB7" w14:textId="77777777" w:rsidTr="00ED5F48">
        <w:tc>
          <w:tcPr>
            <w:tcW w:w="2500" w:type="pct"/>
            <w:vAlign w:val="center"/>
          </w:tcPr>
          <w:p w14:paraId="254D9321" w14:textId="5DB3D9B1" w:rsidR="00ED5F48" w:rsidRPr="00DB07E2" w:rsidRDefault="00ED5F48" w:rsidP="00ED5F48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ED7D31" w:themeColor="accent2"/>
                <w:sz w:val="120"/>
                <w:szCs w:val="120"/>
                <w:lang w:bidi="ru-RU"/>
              </w:rPr>
              <w:lastRenderedPageBreak/>
              <w:t>Сентябрь</w:t>
            </w:r>
          </w:p>
        </w:tc>
        <w:tc>
          <w:tcPr>
            <w:tcW w:w="2500" w:type="pct"/>
            <w:vAlign w:val="center"/>
          </w:tcPr>
          <w:p w14:paraId="2C122BDC" w14:textId="02497E4B" w:rsidR="00ED5F48" w:rsidRPr="00DB07E2" w:rsidRDefault="00ED5F48" w:rsidP="00ED5F48">
            <w:pPr>
              <w:pStyle w:val="ad"/>
              <w:rPr>
                <w:rFonts w:ascii="Century Gothic" w:hAnsi="Century Gothic"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7025C8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2031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A1C3F59" w14:textId="58A003CF" w:rsidR="00ED5F48" w:rsidRPr="004374E1" w:rsidRDefault="00ED5F48" w:rsidP="00ED5F48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4374E1" w14:paraId="73D4F18E" w14:textId="77777777" w:rsidTr="004374E1">
        <w:trPr>
          <w:trHeight w:val="567"/>
        </w:trPr>
        <w:tc>
          <w:tcPr>
            <w:tcW w:w="70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B71591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Пн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C34C84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Вт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5B52EC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Ср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8901F3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Чт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1C956E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9D61C0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СБ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BBAC7D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Вс</w:t>
            </w:r>
          </w:p>
        </w:tc>
      </w:tr>
      <w:tr w:rsidR="00ED5F48" w:rsidRPr="004374E1" w14:paraId="166C3811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B43B821" w14:textId="6606EC9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MonthStart9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FFB9CA1" w14:textId="5309FAB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MonthStart9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2B4DA1A" w14:textId="0FC8742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MonthStart9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F1FFCFA" w14:textId="24730F4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MonthStart9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938BB18" w14:textId="78CA57F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MonthStart9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06E4B02" w14:textId="5606880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MonthStart9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240438D" w14:textId="067CB7A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MonthStart9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7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7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0D4D71E7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0AF99DC" w14:textId="62DA8B0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BAE7F85" w14:textId="20E5A0F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05F1DBB" w14:textId="2F6758B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C047810" w14:textId="76F6B13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27EAB4C" w14:textId="37480C2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07E3FE6" w14:textId="4970F22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6664AB9" w14:textId="7F88797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1B78E7BE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F176476" w14:textId="200F350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F75EFE3" w14:textId="7277341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A80BC65" w14:textId="07B13D8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7C83BF1" w14:textId="2BFCA89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7B070CE" w14:textId="786B14B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6E46A07" w14:textId="7A794C2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3C44432" w14:textId="20BF1E8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1302B2E8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85F12A2" w14:textId="717605C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25A8394" w14:textId="6DD833C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5769D7C" w14:textId="5742AEF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28453EB" w14:textId="5C94BA6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9944F37" w14:textId="094ECAF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9AFB997" w14:textId="0C6F81E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56F89B5" w14:textId="409B020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05D3B96E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9963310" w14:textId="7552A4A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231E346" w14:textId="022D92A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EE8D4F1" w14:textId="7B2DAC1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53DD33B" w14:textId="2A6688C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FDD4251" w14:textId="4CC0741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6460CFE" w14:textId="79BA61A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86D57F2" w14:textId="0317413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3171E1FC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67D74A0" w14:textId="1114D55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5EFD26D" w14:textId="16A37CD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C687132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DCB5D95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DD215D6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F9CA47B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75EF88C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4374E1" w14:paraId="37EB2D43" w14:textId="77777777" w:rsidTr="00ED5F48">
        <w:tc>
          <w:tcPr>
            <w:tcW w:w="2500" w:type="pct"/>
            <w:vAlign w:val="center"/>
          </w:tcPr>
          <w:p w14:paraId="08C628AC" w14:textId="5E467AD0" w:rsidR="00ED5F48" w:rsidRPr="00DB07E2" w:rsidRDefault="00ED5F48" w:rsidP="00ED5F48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ED7D31" w:themeColor="accent2"/>
                <w:sz w:val="120"/>
                <w:szCs w:val="120"/>
                <w:lang w:bidi="ru-RU"/>
              </w:rPr>
              <w:lastRenderedPageBreak/>
              <w:t>Октябрь</w:t>
            </w:r>
          </w:p>
        </w:tc>
        <w:tc>
          <w:tcPr>
            <w:tcW w:w="2500" w:type="pct"/>
            <w:vAlign w:val="center"/>
          </w:tcPr>
          <w:p w14:paraId="351313CB" w14:textId="6AAC2BD4" w:rsidR="00ED5F48" w:rsidRPr="00DB07E2" w:rsidRDefault="00ED5F48" w:rsidP="00ED5F48">
            <w:pPr>
              <w:pStyle w:val="ad"/>
              <w:rPr>
                <w:rFonts w:ascii="Century Gothic" w:hAnsi="Century Gothic"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7025C8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2031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702D815D" w14:textId="2505BBA2" w:rsidR="00ED5F48" w:rsidRPr="004374E1" w:rsidRDefault="00ED5F48" w:rsidP="00ED5F48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4374E1" w14:paraId="744C85F7" w14:textId="77777777" w:rsidTr="004374E1">
        <w:trPr>
          <w:trHeight w:val="567"/>
        </w:trPr>
        <w:tc>
          <w:tcPr>
            <w:tcW w:w="70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C8B071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Пн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25A901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Вт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D16FEA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Ср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BF5B13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Чт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158D24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D4827B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СБ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9E91D0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Вс</w:t>
            </w:r>
          </w:p>
        </w:tc>
      </w:tr>
      <w:tr w:rsidR="00ED5F48" w:rsidRPr="004374E1" w14:paraId="5381513E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6BC57C8" w14:textId="4E43922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MonthStart10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28061A7" w14:textId="48ACB0D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MonthStart10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22F473E" w14:textId="628A191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MonthStart10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ACCEDDE" w14:textId="1981B4D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MonthStart10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2CE170C" w14:textId="20B1751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MonthStart10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756E015" w14:textId="0CC638A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MonthStart10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ADF4C5D" w14:textId="5315F8F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MonthStart10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721964FC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3169FFA" w14:textId="4ACDE0E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603F53D" w14:textId="5597839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0E40092" w14:textId="768332C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5F6D1F4" w14:textId="672B8B7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8E17393" w14:textId="7DD676F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C1BCADB" w14:textId="7DBCCEF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1422885" w14:textId="1E11C3D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4715A07D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343FC40" w14:textId="36E6E26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23101E2" w14:textId="7BEC502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D2224C0" w14:textId="2F5984F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1E8B817" w14:textId="08DD6A5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7EAF1C4" w14:textId="3777FF4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B49DADF" w14:textId="411DBA3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B5E98B9" w14:textId="51B0BCF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031FB9CF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3BAA67E" w14:textId="1C54133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A91E366" w14:textId="386821E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9CD9FA9" w14:textId="2EACAA3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0730DE8" w14:textId="5E06E62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8E94C42" w14:textId="1DB560E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91F44B0" w14:textId="42574FD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F9ADD11" w14:textId="4062504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70CC9F45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327EB80" w14:textId="0537E39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D827B45" w14:textId="1889CAD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1BFFAE0" w14:textId="537C71D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D086A65" w14:textId="676DA27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6E68AD1" w14:textId="577D218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56863F3" w14:textId="1929F6A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0CF03AC" w14:textId="57B51A7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1957B553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5070656" w14:textId="2CA36CD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98AFD37" w14:textId="41D0F08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420F714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FB39AC7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84575F8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BCB9558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C2D1A52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4374E1" w14:paraId="491B8CF8" w14:textId="77777777" w:rsidTr="00ED5F48">
        <w:tc>
          <w:tcPr>
            <w:tcW w:w="2500" w:type="pct"/>
            <w:vAlign w:val="center"/>
          </w:tcPr>
          <w:p w14:paraId="1D943BD5" w14:textId="721539DC" w:rsidR="00ED5F48" w:rsidRPr="00DB07E2" w:rsidRDefault="00ED5F48" w:rsidP="00ED5F48">
            <w:pPr>
              <w:pStyle w:val="ad"/>
              <w:jc w:val="left"/>
              <w:rPr>
                <w:rFonts w:ascii="Century Gothic" w:hAnsi="Century Gothic" w:cs="Arial"/>
                <w:noProof/>
                <w:color w:val="auto"/>
                <w:sz w:val="120"/>
                <w:szCs w:val="12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ED7D31" w:themeColor="accent2"/>
                <w:sz w:val="120"/>
                <w:szCs w:val="120"/>
                <w:lang w:bidi="ru-RU"/>
              </w:rPr>
              <w:lastRenderedPageBreak/>
              <w:t>Ноябрь</w:t>
            </w:r>
          </w:p>
        </w:tc>
        <w:tc>
          <w:tcPr>
            <w:tcW w:w="2500" w:type="pct"/>
            <w:vAlign w:val="center"/>
          </w:tcPr>
          <w:p w14:paraId="5AC816B2" w14:textId="1DF4AE5E" w:rsidR="00ED5F48" w:rsidRPr="00DB07E2" w:rsidRDefault="00ED5F48" w:rsidP="00ED5F48">
            <w:pPr>
              <w:pStyle w:val="ad"/>
              <w:rPr>
                <w:rFonts w:ascii="Century Gothic" w:hAnsi="Century Gothic"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7025C8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2031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60D83A92" w14:textId="61BA8925" w:rsidR="00ED5F48" w:rsidRPr="004374E1" w:rsidRDefault="00ED5F48" w:rsidP="00ED5F48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4374E1" w14:paraId="46168607" w14:textId="77777777" w:rsidTr="004374E1">
        <w:trPr>
          <w:trHeight w:val="567"/>
        </w:trPr>
        <w:tc>
          <w:tcPr>
            <w:tcW w:w="70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4BECF2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Пн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CDEE10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Вт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328FBE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Ср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C11AC7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Чт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2D2B52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E3B942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СБ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471C53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ВС</w:t>
            </w:r>
          </w:p>
        </w:tc>
      </w:tr>
      <w:tr w:rsidR="00ED5F48" w:rsidRPr="004374E1" w14:paraId="1AB241C6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9208744" w14:textId="6489695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MonthStart11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FF23BE8" w14:textId="4B52A2B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MonthStart11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AF104F4" w14:textId="6840647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MonthStart11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B57DE07" w14:textId="5B2D325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MonthStart11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4EDA721" w14:textId="29DFF73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MonthStart11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C318F1A" w14:textId="07659A0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MonthStart11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44BCADC" w14:textId="545C0DB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MonthStart11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1190101B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392197A" w14:textId="72CB29C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6E84146" w14:textId="6B6E1C3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71D001C" w14:textId="0D17458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E99F84F" w14:textId="5F8C668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3D7A2C7" w14:textId="3E6EAD0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28C68FC" w14:textId="217C588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FA46A54" w14:textId="7F1FB83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71496383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EC68B63" w14:textId="144A30B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1DE3BEC" w14:textId="572FA5A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5AD6FE0" w14:textId="44F15FF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9A9C57C" w14:textId="06FC9EC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10A001C" w14:textId="3C77CE7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7B318C0" w14:textId="41E329C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CC94ADB" w14:textId="7FBC3EB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074BB8BF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77B7C06" w14:textId="091EC5D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751A727" w14:textId="09FD099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2866D1E" w14:textId="738F95F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A14EB99" w14:textId="26415D9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F9EFBF0" w14:textId="0A053A8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133F83D" w14:textId="72593FF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1C6EBAA" w14:textId="2540D9C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3240C3B6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EFB2A1C" w14:textId="42CE188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48B7341" w14:textId="46F2FDE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4D13A7C" w14:textId="0C4A784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9BD97E4" w14:textId="23A80D3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978CE96" w14:textId="2E24FC9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A9A1247" w14:textId="798F29A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29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3BC1A11" w14:textId="07D5542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30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1AEF418B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9A0E62B" w14:textId="4F0FAC0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CAB03A5" w14:textId="533A2FF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7B7ACE1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C7008B6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10AE0D9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960972F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994C250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317"/>
        <w:gridCol w:w="5149"/>
      </w:tblGrid>
      <w:tr w:rsidR="00ED5F48" w:rsidRPr="004374E1" w14:paraId="31547B57" w14:textId="77777777" w:rsidTr="00ED5F48">
        <w:tc>
          <w:tcPr>
            <w:tcW w:w="2500" w:type="pct"/>
            <w:vAlign w:val="center"/>
          </w:tcPr>
          <w:p w14:paraId="6AE3BB0C" w14:textId="3CE672DF" w:rsidR="00ED5F48" w:rsidRPr="00DB07E2" w:rsidRDefault="00E97684" w:rsidP="00ED5F48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0070C0"/>
                <w:sz w:val="120"/>
                <w:szCs w:val="120"/>
                <w:lang w:bidi="ru-RU"/>
              </w:rPr>
              <w:lastRenderedPageBreak/>
              <w:t>Декабрь</w:t>
            </w:r>
          </w:p>
        </w:tc>
        <w:tc>
          <w:tcPr>
            <w:tcW w:w="2500" w:type="pct"/>
            <w:vAlign w:val="center"/>
          </w:tcPr>
          <w:p w14:paraId="3D8BA562" w14:textId="100F9E55" w:rsidR="00ED5F48" w:rsidRPr="00DB07E2" w:rsidRDefault="00ED5F48" w:rsidP="00ED5F48">
            <w:pPr>
              <w:pStyle w:val="ad"/>
              <w:rPr>
                <w:rFonts w:ascii="Century Gothic" w:hAnsi="Century Gothic"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7025C8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2031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7D4CAD8A" w14:textId="3E62D5A8" w:rsidR="00ED5F48" w:rsidRPr="004374E1" w:rsidRDefault="00ED5F48" w:rsidP="00ED5F48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4374E1" w14:paraId="1C608AFC" w14:textId="77777777" w:rsidTr="004374E1">
        <w:trPr>
          <w:trHeight w:val="567"/>
        </w:trPr>
        <w:tc>
          <w:tcPr>
            <w:tcW w:w="70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AA947D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Пн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0F3955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Вт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173504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Ср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59C1B2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Чт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689FC3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C5A400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СБ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317BA1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ВС</w:t>
            </w:r>
          </w:p>
        </w:tc>
      </w:tr>
      <w:tr w:rsidR="00ED5F48" w:rsidRPr="004374E1" w14:paraId="7C17943B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EC0A191" w14:textId="57D739A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MonthStart12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F03151C" w14:textId="51731BB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MonthStart12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44DC06B" w14:textId="5A1C155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MonthStart12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5DB9C6B" w14:textId="0C7E6CD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MonthStart12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50C7CA6" w14:textId="1859921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MonthStart12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B16ECF4" w14:textId="2CABD0B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MonthStart12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98D4833" w14:textId="64973B8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MonthStart12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7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7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07F4FCFD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F9E951E" w14:textId="085CE56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1CB7923" w14:textId="2F86335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5F31A5E" w14:textId="2AB832D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A475C4A" w14:textId="7861A38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EAC826A" w14:textId="7E3A829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B13D5FA" w14:textId="6B6EC0C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304BDE0" w14:textId="0E6FA40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67DB9DAF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C9A3BBE" w14:textId="745F478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3F2CCF4" w14:textId="41EEA13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4AD79D1" w14:textId="4C4F979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E272435" w14:textId="2413850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EA50AED" w14:textId="005BCE5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CA101BC" w14:textId="160A2CD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7CC68C2" w14:textId="77B0405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2953C655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F3D4027" w14:textId="57F3461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BD3027E" w14:textId="3C6E138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9136C06" w14:textId="692B02C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923EA43" w14:textId="3E4B3F1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1DEDC25" w14:textId="7275570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DB015B6" w14:textId="7D90821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73DCFA5" w14:textId="3B26620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5CCE256B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DEC791C" w14:textId="1E7114A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3EECC90" w14:textId="0306E86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B2A7C4A" w14:textId="609C1B6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7EF03C3" w14:textId="0C586C7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7704AB9" w14:textId="7049A1C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9EF70DB" w14:textId="4AFBF5C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MonthEnd12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1C92646" w14:textId="268AE20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MonthEnd12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043F7B53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B7E597A" w14:textId="26B95D5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93B94D4" w14:textId="7471690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025C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DC97E6E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6040DA4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48C1197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C8B8C80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099B848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p w14:paraId="50D5D5A5" w14:textId="77777777" w:rsidR="00ED5F48" w:rsidRPr="004374E1" w:rsidRDefault="00ED5F48" w:rsidP="00C800AA">
      <w:pPr>
        <w:pStyle w:val="a5"/>
        <w:rPr>
          <w:rFonts w:ascii="Impact" w:hAnsi="Impact" w:cs="Arial"/>
          <w:noProof/>
          <w:color w:val="auto"/>
          <w:sz w:val="2"/>
          <w:szCs w:val="2"/>
        </w:rPr>
      </w:pPr>
    </w:p>
    <w:sectPr w:rsidR="00ED5F48" w:rsidRPr="004374E1" w:rsidSect="004374E1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59F3A" w14:textId="77777777" w:rsidR="00FD54D7" w:rsidRDefault="00FD54D7">
      <w:pPr>
        <w:spacing w:after="0"/>
      </w:pPr>
      <w:r>
        <w:separator/>
      </w:r>
    </w:p>
  </w:endnote>
  <w:endnote w:type="continuationSeparator" w:id="0">
    <w:p w14:paraId="59C5FBBA" w14:textId="77777777" w:rsidR="00FD54D7" w:rsidRDefault="00FD54D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D7624" w14:textId="77777777" w:rsidR="00FD54D7" w:rsidRDefault="00FD54D7">
      <w:pPr>
        <w:spacing w:after="0"/>
      </w:pPr>
      <w:r>
        <w:separator/>
      </w:r>
    </w:p>
  </w:footnote>
  <w:footnote w:type="continuationSeparator" w:id="0">
    <w:p w14:paraId="1DD82CF5" w14:textId="77777777" w:rsidR="00FD54D7" w:rsidRDefault="00FD54D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31"/>
    <w:docVar w:name="MonthEnd10" w:val="31.10.2031"/>
    <w:docVar w:name="MonthEnd11" w:val="30.11.2031"/>
    <w:docVar w:name="MonthEnd12" w:val="31.12.2031"/>
    <w:docVar w:name="MonthEnd2" w:val="28.02.2031"/>
    <w:docVar w:name="MonthEnd3" w:val="31.03.2031"/>
    <w:docVar w:name="MonthEnd4" w:val="30.04.2031"/>
    <w:docVar w:name="MonthEnd5" w:val="31.05.2031"/>
    <w:docVar w:name="MonthEnd6" w:val="30.06.2031"/>
    <w:docVar w:name="MonthEnd7" w:val="31.07.2031"/>
    <w:docVar w:name="MonthEnd8" w:val="31.08.2031"/>
    <w:docVar w:name="MonthEnd9" w:val="30.09.2031"/>
    <w:docVar w:name="Months" w:val="12"/>
    <w:docVar w:name="MonthStart1" w:val="01.01.2031"/>
    <w:docVar w:name="MonthStart10" w:val="01.10.2031"/>
    <w:docVar w:name="MonthStart11" w:val="01.11.2031"/>
    <w:docVar w:name="MonthStart12" w:val="01.12.2031"/>
    <w:docVar w:name="MonthStart2" w:val="01.02.2031"/>
    <w:docVar w:name="MonthStart3" w:val="01.03.2031"/>
    <w:docVar w:name="MonthStart4" w:val="01.04.2031"/>
    <w:docVar w:name="MonthStart5" w:val="01.05.2031"/>
    <w:docVar w:name="MonthStart6" w:val="01.06.2031"/>
    <w:docVar w:name="MonthStart7" w:val="01.07.2031"/>
    <w:docVar w:name="MonthStart8" w:val="01.08.2031"/>
    <w:docVar w:name="MonthStart9" w:val="01.09.2031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D78BF"/>
    <w:rsid w:val="001274F3"/>
    <w:rsid w:val="00151CCE"/>
    <w:rsid w:val="001621A3"/>
    <w:rsid w:val="001B01F9"/>
    <w:rsid w:val="001C41F9"/>
    <w:rsid w:val="00285C1D"/>
    <w:rsid w:val="002D4DA6"/>
    <w:rsid w:val="002E6538"/>
    <w:rsid w:val="00304F5E"/>
    <w:rsid w:val="003153BE"/>
    <w:rsid w:val="003327F5"/>
    <w:rsid w:val="00340CAF"/>
    <w:rsid w:val="003C0D41"/>
    <w:rsid w:val="003E085C"/>
    <w:rsid w:val="003E7B3A"/>
    <w:rsid w:val="00405B28"/>
    <w:rsid w:val="00416364"/>
    <w:rsid w:val="00420A1A"/>
    <w:rsid w:val="00431B29"/>
    <w:rsid w:val="004374E1"/>
    <w:rsid w:val="00440416"/>
    <w:rsid w:val="0044790A"/>
    <w:rsid w:val="00462EAD"/>
    <w:rsid w:val="004A6170"/>
    <w:rsid w:val="004C41F9"/>
    <w:rsid w:val="004F20DC"/>
    <w:rsid w:val="004F6AAC"/>
    <w:rsid w:val="00512F2D"/>
    <w:rsid w:val="00570FBB"/>
    <w:rsid w:val="00583B82"/>
    <w:rsid w:val="005923AC"/>
    <w:rsid w:val="005D5149"/>
    <w:rsid w:val="005E656F"/>
    <w:rsid w:val="00667021"/>
    <w:rsid w:val="006974E1"/>
    <w:rsid w:val="006B6899"/>
    <w:rsid w:val="006C0896"/>
    <w:rsid w:val="006F513E"/>
    <w:rsid w:val="007025C8"/>
    <w:rsid w:val="00727D08"/>
    <w:rsid w:val="00733B44"/>
    <w:rsid w:val="00746204"/>
    <w:rsid w:val="007C0139"/>
    <w:rsid w:val="007D45A1"/>
    <w:rsid w:val="007F564D"/>
    <w:rsid w:val="008711BC"/>
    <w:rsid w:val="008B1201"/>
    <w:rsid w:val="008F16F7"/>
    <w:rsid w:val="009164BA"/>
    <w:rsid w:val="009166BD"/>
    <w:rsid w:val="00933A3E"/>
    <w:rsid w:val="0095517E"/>
    <w:rsid w:val="00977AAE"/>
    <w:rsid w:val="00996E56"/>
    <w:rsid w:val="00997268"/>
    <w:rsid w:val="009D07C4"/>
    <w:rsid w:val="00A12667"/>
    <w:rsid w:val="00A14581"/>
    <w:rsid w:val="00A20E4C"/>
    <w:rsid w:val="00A76704"/>
    <w:rsid w:val="00AA23D3"/>
    <w:rsid w:val="00AA3C50"/>
    <w:rsid w:val="00AE302A"/>
    <w:rsid w:val="00AE36BB"/>
    <w:rsid w:val="00B3738E"/>
    <w:rsid w:val="00B37C7E"/>
    <w:rsid w:val="00B61F0C"/>
    <w:rsid w:val="00B65B09"/>
    <w:rsid w:val="00B6633B"/>
    <w:rsid w:val="00B85583"/>
    <w:rsid w:val="00B9476B"/>
    <w:rsid w:val="00BC3952"/>
    <w:rsid w:val="00BE5AB8"/>
    <w:rsid w:val="00BF49DC"/>
    <w:rsid w:val="00C316FB"/>
    <w:rsid w:val="00C44DFB"/>
    <w:rsid w:val="00C6519B"/>
    <w:rsid w:val="00C70F21"/>
    <w:rsid w:val="00C71D18"/>
    <w:rsid w:val="00C7354B"/>
    <w:rsid w:val="00C800AA"/>
    <w:rsid w:val="00C91F9B"/>
    <w:rsid w:val="00DB07E2"/>
    <w:rsid w:val="00DE32AC"/>
    <w:rsid w:val="00E1407A"/>
    <w:rsid w:val="00E33F1A"/>
    <w:rsid w:val="00E50BDE"/>
    <w:rsid w:val="00E74597"/>
    <w:rsid w:val="00E774CD"/>
    <w:rsid w:val="00E77E1D"/>
    <w:rsid w:val="00E97684"/>
    <w:rsid w:val="00ED5F48"/>
    <w:rsid w:val="00ED75B6"/>
    <w:rsid w:val="00F1140A"/>
    <w:rsid w:val="00F60810"/>
    <w:rsid w:val="00F91390"/>
    <w:rsid w:val="00F93E3B"/>
    <w:rsid w:val="00FC0032"/>
    <w:rsid w:val="00FD54D7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12</Pages>
  <Words>3496</Words>
  <Characters>19930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2026-03-30T10:27:00Z</dcterms:created>
  <dcterms:modified xsi:type="dcterms:W3CDTF">2026-03-30T10:27:00Z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