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054E33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D151A9" w:rsidRPr="00054E33" w14:paraId="79F6697B" w14:textId="3CD2CCF4" w:rsidTr="007675C1">
              <w:trPr>
                <w:trHeight w:val="1592"/>
              </w:trPr>
              <w:tc>
                <w:tcPr>
                  <w:tcW w:w="833" w:type="pct"/>
                </w:tcPr>
                <w:p w14:paraId="1E763E4B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4"/>
                      <w:szCs w:val="24"/>
                    </w:rPr>
                  </w:pPr>
                  <w:bookmarkStart w:id="0" w:name="_Hlk38821049"/>
                  <w:r w:rsidRPr="007675C1">
                    <w:rPr>
                      <w:rFonts w:cs="Arial"/>
                      <w:noProof/>
                      <w:color w:val="00A4DC"/>
                      <w:sz w:val="24"/>
                      <w:szCs w:val="24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D151A9" w:rsidRPr="00054E33" w14:paraId="684222CD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00A4DC"/>
                        <w:vAlign w:val="center"/>
                      </w:tcPr>
                      <w:p w14:paraId="39408482" w14:textId="25A3800C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B8BEAFF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54E4D5C4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42C45E4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056267A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1F8D07F5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37E85CF0" w14:textId="770D2CED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31DF8F53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C3DF47A" w14:textId="69DC4B2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515639B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620070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52E5FC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CBF760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7F160C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1DE8D4C" w14:textId="5DC9071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FA4FA2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688A4083" w14:textId="24FB2EA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30DFD4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4C2695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747142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0BA67E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C8D426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3A6A44F" w14:textId="2C85357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23F797F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3FCDA0AA" w14:textId="454C2D0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1EB35D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E1495A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62F8C9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BF01B2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9661B5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DF4C53D" w14:textId="74B0414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0529957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7824C9C9" w14:textId="59ED00A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7C22D0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A5B1E9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9D6A8B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4A95D3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B559D3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CF6BA37" w14:textId="6B8F9D8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97D45F8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BD14B6A" w14:textId="5E4AEF95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B4CCD7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1F3E68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230EA6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6354B4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AD7B7E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CA74E8D" w14:textId="0FC96C1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144E5B8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5F237A0" w14:textId="3EECBA3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210997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40F850EA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1BB1C0"/>
                      <w:sz w:val="24"/>
                      <w:szCs w:val="24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D151A9" w:rsidRPr="00054E33" w14:paraId="4D521D1C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1BB1C0"/>
                        <w:vAlign w:val="center"/>
                      </w:tcPr>
                      <w:p w14:paraId="5B4A50A8" w14:textId="63AFC77D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2D6FFCD3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6E5E71FE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3DC5AF5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EEBA96F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6FAD320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033AD79B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2338C3E" w14:textId="4DEF3A2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814E4" w14:textId="46DA51C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65E05" w14:textId="10D25ED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1D4F0" w14:textId="22858B5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2BCF9" w14:textId="4C28915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888BB" w14:textId="5DB2FA9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A023F15" w14:textId="1C4EC92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878283D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036E1A06" w14:textId="0B382D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57AFBAD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081BF8A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3CBEBE8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4A8CB3A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740E546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51B6ED7" w14:textId="1988132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DC4D67B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4AC88D8" w14:textId="424D301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23C3119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21CE196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039EE2F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0BA0597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0F3CF6F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0A0A41E" w14:textId="41E40C4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3331944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036526BF" w14:textId="5C84E9C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165BDD9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27C2796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4E5B084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03D5A08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4A49EE0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6E25065" w14:textId="7A80E81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4B0FF95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0A5D3919" w14:textId="3FCF74D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0501175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128D37E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49D5592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1BAE6DB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3CA4C23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267017D" w14:textId="69F1DA6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4CB553C4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549FBFA" w14:textId="7035EC7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36DFE8A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B970C07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5B5D45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43B06D"/>
                      <w:sz w:val="24"/>
                      <w:szCs w:val="24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D151A9" w:rsidRPr="00054E33" w14:paraId="5FBA1453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43B06D"/>
                        <w:vAlign w:val="center"/>
                      </w:tcPr>
                      <w:p w14:paraId="3D82C68E" w14:textId="7A6829F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43B06D"/>
                        <w:vAlign w:val="center"/>
                      </w:tcPr>
                      <w:p w14:paraId="5D081C50" w14:textId="5801AC7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1B330407" w14:textId="56BBDC8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0F2E47A7" w14:textId="7AB30DF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D7F939A" w14:textId="18A4936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224E7528" w14:textId="1EAF3568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23C25934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1AD7C61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00AAAD04" w14:textId="5EC6E00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A71BC6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629A25E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450BA52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76C6658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33624C4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3C5AAC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CC4FB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62D8059F" w14:textId="6798E8E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76241C3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196213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6547B4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16C6ED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671880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60F91D8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DAA7F9C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5B1BC1FA" w14:textId="358CEA4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DD3D40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4A102B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6A925E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727012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7BEAC2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53D284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91924FE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00EE5652" w14:textId="07F3D98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16CAD68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1BE22E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03ED87E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84F5FE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ADC480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10544CA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22DB458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24ACEBE8" w14:textId="043E7B0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FAF799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2E74615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D7B8A6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0C90E20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0873F5F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371AC7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3808F2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1E6C55AF" w14:textId="25F510F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C9C3D7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60070DC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1BAD08CC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8DC03F"/>
                      <w:sz w:val="24"/>
                      <w:szCs w:val="24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160ACD54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58372CF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7C5A633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485C68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B1DCDE9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171253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CAD399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8DC03F"/>
                        <w:vAlign w:val="center"/>
                      </w:tcPr>
                      <w:p w14:paraId="7C885AA8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1090D0F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3773D161" w14:textId="386EAA5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34431D" w14:textId="6A02842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F974F" w14:textId="0795200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5CA190" w14:textId="3AA44D7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AF18DC" w14:textId="577FB9A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97A06" w14:textId="1AFBEF1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AB2AAC" w14:textId="0C98AF5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FC9E187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1EAC79D5" w14:textId="08A5344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A9068" w14:textId="19E5E10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12D02E" w14:textId="4EFF99A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94BDB" w14:textId="72A274A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6FCD8C" w14:textId="01A1B86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2D6E85" w14:textId="74FA145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9F5A50E" w14:textId="0CA75D0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91B5AF2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3EDDD0E9" w14:textId="0BF9C97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A43E74" w14:textId="638C2A0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FCD0BD" w14:textId="63E020A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E0D261" w14:textId="7946419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F3A669" w14:textId="7FAC57D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3D572" w14:textId="2C2C5D7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C60654E" w14:textId="6B16C59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DBB3CF5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397CC843" w14:textId="157F16A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1B7DB9" w14:textId="103ABC4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2CB58" w14:textId="279EB93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FBE18" w14:textId="0A1FD41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9C885F" w14:textId="606BE3F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285C7C" w14:textId="361C398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770CED3" w14:textId="3CCF821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0FC7F4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731E67B4" w14:textId="7C01408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D6963" w14:textId="2EF819E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40E4B1" w14:textId="6A39B9C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92192A" w14:textId="0D02B50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DC494F" w14:textId="585596A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F52881" w14:textId="2DAF1FD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21F974F" w14:textId="008A986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442C2C4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71AA9403" w14:textId="31617E4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FD2829" w14:textId="0A11664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FA6FA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9A53C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8DBC2A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783EE6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A11B468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CF7994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FE27F73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CBC703"/>
                      <w:sz w:val="24"/>
                      <w:szCs w:val="24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7E22F04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CBC703"/>
                        <w:vAlign w:val="center"/>
                      </w:tcPr>
                      <w:p w14:paraId="1F401CA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998A74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575DB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62B2EB0D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4F04D22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11CBCB0D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52395FF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315EA9A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1D67B493" w14:textId="233CEDC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871F7B" w14:textId="4CB1A0B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CF6E61" w14:textId="1D0BB07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CA37AA" w14:textId="35EA698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C61F9D" w14:textId="046F839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B7C658" w14:textId="35FD21A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C40EA06" w14:textId="0EAEF6C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F24454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179FD586" w14:textId="034151C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F2555" w14:textId="2AB96EB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D81BCC" w14:textId="516B176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AF4CDB" w14:textId="577B13F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44F0A" w14:textId="1850196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9188A" w14:textId="0DDB52F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92F1ACF" w14:textId="6157B4D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C8E802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7D82899C" w14:textId="2AD5918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E61731" w14:textId="59BEE59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146D77" w14:textId="10DF6E1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B8770D" w14:textId="16E73D3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BBFB46" w14:textId="2BFF21B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8632" w14:textId="7043D4B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05FF6DE" w14:textId="098541E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0ED832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61D772BE" w14:textId="740AC93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59D8AA" w14:textId="796D510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D9ABFB" w14:textId="02E0A13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A774D4" w14:textId="36A3FDF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39CF24" w14:textId="46A3138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CC8805" w14:textId="72485F8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B8B0FE5" w14:textId="598ABE5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A68663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62CC7901" w14:textId="2C3D0C9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4B0A7B" w14:textId="5D949B6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DDF8D6" w14:textId="51C48FC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9FEFA7" w14:textId="71837D3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B99F33" w14:textId="0FC7A10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1D56F3" w14:textId="56026F6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29D5F93" w14:textId="5F033CD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625BC7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02252CD6" w14:textId="416CEB5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35C8B5" w14:textId="3B92066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61C61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F90DE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978E45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39B2C0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C8B46BE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77FC925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4627AB4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FAAE00"/>
                      <w:sz w:val="24"/>
                      <w:szCs w:val="24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054E33" w:rsidRPr="00054E33" w14:paraId="1DEE83A9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FAAE00"/>
                        <w:vAlign w:val="center"/>
                      </w:tcPr>
                      <w:p w14:paraId="310A269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6D76D7C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0340C93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6774B17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02C97563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05A8F5D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3DEBE64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13D5D28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623DAC54" w14:textId="0149030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090CB9" w14:textId="6558293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39F8DD" w14:textId="0A3DB50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40D003D" w14:textId="71D733E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CF08B7" w14:textId="182D944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8E2553" w14:textId="7317137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AE0FA" w14:textId="4A5534A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A471347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0CFA5A9D" w14:textId="37CB845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72FD24" w14:textId="589269C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6528E" w14:textId="41A366F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179CA75" w14:textId="0E1043F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8BF2B" w14:textId="5D21054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AADE8F" w14:textId="4C6360B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292396" w14:textId="6E3B047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84CC374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33BB3FD8" w14:textId="2A7FA54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8D0C06" w14:textId="173ED00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1311C2" w14:textId="7297876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9CEF34" w14:textId="16613B1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9192C8" w14:textId="5F533E8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B8C3EC" w14:textId="7AEE704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40F03A" w14:textId="13AD464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67C680D1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73F2FF92" w14:textId="076029C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37A5A" w14:textId="12EA190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B9A157" w14:textId="6E3F886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36F6DDC" w14:textId="6F6F848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D64FF0" w14:textId="216F0A8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C57AD0" w14:textId="3D3861E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05421F" w14:textId="6DAF836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3BBBCD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4548BECC" w14:textId="4A9C923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CC6F07" w14:textId="335433C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C2DFE" w14:textId="42F37F5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0D49ED" w14:textId="409BAD2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BDA1570" w14:textId="274D727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754BC5" w14:textId="1AD9C1C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E8957E" w14:textId="067C97A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0E61C17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74487B8A" w14:textId="0FD6E1E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B84B81" w14:textId="6155663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355CC6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34C14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CE817EA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EA324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984042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E0D873A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054E33" w:rsidRPr="00054E33" w14:paraId="5FFF5ED3" w14:textId="19DD1608" w:rsidTr="007675C1">
              <w:trPr>
                <w:trHeight w:val="1530"/>
              </w:trPr>
              <w:tc>
                <w:tcPr>
                  <w:tcW w:w="5000" w:type="pct"/>
                  <w:gridSpan w:val="6"/>
                </w:tcPr>
                <w:p w14:paraId="4F6DFEB6" w14:textId="77777777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  <w:p w14:paraId="02DC4730" w14:textId="6E605482" w:rsidR="00054E33" w:rsidRDefault="00054E33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</w:pP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begin"/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instrText xml:space="preserve"> DOCVARIABLE  MonthStart1 \@  yyyy   \* MERGEFORMAT </w:instrText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separate"/>
                  </w:r>
                  <w:r w:rsidR="00D81B81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t>2031</w:t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end"/>
                  </w:r>
                </w:p>
                <w:p w14:paraId="51A2FFCE" w14:textId="49D170AC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</w:tc>
            </w:tr>
            <w:tr w:rsidR="00D151A9" w:rsidRPr="00054E33" w14:paraId="5ABCB9D1" w14:textId="753C65F0" w:rsidTr="007675C1">
              <w:trPr>
                <w:trHeight w:val="1607"/>
              </w:trPr>
              <w:tc>
                <w:tcPr>
                  <w:tcW w:w="833" w:type="pct"/>
                </w:tcPr>
                <w:p w14:paraId="3FBAEAFE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EF8219"/>
                      <w:sz w:val="24"/>
                      <w:szCs w:val="24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D151A9" w:rsidRPr="00054E33" w14:paraId="79A7682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EF8219"/>
                        <w:vAlign w:val="center"/>
                      </w:tcPr>
                      <w:p w14:paraId="00D5E333" w14:textId="3331703D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2879D599" w14:textId="7322F701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5041FA7" w14:textId="5E5CF776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A3F4389" w14:textId="0226CD24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180EDCA7" w14:textId="6AEF10EB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0D33AC24" w14:textId="078B2D3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EF8219"/>
                        <w:vAlign w:val="center"/>
                      </w:tcPr>
                      <w:p w14:paraId="125FA0C5" w14:textId="3FB9950A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29D7AFB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</w:tcPr>
                      <w:p w14:paraId="2654728C" w14:textId="645BA90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BB236D" w14:textId="103E5B3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A906B6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40CFDE1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7B42126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5787ABC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</w:tcPr>
                      <w:p w14:paraId="6A49BCAA" w14:textId="45690A9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6853A2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</w:tcPr>
                      <w:p w14:paraId="527C8673" w14:textId="4BD11FC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3EBF80" w14:textId="3A68168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7A8FF76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60F96B9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4A7E9C4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612810A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</w:tcPr>
                      <w:p w14:paraId="2A8AB66D" w14:textId="6732D12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CC3501E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</w:tcPr>
                      <w:p w14:paraId="6015D498" w14:textId="635D22A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089BBE9" w14:textId="5B962BB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69B8161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1ED2ACD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3D52B96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409F729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</w:tcPr>
                      <w:p w14:paraId="4F983202" w14:textId="2F94F2B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9E4E759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</w:tcPr>
                      <w:p w14:paraId="0BE55D21" w14:textId="3DD547A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326060" w14:textId="0929603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510EB05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3F07C8E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20AD335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41FA35B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</w:tcPr>
                      <w:p w14:paraId="4192DAE9" w14:textId="008B965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2D3F51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</w:tcPr>
                      <w:p w14:paraId="1D8C1ED8" w14:textId="59C1AC6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881252" w14:textId="2435EB1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043503B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2C87E51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35461D1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2689565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</w:tcPr>
                      <w:p w14:paraId="216A3730" w14:textId="28E9B36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9E92B8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</w:tcPr>
                      <w:p w14:paraId="186F6115" w14:textId="6044286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3EC2CAA" w14:textId="5B6696E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4" w:type="pct"/>
                      </w:tcPr>
                      <w:p w14:paraId="53A13132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377DC9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E74C4A"/>
                      <w:sz w:val="24"/>
                      <w:szCs w:val="24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D151A9" w:rsidRPr="00054E33" w14:paraId="1D6EAAC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E74C4A"/>
                        <w:vAlign w:val="center"/>
                      </w:tcPr>
                      <w:p w14:paraId="3765FE43" w14:textId="780EF7B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A5375F9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53D9C43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1703CD3B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943C2C2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33E7712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136B7B87" w14:textId="4E058DA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029CC6A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399A9219" w14:textId="4B59E95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E3A1F2" w14:textId="7641E00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C8AB17" w14:textId="5F12A69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5853AB" w14:textId="0EDE2D1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8E9772" w14:textId="2F9CBAD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54BF77" w14:textId="506C814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F4203E8" w14:textId="43190C3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0487C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537DD9AC" w14:textId="4264A89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46FA2" w14:textId="73AF76B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B63A9" w14:textId="4B67AEA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AFAA5" w14:textId="50E55F6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6E8B3F" w14:textId="65425C9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0BABE" w14:textId="3E6ED9F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268D01D" w14:textId="00E71FD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BBD6FA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6AD9EAAD" w14:textId="3B41674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CDE0F" w14:textId="25AF3E9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FCCC7" w14:textId="0E5D94A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FB448" w14:textId="3CAC81D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3D44B" w14:textId="7055F46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B42C8C" w14:textId="76311F1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61DAE87" w14:textId="69EA740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67A140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5D71F26C" w14:textId="48F4669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E0A73" w14:textId="7CE8782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3C939" w14:textId="7C1E306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B7BD4" w14:textId="5257912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A51FA" w14:textId="451CF19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7B51F" w14:textId="11221C7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9CC1CCE" w14:textId="270B778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5EE3CD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345F57CA" w14:textId="7C37961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B7B4E7" w14:textId="1E427E6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A3D790" w14:textId="7B9D5C3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17A65" w14:textId="6228B34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12852" w14:textId="3BBE8EE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448B09" w14:textId="7B92588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396A96B" w14:textId="3EB02D0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10F4546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6FA1158A" w14:textId="32ABFC2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43EA1" w14:textId="2CE946C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364C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D17C8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61B1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29129F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BBC477D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E1777A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CF6C80"/>
                      <w:sz w:val="24"/>
                      <w:szCs w:val="24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D151A9" w:rsidRPr="00054E33" w14:paraId="10F7938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CF6C80"/>
                        <w:vAlign w:val="center"/>
                      </w:tcPr>
                      <w:p w14:paraId="402113AC" w14:textId="765E110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CF6C80"/>
                        <w:vAlign w:val="center"/>
                      </w:tcPr>
                      <w:p w14:paraId="4FFC79D6" w14:textId="07C44F4C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23DAE41B" w14:textId="7CD5350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F6D9FBA" w14:textId="51AEAC93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4B9553B9" w14:textId="0E0413D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3AB9C00A" w14:textId="2E0D16E6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3CDF46FA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23783DAC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07F26B9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79760E4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3ECB7D3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68D43A8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5DE44F5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1BBC45B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F431AA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50935067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20BF495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07B2AE3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D6A969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3BD9EE2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05DCDEA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3935216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07A6D15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75EA407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58D6BD5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04302B5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504E5DA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6AF24E9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34CBB6F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5FF15C4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05081F9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F998A4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474BB95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238B5F8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704981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482769C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4BDA3F2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F4970E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76C909B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00EC183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6AADF0D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5A413BB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4A0B329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51E96BD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5CA2E3B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652DD7F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29E672C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80785D6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6BAFC80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3E09600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A637F0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6C26F64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996A8E"/>
                      <w:sz w:val="24"/>
                      <w:szCs w:val="24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4FED0DFC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996A8E"/>
                        <w:vAlign w:val="center"/>
                      </w:tcPr>
                      <w:p w14:paraId="5C38102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6DD0137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6288772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84FFDCB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1FC81A6F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5AAAC4F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4529A0F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036F9EB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543E62E6" w14:textId="6CF0F1B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64F009" w14:textId="3BA768C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598B58" w14:textId="240B0AC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439566" w14:textId="11E6BFD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C72926" w14:textId="44B21FF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824809" w14:textId="1614A5E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C1241B6" w14:textId="26E3050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F0138EC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6C2788EC" w14:textId="62A57DF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BCAE69" w14:textId="203E624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7BC28B" w14:textId="40CBC2A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E32483" w14:textId="0F1F07D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FCA382" w14:textId="05FD52F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199E0C" w14:textId="3EC184D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6D11AE2" w14:textId="63E12D8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415C7C5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6CF1BA5B" w14:textId="4D6731F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872262" w14:textId="3FEB19B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EBDAE" w14:textId="7F4F2A2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F78E8" w14:textId="010F90E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CE14B5" w14:textId="502603C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FD0E9E" w14:textId="65B724D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E2672FA" w14:textId="751FA91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E9AF0E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629DC095" w14:textId="3FE4394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F2032C" w14:textId="75827AB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70902A" w14:textId="6F34F49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78BA7" w14:textId="53346D7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954AD3" w14:textId="0E81A6F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647397" w14:textId="5711411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FB35A46" w14:textId="03BFDD5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1B17E6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591937C5" w14:textId="1D801C5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7D5696" w14:textId="47D2BD7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6F800C" w14:textId="66A2D6D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90381A" w14:textId="74A5245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5454B" w14:textId="375BDD0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000DDC" w14:textId="3DB92CF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92092EE" w14:textId="3434BCA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3BDA52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014B8D11" w14:textId="4F67BF8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F6F83" w14:textId="77BEAF2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5C01F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827C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9BA25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AFA64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38B580D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4B9104C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6DB8AE1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6A7FB8"/>
                      <w:sz w:val="24"/>
                      <w:szCs w:val="24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322440E3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6A7FB8"/>
                        <w:vAlign w:val="center"/>
                      </w:tcPr>
                      <w:p w14:paraId="5F6BCAA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54A5EA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11F164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30A645D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75D1E460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0333B9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18814441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794A274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33DA250C" w14:textId="3F1BE24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CC1C5E" w14:textId="12CD31A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692846" w14:textId="1DDC2B1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3AF560" w14:textId="663DBA1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83F1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E425BD" w14:textId="754EC9F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119F6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89089" w14:textId="3C78B48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D1DBF8B" w14:textId="3F11EB2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28DFE6F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2CD21C06" w14:textId="558ABB8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89D971" w14:textId="004B200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676D90" w14:textId="17F83DE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E2F8EA" w14:textId="4813623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740D6A" w14:textId="24DAE0D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335E45" w14:textId="2BA1801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AB450D6" w14:textId="7B6A1AA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7D50DCD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1C668FE4" w14:textId="4E491DA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ACDB6" w14:textId="0F8DD8F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A28C38" w14:textId="77ED8A5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EA16AA" w14:textId="4E21241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7434D3" w14:textId="2F7B5C3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B5DEA" w14:textId="72B309C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EEEBCFE" w14:textId="4650C90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0A7356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537F4DC9" w14:textId="7DB2735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D7E977" w14:textId="08040B8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46514" w14:textId="72A0ABF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468ADB" w14:textId="241D815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49BE2F" w14:textId="1258813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20DFA" w14:textId="163E114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EAF283A" w14:textId="134002C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B1598A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49B78AE7" w14:textId="509C11F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589065" w14:textId="4E6AE0F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A82950" w14:textId="1B760D8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45CBDD" w14:textId="3C78AF9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AAA30B" w14:textId="435CBF1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3DBAF6" w14:textId="40916FC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73A1A74" w14:textId="247E6BA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35022FA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vAlign w:val="center"/>
                      </w:tcPr>
                      <w:p w14:paraId="168D0CB7" w14:textId="5FD606C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2D931C" w14:textId="3D63559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716FB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79175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3DE0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A09B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37464E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255F7EB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51354076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007AAB"/>
                      <w:sz w:val="24"/>
                      <w:szCs w:val="24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054E33" w:rsidRPr="00054E33" w14:paraId="6A229EC3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007AAB"/>
                        <w:vAlign w:val="center"/>
                      </w:tcPr>
                      <w:p w14:paraId="02F6C49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4FE0808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72B00400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5966AF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56933078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7B74D2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7E1797A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2E187073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4D3193A7" w14:textId="682141F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FA4E54" w14:textId="33891D0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9BAC20" w14:textId="148EBD6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1274FFF" w14:textId="3D11DEC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34CAAC" w14:textId="5F243C1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04FE494" w14:textId="20D6E98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00CF2C" w14:textId="5B2E21F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C1C8655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7A9EBEB8" w14:textId="120E1D4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79BF8" w14:textId="27946AB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F74E23" w14:textId="4C0833F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7D74C5" w14:textId="5491E32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AF5A485" w14:textId="54DB53F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B5854A" w14:textId="602C7CC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C75535" w14:textId="5CA5A3E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2BDB55C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0D5A2793" w14:textId="1859B64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ACEAD3" w14:textId="7B01FC4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B971E0" w14:textId="03D863E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527451" w14:textId="428C201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52E60" w14:textId="6D353F9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1108BE" w14:textId="7AE5F98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894235" w14:textId="13F45AC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6D376F9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12E3568D" w14:textId="6A18760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7C27AE" w14:textId="0CB4D31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0B0A7D" w14:textId="4256335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9E33CD" w14:textId="17CD810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3629DF" w14:textId="4A47C0A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F12727" w14:textId="0D7E1BA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77E686" w14:textId="52FF97D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47EDF0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3988158F" w14:textId="5DA32C8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AFE664" w14:textId="6E5C45A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266331" w14:textId="2DB375B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AB838F9" w14:textId="5D4CF7B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6E910F" w14:textId="2130E46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BFB5CF" w14:textId="6E99369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AE7302" w14:textId="6C5B779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D9FB00A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vAlign w:val="center"/>
                      </w:tcPr>
                      <w:p w14:paraId="523EFE70" w14:textId="34D7C60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B3E1EF" w14:textId="2F39BCB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81B81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601D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EF6018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46637E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963AC7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C4D50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8EC81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1F9BCE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054E33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054E33" w:rsidRDefault="00F93E3B" w:rsidP="007675C1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054E33" w:rsidSect="00D151A9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88DE" w14:textId="77777777" w:rsidR="004C1F94" w:rsidRDefault="004C1F94">
      <w:pPr>
        <w:spacing w:after="0"/>
      </w:pPr>
      <w:r>
        <w:separator/>
      </w:r>
    </w:p>
  </w:endnote>
  <w:endnote w:type="continuationSeparator" w:id="0">
    <w:p w14:paraId="355F52EF" w14:textId="77777777" w:rsidR="004C1F94" w:rsidRDefault="004C1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37AD" w14:textId="77777777" w:rsidR="004C1F94" w:rsidRDefault="004C1F94">
      <w:pPr>
        <w:spacing w:after="0"/>
      </w:pPr>
      <w:r>
        <w:separator/>
      </w:r>
    </w:p>
  </w:footnote>
  <w:footnote w:type="continuationSeparator" w:id="0">
    <w:p w14:paraId="7693C8CE" w14:textId="77777777" w:rsidR="004C1F94" w:rsidRDefault="004C1F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1"/>
    <w:docVar w:name="MonthEnd10" w:val="31.10.2031"/>
    <w:docVar w:name="MonthEnd11" w:val="30.11.2031"/>
    <w:docVar w:name="MonthEnd12" w:val="31.12.2031"/>
    <w:docVar w:name="MonthEnd2" w:val="28.02.2031"/>
    <w:docVar w:name="MonthEnd3" w:val="31.03.2031"/>
    <w:docVar w:name="MonthEnd4" w:val="30.04.2031"/>
    <w:docVar w:name="MonthEnd5" w:val="31.05.2031"/>
    <w:docVar w:name="MonthEnd6" w:val="30.06.2031"/>
    <w:docVar w:name="MonthEnd7" w:val="31.07.2031"/>
    <w:docVar w:name="MonthEnd8" w:val="31.08.2031"/>
    <w:docVar w:name="MonthEnd9" w:val="30.09.2031"/>
    <w:docVar w:name="Months" w:val="12"/>
    <w:docVar w:name="MonthStart1" w:val="01.01.2031"/>
    <w:docVar w:name="MonthStart10" w:val="01.10.2031"/>
    <w:docVar w:name="MonthStart11" w:val="01.11.2031"/>
    <w:docVar w:name="MonthStart12" w:val="01.12.2031"/>
    <w:docVar w:name="MonthStart2" w:val="01.02.2031"/>
    <w:docVar w:name="MonthStart3" w:val="01.03.2031"/>
    <w:docVar w:name="MonthStart4" w:val="01.04.2031"/>
    <w:docVar w:name="MonthStart5" w:val="01.05.2031"/>
    <w:docVar w:name="MonthStart6" w:val="01.06.2031"/>
    <w:docVar w:name="MonthStart7" w:val="01.07.2031"/>
    <w:docVar w:name="MonthStart8" w:val="01.08.2031"/>
    <w:docVar w:name="MonthStart9" w:val="01.09.2031"/>
    <w:docVar w:name="MonthStartLast" w:val="12/1/2012"/>
    <w:docVar w:name="WeekStart" w:val="понедельник"/>
  </w:docVars>
  <w:rsids>
    <w:rsidRoot w:val="00285C1D"/>
    <w:rsid w:val="00012985"/>
    <w:rsid w:val="000320BD"/>
    <w:rsid w:val="0005357B"/>
    <w:rsid w:val="00054E33"/>
    <w:rsid w:val="0006795D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2B7D"/>
    <w:rsid w:val="002C3AAE"/>
    <w:rsid w:val="002D292B"/>
    <w:rsid w:val="00302C5D"/>
    <w:rsid w:val="003119F6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01DD"/>
    <w:rsid w:val="00462EAD"/>
    <w:rsid w:val="0047429C"/>
    <w:rsid w:val="004A6170"/>
    <w:rsid w:val="004B2D3B"/>
    <w:rsid w:val="004C1F94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12732"/>
    <w:rsid w:val="007675C1"/>
    <w:rsid w:val="007826E2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62AA"/>
    <w:rsid w:val="00A121C6"/>
    <w:rsid w:val="00A12667"/>
    <w:rsid w:val="00A14581"/>
    <w:rsid w:val="00A20E4C"/>
    <w:rsid w:val="00A253D7"/>
    <w:rsid w:val="00A74310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D3374"/>
    <w:rsid w:val="00BE5AB8"/>
    <w:rsid w:val="00BF0479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151A9"/>
    <w:rsid w:val="00D81B81"/>
    <w:rsid w:val="00D84FBB"/>
    <w:rsid w:val="00DC1675"/>
    <w:rsid w:val="00DC5CA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83F1D"/>
    <w:rsid w:val="00F91390"/>
    <w:rsid w:val="00F93E3B"/>
    <w:rsid w:val="00FA67E1"/>
    <w:rsid w:val="00FC0032"/>
    <w:rsid w:val="00FD1A93"/>
    <w:rsid w:val="00FD5C90"/>
    <w:rsid w:val="00FE05A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2026-03-18T06:51:00Z</dcterms:created>
  <dcterms:modified xsi:type="dcterms:W3CDTF">2026-03-18T06:51:00Z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